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EC" w:rsidRPr="00697DE0" w:rsidRDefault="00697DE0" w:rsidP="00076EEC">
      <w:pPr>
        <w:jc w:val="center"/>
        <w:rPr>
          <w:sz w:val="80"/>
          <w:szCs w:val="80"/>
          <w:u w:val="single"/>
        </w:rPr>
      </w:pPr>
      <w:r w:rsidRPr="00697DE0">
        <w:rPr>
          <w:rFonts w:eastAsiaTheme="majorEastAsia" w:cstheme="majorBidi"/>
          <w:b/>
          <w:bCs/>
          <w:caps/>
          <w:color w:val="FF0000"/>
          <w:sz w:val="80"/>
          <w:szCs w:val="80"/>
          <w:u w:val="single"/>
        </w:rPr>
        <w:t>FIRE EVACUATION</w:t>
      </w:r>
    </w:p>
    <w:p w:rsidR="00697DE0" w:rsidRPr="00697DE0" w:rsidRDefault="00697DE0" w:rsidP="00697DE0">
      <w:pPr>
        <w:pStyle w:val="NormalWeb"/>
        <w:spacing w:before="192" w:beforeAutospacing="0" w:after="0" w:afterAutospacing="0"/>
        <w:jc w:val="center"/>
        <w:textAlignment w:val="baseline"/>
        <w:rPr>
          <w:rFonts w:ascii="Gill Sans MT" w:eastAsiaTheme="minorEastAsia" w:hAnsi="Gill Sans MT" w:cstheme="minorBidi"/>
          <w:b/>
          <w:bCs/>
          <w:sz w:val="20"/>
          <w:szCs w:val="20"/>
        </w:rPr>
      </w:pPr>
    </w:p>
    <w:p w:rsidR="00697DE0" w:rsidRPr="00697DE0" w:rsidRDefault="00697DE0" w:rsidP="00697DE0">
      <w:pPr>
        <w:pStyle w:val="NormalWeb"/>
        <w:spacing w:before="192" w:beforeAutospacing="0" w:after="0" w:afterAutospacing="0"/>
        <w:jc w:val="center"/>
        <w:textAlignment w:val="baseline"/>
        <w:rPr>
          <w:rFonts w:ascii="Gill Sans MT" w:hAnsi="Gill Sans MT"/>
        </w:rPr>
      </w:pPr>
      <w:r w:rsidRPr="00697DE0">
        <w:rPr>
          <w:rFonts w:ascii="Gill Sans MT" w:eastAsiaTheme="minorEastAsia" w:hAnsi="Gill Sans MT" w:cstheme="minorBidi"/>
          <w:b/>
          <w:bCs/>
          <w:sz w:val="80"/>
          <w:szCs w:val="80"/>
        </w:rPr>
        <w:t>Insert Name of Premises</w:t>
      </w:r>
    </w:p>
    <w:p w:rsidR="00697DE0" w:rsidRPr="00697DE0" w:rsidRDefault="00697DE0" w:rsidP="00697DE0">
      <w:pPr>
        <w:pStyle w:val="NormalWeb"/>
        <w:spacing w:before="211" w:beforeAutospacing="0" w:after="0" w:afterAutospacing="0"/>
        <w:jc w:val="center"/>
        <w:textAlignment w:val="baseline"/>
        <w:rPr>
          <w:rFonts w:ascii="Gill Sans MT" w:eastAsiaTheme="minorEastAsia" w:hAnsi="Gill Sans MT" w:cstheme="minorBidi"/>
          <w:b/>
          <w:bCs/>
          <w:color w:val="FF0000"/>
          <w:sz w:val="20"/>
          <w:szCs w:val="20"/>
        </w:rPr>
      </w:pPr>
    </w:p>
    <w:p w:rsidR="00697DE0" w:rsidRPr="00697DE0" w:rsidRDefault="00697DE0" w:rsidP="00697DE0">
      <w:pPr>
        <w:pStyle w:val="NormalWeb"/>
        <w:spacing w:before="211" w:beforeAutospacing="0" w:after="0" w:afterAutospacing="0" w:line="276" w:lineRule="auto"/>
        <w:jc w:val="center"/>
        <w:textAlignment w:val="baseline"/>
        <w:rPr>
          <w:rFonts w:ascii="Gill Sans MT" w:hAnsi="Gill Sans MT"/>
          <w:color w:val="FF0000"/>
          <w:sz w:val="72"/>
          <w:szCs w:val="72"/>
        </w:rPr>
      </w:pPr>
      <w:r w:rsidRPr="00697DE0">
        <w:rPr>
          <w:rFonts w:ascii="Gill Sans MT" w:eastAsiaTheme="minorEastAsia" w:hAnsi="Gill Sans MT" w:cstheme="minorBidi"/>
          <w:b/>
          <w:bCs/>
          <w:color w:val="FF0000"/>
          <w:sz w:val="72"/>
          <w:szCs w:val="72"/>
        </w:rPr>
        <w:t xml:space="preserve">Customer Notice </w:t>
      </w:r>
    </w:p>
    <w:p w:rsidR="00697DE0" w:rsidRPr="00697DE0" w:rsidRDefault="00697DE0" w:rsidP="00697DE0">
      <w:pPr>
        <w:pStyle w:val="NormalWeb"/>
        <w:spacing w:before="115" w:beforeAutospacing="0" w:after="0" w:afterAutospacing="0" w:line="276" w:lineRule="auto"/>
        <w:jc w:val="center"/>
        <w:textAlignment w:val="baseline"/>
        <w:rPr>
          <w:rFonts w:ascii="Gill Sans MT" w:hAnsi="Gill Sans MT"/>
          <w:sz w:val="56"/>
          <w:szCs w:val="56"/>
        </w:rPr>
      </w:pPr>
      <w:r w:rsidRPr="00697DE0">
        <w:rPr>
          <w:rFonts w:ascii="Gill Sans MT" w:eastAsiaTheme="minorEastAsia" w:hAnsi="Gill Sans MT" w:cstheme="minorBidi"/>
          <w:b/>
          <w:bCs/>
          <w:sz w:val="56"/>
          <w:szCs w:val="56"/>
        </w:rPr>
        <w:t xml:space="preserve">We operate a system of assisted evacuation. </w:t>
      </w:r>
    </w:p>
    <w:p w:rsidR="00697DE0" w:rsidRPr="00697DE0" w:rsidRDefault="00697DE0" w:rsidP="00697DE0">
      <w:pPr>
        <w:pStyle w:val="NormalWeb"/>
        <w:spacing w:before="115" w:beforeAutospacing="0" w:after="0" w:afterAutospacing="0" w:line="276" w:lineRule="auto"/>
        <w:jc w:val="center"/>
        <w:textAlignment w:val="baseline"/>
        <w:rPr>
          <w:rFonts w:ascii="Gill Sans MT" w:hAnsi="Gill Sans MT"/>
          <w:sz w:val="56"/>
          <w:szCs w:val="56"/>
        </w:rPr>
      </w:pPr>
      <w:r w:rsidRPr="00697DE0">
        <w:rPr>
          <w:rFonts w:ascii="Gill Sans MT" w:eastAsiaTheme="minorEastAsia" w:hAnsi="Gill Sans MT" w:cstheme="minorBidi"/>
          <w:b/>
          <w:bCs/>
          <w:sz w:val="56"/>
          <w:szCs w:val="56"/>
        </w:rPr>
        <w:t>If you or a person you are with would require assistance to leave the building in the event of an emergency evacuation, please inform a member of staff</w:t>
      </w:r>
    </w:p>
    <w:p w:rsidR="00076EEC" w:rsidRPr="00BF4FC2" w:rsidRDefault="005807AA" w:rsidP="00BF4FC2">
      <w:pPr>
        <w:jc w:val="center"/>
        <w:rPr>
          <w:sz w:val="96"/>
          <w:szCs w:val="96"/>
        </w:rPr>
      </w:pPr>
      <w:bookmarkStart w:id="0" w:name="_GoBack"/>
      <w:bookmarkEnd w:id="0"/>
      <w:r w:rsidRPr="000743E8">
        <w:rPr>
          <w:noProof/>
          <w:sz w:val="96"/>
          <w:szCs w:val="96"/>
          <w:lang w:eastAsia="en-GB"/>
        </w:rPr>
        <w:drawing>
          <wp:anchor distT="0" distB="0" distL="114300" distR="114300" simplePos="0" relativeHeight="251659264" behindDoc="1" locked="0" layoutInCell="1" allowOverlap="1" wp14:anchorId="11E7F4B4" wp14:editId="0AA3470E">
            <wp:simplePos x="0" y="0"/>
            <wp:positionH relativeFrom="column">
              <wp:posOffset>7734300</wp:posOffset>
            </wp:positionH>
            <wp:positionV relativeFrom="paragraph">
              <wp:posOffset>685165</wp:posOffset>
            </wp:positionV>
            <wp:extent cx="1800225" cy="1062990"/>
            <wp:effectExtent l="0" t="0" r="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6EEC" w:rsidRPr="00BF4FC2" w:rsidSect="002C37E0">
      <w:headerReference w:type="default" r:id="rId9"/>
      <w:footerReference w:type="default" r:id="rId10"/>
      <w:pgSz w:w="16838" w:h="11906" w:orient="landscape" w:code="9"/>
      <w:pgMar w:top="1021" w:right="950" w:bottom="1021" w:left="1021" w:header="850" w:footer="709" w:gutter="0"/>
      <w:pgBorders w:offsetFrom="page">
        <w:top w:val="single" w:sz="18" w:space="24" w:color="7F7F7F" w:themeColor="text1" w:themeTint="80"/>
        <w:left w:val="single" w:sz="18" w:space="24" w:color="7F7F7F" w:themeColor="text1" w:themeTint="80"/>
        <w:bottom w:val="single" w:sz="18" w:space="24" w:color="7F7F7F" w:themeColor="text1" w:themeTint="80"/>
        <w:right w:val="single" w:sz="18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38" w:rsidRDefault="006B1B38" w:rsidP="004915A1">
      <w:pPr>
        <w:spacing w:after="0"/>
      </w:pPr>
      <w:r>
        <w:separator/>
      </w:r>
    </w:p>
  </w:endnote>
  <w:endnote w:type="continuationSeparator" w:id="0">
    <w:p w:rsidR="006B1B38" w:rsidRDefault="006B1B38" w:rsidP="004915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E15" w:rsidRDefault="00962E1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1AA3137" wp14:editId="592F0111">
          <wp:simplePos x="0" y="0"/>
          <wp:positionH relativeFrom="margin">
            <wp:posOffset>4840489</wp:posOffset>
          </wp:positionH>
          <wp:positionV relativeFrom="margin">
            <wp:posOffset>8824710</wp:posOffset>
          </wp:positionV>
          <wp:extent cx="1593619" cy="781397"/>
          <wp:effectExtent l="19050" t="0" r="6581" b="0"/>
          <wp:wrapNone/>
          <wp:docPr id="2" name="Picture 1" descr="EA leisure logo colour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 leisure logo colour 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3619" cy="781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38" w:rsidRDefault="006B1B38" w:rsidP="004915A1">
      <w:pPr>
        <w:spacing w:after="0"/>
      </w:pPr>
      <w:r>
        <w:separator/>
      </w:r>
    </w:p>
  </w:footnote>
  <w:footnote w:type="continuationSeparator" w:id="0">
    <w:p w:rsidR="006B1B38" w:rsidRDefault="006B1B38" w:rsidP="004915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5A1" w:rsidRDefault="004915A1">
    <w:pPr>
      <w:pStyle w:val="Header"/>
    </w:pPr>
    <w:r>
      <w:t xml:space="preserve">            </w:t>
    </w:r>
    <w:r>
      <w:ptab w:relativeTo="margin" w:alignment="right" w:leader="none"/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787"/>
    <w:multiLevelType w:val="hybridMultilevel"/>
    <w:tmpl w:val="F4029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2650"/>
    <w:multiLevelType w:val="hybridMultilevel"/>
    <w:tmpl w:val="211EE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30DF"/>
    <w:multiLevelType w:val="multilevel"/>
    <w:tmpl w:val="3CFE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763D6"/>
    <w:multiLevelType w:val="hybridMultilevel"/>
    <w:tmpl w:val="CDCE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56F36"/>
    <w:multiLevelType w:val="multilevel"/>
    <w:tmpl w:val="5DCC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24AC7"/>
    <w:multiLevelType w:val="hybridMultilevel"/>
    <w:tmpl w:val="D4BA8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6B5A"/>
    <w:multiLevelType w:val="hybridMultilevel"/>
    <w:tmpl w:val="33E8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D1792"/>
    <w:multiLevelType w:val="hybridMultilevel"/>
    <w:tmpl w:val="D4D47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50CAC"/>
    <w:multiLevelType w:val="hybridMultilevel"/>
    <w:tmpl w:val="B5EC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F1FCE"/>
    <w:multiLevelType w:val="multilevel"/>
    <w:tmpl w:val="C66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5308D"/>
    <w:multiLevelType w:val="multilevel"/>
    <w:tmpl w:val="80E6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C308BC"/>
    <w:multiLevelType w:val="multilevel"/>
    <w:tmpl w:val="8972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50F12"/>
    <w:multiLevelType w:val="multilevel"/>
    <w:tmpl w:val="988E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B38"/>
    <w:rsid w:val="00030AF0"/>
    <w:rsid w:val="00037A96"/>
    <w:rsid w:val="0007439D"/>
    <w:rsid w:val="00076EEC"/>
    <w:rsid w:val="000F77B6"/>
    <w:rsid w:val="00124217"/>
    <w:rsid w:val="001A0F4D"/>
    <w:rsid w:val="00234A91"/>
    <w:rsid w:val="00241884"/>
    <w:rsid w:val="00257CBC"/>
    <w:rsid w:val="002618F4"/>
    <w:rsid w:val="002B3FB9"/>
    <w:rsid w:val="002C37E0"/>
    <w:rsid w:val="002E40A7"/>
    <w:rsid w:val="00306E53"/>
    <w:rsid w:val="00381988"/>
    <w:rsid w:val="004862FA"/>
    <w:rsid w:val="004915A1"/>
    <w:rsid w:val="005807AA"/>
    <w:rsid w:val="0058493E"/>
    <w:rsid w:val="005F7E0D"/>
    <w:rsid w:val="00612BD5"/>
    <w:rsid w:val="00696464"/>
    <w:rsid w:val="00697DE0"/>
    <w:rsid w:val="006B1B38"/>
    <w:rsid w:val="007C2052"/>
    <w:rsid w:val="008701EF"/>
    <w:rsid w:val="008C3396"/>
    <w:rsid w:val="00962E15"/>
    <w:rsid w:val="009F5ED1"/>
    <w:rsid w:val="00A056E9"/>
    <w:rsid w:val="00A47EDB"/>
    <w:rsid w:val="00A654E6"/>
    <w:rsid w:val="00AC5B78"/>
    <w:rsid w:val="00AE244C"/>
    <w:rsid w:val="00B54828"/>
    <w:rsid w:val="00B642AF"/>
    <w:rsid w:val="00BF4FC2"/>
    <w:rsid w:val="00C1511C"/>
    <w:rsid w:val="00C81816"/>
    <w:rsid w:val="00C949FF"/>
    <w:rsid w:val="00CE71AB"/>
    <w:rsid w:val="00CF59A1"/>
    <w:rsid w:val="00D03EF9"/>
    <w:rsid w:val="00D62594"/>
    <w:rsid w:val="00D95EE2"/>
    <w:rsid w:val="00DC00E5"/>
    <w:rsid w:val="00DF6AB5"/>
    <w:rsid w:val="00E3143E"/>
    <w:rsid w:val="00ED5B18"/>
    <w:rsid w:val="00EE5ADA"/>
    <w:rsid w:val="00F20901"/>
    <w:rsid w:val="00F474B3"/>
    <w:rsid w:val="00F71809"/>
    <w:rsid w:val="00FC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7E6A7C36-7EA9-4A4E-BD42-2C77D2EC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EDB"/>
    <w:pPr>
      <w:spacing w:line="240" w:lineRule="auto"/>
    </w:pPr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71A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71A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A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71AB"/>
    <w:pPr>
      <w:spacing w:after="0" w:line="240" w:lineRule="auto"/>
    </w:pPr>
    <w:rPr>
      <w:rFonts w:ascii="Gill Sans MT" w:hAnsi="Gill Sans MT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71AB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71AB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E71A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71AB"/>
    <w:rPr>
      <w:rFonts w:ascii="Gill Sans MT" w:eastAsiaTheme="majorEastAsia" w:hAnsi="Gill Sans MT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8C3396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C339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3396"/>
    <w:rPr>
      <w:rFonts w:ascii="Gill Sans MT" w:eastAsiaTheme="majorEastAsia" w:hAnsi="Gill Sans MT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339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C3396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339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C33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3396"/>
    <w:rPr>
      <w:rFonts w:ascii="Gill Sans MT" w:hAnsi="Gill Sans MT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3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396"/>
    <w:rPr>
      <w:rFonts w:ascii="Gill Sans MT" w:hAnsi="Gill Sans MT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C339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8C3396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8C3396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5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15A1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semiHidden/>
    <w:unhideWhenUsed/>
    <w:rsid w:val="004915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15A1"/>
    <w:rPr>
      <w:rFonts w:ascii="Gill Sans MT" w:hAnsi="Gill Sans MT"/>
    </w:rPr>
  </w:style>
  <w:style w:type="paragraph" w:styleId="NormalWeb">
    <w:name w:val="Normal (Web)"/>
    <w:basedOn w:val="Normal"/>
    <w:uiPriority w:val="99"/>
    <w:semiHidden/>
    <w:unhideWhenUsed/>
    <w:rsid w:val="00697D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tzgeraldc\AppData\Local\Microsoft\Windows\Temporary%20Internet%20Files\Content.IE5\KGVWNBB2\121%20-%20Notice%20Template%20-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F1F4-E176-4EFE-9EEC-AACF8F54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121 - Notice Template - Colour</Template>
  <TotalTime>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Carleen</dc:creator>
  <cp:lastModifiedBy>Fitzgerald, Carleen</cp:lastModifiedBy>
  <cp:revision>3</cp:revision>
  <dcterms:created xsi:type="dcterms:W3CDTF">2019-09-24T13:45:00Z</dcterms:created>
  <dcterms:modified xsi:type="dcterms:W3CDTF">2020-02-05T16:16:00Z</dcterms:modified>
</cp:coreProperties>
</file>