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4F0" w:rsidRDefault="003208BD" w:rsidP="00413834">
      <w:pPr>
        <w:tabs>
          <w:tab w:val="left" w:pos="2955"/>
        </w:tabs>
      </w:pPr>
      <w:r>
        <w:rPr>
          <w:rFonts w:ascii="Gill Sans MT" w:hAnsi="Gill Sans MT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4EAFF2">
                <wp:simplePos x="0" y="0"/>
                <wp:positionH relativeFrom="column">
                  <wp:posOffset>5210175</wp:posOffset>
                </wp:positionH>
                <wp:positionV relativeFrom="paragraph">
                  <wp:posOffset>257175</wp:posOffset>
                </wp:positionV>
                <wp:extent cx="600075" cy="228600"/>
                <wp:effectExtent l="9525" t="9525" r="952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8BD" w:rsidRPr="004E3F60" w:rsidRDefault="003208BD" w:rsidP="003208BD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EAFF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10.25pt;margin-top:20.25pt;width:47.25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">
                <v:textbox>
                  <w:txbxContent>
                    <w:p w:rsidR="003208BD" w:rsidRPr="004E3F60" w:rsidRDefault="003208BD" w:rsidP="003208BD">
                      <w:pPr>
                        <w:rPr>
                          <w:rFonts w:ascii="Gill Sans MT" w:hAnsi="Gill Sans MT"/>
                          <w:b/>
                        </w:rPr>
                      </w:pP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</w:p>
                  </w:txbxContent>
                </v:textbox>
              </v:shape>
            </w:pict>
          </mc:Fallback>
        </mc:AlternateContent>
      </w:r>
      <w:r w:rsidR="005E2E0A" w:rsidRPr="00EA0CBD">
        <w:rPr>
          <w:rFonts w:ascii="Gill Sans MT" w:hAnsi="Gill Sans MT" w:cs="Arial"/>
          <w:noProof/>
          <w:snapToGrid w:val="0"/>
          <w:sz w:val="28"/>
          <w:szCs w:val="28"/>
          <w:lang w:val="en-GB" w:eastAsia="en-GB"/>
        </w:rPr>
        <w:drawing>
          <wp:anchor distT="0" distB="0" distL="114300" distR="114300" simplePos="0" relativeHeight="251713536" behindDoc="0" locked="0" layoutInCell="1" allowOverlap="1" wp14:anchorId="7EA7BE56" wp14:editId="043DE8ED">
            <wp:simplePos x="0" y="0"/>
            <wp:positionH relativeFrom="column">
              <wp:posOffset>5973445</wp:posOffset>
            </wp:positionH>
            <wp:positionV relativeFrom="paragraph">
              <wp:posOffset>10795</wp:posOffset>
            </wp:positionV>
            <wp:extent cx="1274111" cy="752475"/>
            <wp:effectExtent l="0" t="0" r="2540" b="0"/>
            <wp:wrapNone/>
            <wp:docPr id="7" name="Picture 7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1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5E9E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C51BDB7" wp14:editId="46E80845">
                <wp:simplePos x="0" y="0"/>
                <wp:positionH relativeFrom="column">
                  <wp:posOffset>2934970</wp:posOffset>
                </wp:positionH>
                <wp:positionV relativeFrom="paragraph">
                  <wp:posOffset>2725420</wp:posOffset>
                </wp:positionV>
                <wp:extent cx="333375" cy="347345"/>
                <wp:effectExtent l="0" t="0" r="9525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4C0" w:rsidRPr="009344C0" w:rsidRDefault="009344C0" w:rsidP="009344C0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1BDB7" id="Text Box 2" o:spid="_x0000_s1027" type="#_x0000_t202" style="position:absolute;margin-left:231.1pt;margin-top:214.6pt;width:26.25pt;height:27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" stroked="f">
                <v:textbox>
                  <w:txbxContent>
                    <w:p w:rsidR="009344C0" w:rsidRPr="009344C0" w:rsidRDefault="009344C0" w:rsidP="009344C0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3C66" w:rsidRPr="00E83C6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61ED8C4" wp14:editId="686E92EB">
                <wp:simplePos x="0" y="0"/>
                <wp:positionH relativeFrom="page">
                  <wp:posOffset>5119370</wp:posOffset>
                </wp:positionH>
                <wp:positionV relativeFrom="paragraph">
                  <wp:posOffset>9987915</wp:posOffset>
                </wp:positionV>
                <wp:extent cx="2052320" cy="238125"/>
                <wp:effectExtent l="0" t="0" r="5080" b="95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C66" w:rsidRPr="00ED4F4A" w:rsidRDefault="00E83C66" w:rsidP="00E83C66">
                            <w:pP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D8C4" id="_x0000_s1028" type="#_x0000_t202" style="position:absolute;margin-left:403.1pt;margin-top:786.45pt;width:161.6pt;height:18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" stroked="f">
                <v:textbox>
                  <w:txbxContent>
                    <w:p w:rsidR="00E83C66" w:rsidRPr="00ED4F4A" w:rsidRDefault="00E83C66" w:rsidP="00E83C66">
                      <w:pPr>
                        <w:rPr>
                          <w:rFonts w:ascii="Gill Sans MT" w:hAnsi="Gill Sans MT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83C66" w:rsidRPr="00E83C6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83F9470" wp14:editId="3A2E91B0">
                <wp:simplePos x="0" y="0"/>
                <wp:positionH relativeFrom="column">
                  <wp:posOffset>1329690</wp:posOffset>
                </wp:positionH>
                <wp:positionV relativeFrom="paragraph">
                  <wp:posOffset>9987915</wp:posOffset>
                </wp:positionV>
                <wp:extent cx="2299970" cy="228600"/>
                <wp:effectExtent l="0" t="0" r="508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C66" w:rsidRPr="00ED4F4A" w:rsidRDefault="00E83C66" w:rsidP="00E83C66">
                            <w:pP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F9470" id="_x0000_s1029" type="#_x0000_t202" style="position:absolute;margin-left:104.7pt;margin-top:786.45pt;width:181.1pt;height:18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" stroked="f">
                <v:textbox>
                  <w:txbxContent>
                    <w:p w:rsidR="00E83C66" w:rsidRPr="00ED4F4A" w:rsidRDefault="00E83C66" w:rsidP="00E83C66">
                      <w:pPr>
                        <w:rPr>
                          <w:rFonts w:ascii="Gill Sans MT" w:hAnsi="Gill Sans MT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3C66" w:rsidRPr="00E83C6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280B1F3" wp14:editId="2E37898D">
                <wp:simplePos x="0" y="0"/>
                <wp:positionH relativeFrom="column">
                  <wp:posOffset>3306445</wp:posOffset>
                </wp:positionH>
                <wp:positionV relativeFrom="paragraph">
                  <wp:posOffset>9397683</wp:posOffset>
                </wp:positionV>
                <wp:extent cx="318770" cy="501417"/>
                <wp:effectExtent l="0" t="0" r="508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501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C66" w:rsidRPr="009344C0" w:rsidRDefault="00E83C66" w:rsidP="00E83C66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0B1F3" id="_x0000_s1030" type="#_x0000_t202" style="position:absolute;margin-left:260.35pt;margin-top:740pt;width:25.1pt;height:39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" stroked="f">
                <v:textbox>
                  <w:txbxContent>
                    <w:p w:rsidR="00E83C66" w:rsidRPr="009344C0" w:rsidRDefault="00E83C66" w:rsidP="00E83C66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3C66" w:rsidRPr="00E83C6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9F81636" wp14:editId="4D78E0EB">
                <wp:simplePos x="0" y="0"/>
                <wp:positionH relativeFrom="column">
                  <wp:posOffset>2920683</wp:posOffset>
                </wp:positionH>
                <wp:positionV relativeFrom="paragraph">
                  <wp:posOffset>9383395</wp:posOffset>
                </wp:positionV>
                <wp:extent cx="332740" cy="509588"/>
                <wp:effectExtent l="0" t="0" r="0" b="508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509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C66" w:rsidRPr="009344C0" w:rsidRDefault="00E83C66" w:rsidP="00E83C66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81636" id="_x0000_s1031" type="#_x0000_t202" style="position:absolute;margin-left:230pt;margin-top:738.85pt;width:26.2pt;height:40.1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" stroked="f">
                <v:textbox>
                  <w:txbxContent>
                    <w:p w:rsidR="00E83C66" w:rsidRPr="009344C0" w:rsidRDefault="00E83C66" w:rsidP="00E83C66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3C66" w:rsidRPr="00E1556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BE9827C" wp14:editId="483FCBCD">
                <wp:simplePos x="0" y="0"/>
                <wp:positionH relativeFrom="column">
                  <wp:posOffset>2920365</wp:posOffset>
                </wp:positionH>
                <wp:positionV relativeFrom="paragraph">
                  <wp:posOffset>8154670</wp:posOffset>
                </wp:positionV>
                <wp:extent cx="332740" cy="871220"/>
                <wp:effectExtent l="0" t="0" r="0" b="508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566" w:rsidRPr="009344C0" w:rsidRDefault="00E15566" w:rsidP="00E15566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9827C" id="_x0000_s1032" type="#_x0000_t202" style="position:absolute;margin-left:229.95pt;margin-top:642.1pt;width:26.2pt;height:68.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" stroked="f">
                <v:textbox>
                  <w:txbxContent>
                    <w:p w:rsidR="00E15566" w:rsidRPr="009344C0" w:rsidRDefault="00E15566" w:rsidP="00E15566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3C66" w:rsidRPr="00E1556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C0C5F06" wp14:editId="41A6486A">
                <wp:simplePos x="0" y="0"/>
                <wp:positionH relativeFrom="column">
                  <wp:posOffset>3306445</wp:posOffset>
                </wp:positionH>
                <wp:positionV relativeFrom="paragraph">
                  <wp:posOffset>8168640</wp:posOffset>
                </wp:positionV>
                <wp:extent cx="318770" cy="857250"/>
                <wp:effectExtent l="0" t="0" r="5080" b="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566" w:rsidRPr="009344C0" w:rsidRDefault="00E15566" w:rsidP="00E15566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C5F06" id="_x0000_s1033" type="#_x0000_t202" style="position:absolute;margin-left:260.35pt;margin-top:643.2pt;width:25.1pt;height:67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" stroked="f">
                <v:textbox>
                  <w:txbxContent>
                    <w:p w:rsidR="00E15566" w:rsidRPr="009344C0" w:rsidRDefault="00E15566" w:rsidP="00E15566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3C66" w:rsidRPr="00E1556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6B6F8F" wp14:editId="63A3C040">
                <wp:simplePos x="0" y="0"/>
                <wp:positionH relativeFrom="column">
                  <wp:posOffset>2925445</wp:posOffset>
                </wp:positionH>
                <wp:positionV relativeFrom="paragraph">
                  <wp:posOffset>7292658</wp:posOffset>
                </wp:positionV>
                <wp:extent cx="332740" cy="514350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566" w:rsidRPr="009344C0" w:rsidRDefault="00E15566" w:rsidP="00E15566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B6F8F" id="_x0000_s1034" type="#_x0000_t202" style="position:absolute;margin-left:230.35pt;margin-top:574.25pt;width:26.2pt;height:40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" stroked="f">
                <v:textbox>
                  <w:txbxContent>
                    <w:p w:rsidR="00E15566" w:rsidRPr="009344C0" w:rsidRDefault="00E15566" w:rsidP="00E15566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3C66" w:rsidRPr="00E1556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ACFE8AE" wp14:editId="051E20D3">
                <wp:simplePos x="0" y="0"/>
                <wp:positionH relativeFrom="column">
                  <wp:posOffset>3311208</wp:posOffset>
                </wp:positionH>
                <wp:positionV relativeFrom="paragraph">
                  <wp:posOffset>7287895</wp:posOffset>
                </wp:positionV>
                <wp:extent cx="318770" cy="522732"/>
                <wp:effectExtent l="0" t="0" r="508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522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566" w:rsidRPr="009344C0" w:rsidRDefault="00E15566" w:rsidP="00E15566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FE8AE" id="_x0000_s1035" type="#_x0000_t202" style="position:absolute;margin-left:260.75pt;margin-top:573.85pt;width:25.1pt;height:41.1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" stroked="f">
                <v:textbox>
                  <w:txbxContent>
                    <w:p w:rsidR="00E15566" w:rsidRPr="009344C0" w:rsidRDefault="00E15566" w:rsidP="00E15566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3C66" w:rsidRPr="00E1556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8B6DA6F" wp14:editId="59E6A9F7">
                <wp:simplePos x="0" y="0"/>
                <wp:positionH relativeFrom="column">
                  <wp:posOffset>3301365</wp:posOffset>
                </wp:positionH>
                <wp:positionV relativeFrom="paragraph">
                  <wp:posOffset>6925310</wp:posOffset>
                </wp:positionV>
                <wp:extent cx="337820" cy="347345"/>
                <wp:effectExtent l="0" t="0" r="508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566" w:rsidRPr="009344C0" w:rsidRDefault="00E15566" w:rsidP="00E15566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6DA6F" id="_x0000_s1036" type="#_x0000_t202" style="position:absolute;margin-left:259.95pt;margin-top:545.3pt;width:26.6pt;height:27.3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" stroked="f">
                <v:textbox>
                  <w:txbxContent>
                    <w:p w:rsidR="00E15566" w:rsidRPr="009344C0" w:rsidRDefault="00E15566" w:rsidP="00E15566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3C66" w:rsidRPr="009344C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183485E" wp14:editId="547C3150">
                <wp:simplePos x="0" y="0"/>
                <wp:positionH relativeFrom="column">
                  <wp:posOffset>2924175</wp:posOffset>
                </wp:positionH>
                <wp:positionV relativeFrom="paragraph">
                  <wp:posOffset>6924040</wp:posOffset>
                </wp:positionV>
                <wp:extent cx="342900" cy="337820"/>
                <wp:effectExtent l="0" t="0" r="0" b="508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4C0" w:rsidRPr="009344C0" w:rsidRDefault="009344C0" w:rsidP="009344C0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3485E" id="_x0000_s1037" type="#_x0000_t202" style="position:absolute;margin-left:230.25pt;margin-top:545.2pt;width:27pt;height:26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" stroked="f">
                <v:textbox>
                  <w:txbxContent>
                    <w:p w:rsidR="009344C0" w:rsidRPr="009344C0" w:rsidRDefault="009344C0" w:rsidP="009344C0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3C66" w:rsidRPr="009344C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8B6DA6F" wp14:editId="59E6A9F7">
                <wp:simplePos x="0" y="0"/>
                <wp:positionH relativeFrom="column">
                  <wp:posOffset>3305175</wp:posOffset>
                </wp:positionH>
                <wp:positionV relativeFrom="paragraph">
                  <wp:posOffset>6929120</wp:posOffset>
                </wp:positionV>
                <wp:extent cx="337820" cy="323850"/>
                <wp:effectExtent l="0" t="0" r="508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4C0" w:rsidRPr="009344C0" w:rsidRDefault="009344C0" w:rsidP="009344C0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6DA6F" id="_x0000_s1038" type="#_x0000_t202" style="position:absolute;margin-left:260.25pt;margin-top:545.6pt;width:26.6pt;height:25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" stroked="f">
                <v:textbox>
                  <w:txbxContent>
                    <w:p w:rsidR="009344C0" w:rsidRPr="009344C0" w:rsidRDefault="009344C0" w:rsidP="009344C0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3C66" w:rsidRPr="009344C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8B6DA6F" wp14:editId="59E6A9F7">
                <wp:simplePos x="0" y="0"/>
                <wp:positionH relativeFrom="column">
                  <wp:posOffset>3300095</wp:posOffset>
                </wp:positionH>
                <wp:positionV relativeFrom="paragraph">
                  <wp:posOffset>6055995</wp:posOffset>
                </wp:positionV>
                <wp:extent cx="337820" cy="381000"/>
                <wp:effectExtent l="0" t="0" r="508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4C0" w:rsidRPr="009344C0" w:rsidRDefault="009344C0" w:rsidP="009344C0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6DA6F" id="_x0000_s1039" type="#_x0000_t202" style="position:absolute;margin-left:259.85pt;margin-top:476.85pt;width:26.6pt;height:30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" stroked="f">
                <v:textbox>
                  <w:txbxContent>
                    <w:p w:rsidR="009344C0" w:rsidRPr="009344C0" w:rsidRDefault="009344C0" w:rsidP="009344C0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3C66" w:rsidRPr="009344C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183485E" wp14:editId="547C3150">
                <wp:simplePos x="0" y="0"/>
                <wp:positionH relativeFrom="column">
                  <wp:posOffset>2919095</wp:posOffset>
                </wp:positionH>
                <wp:positionV relativeFrom="paragraph">
                  <wp:posOffset>6060440</wp:posOffset>
                </wp:positionV>
                <wp:extent cx="342900" cy="38544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4C0" w:rsidRPr="009344C0" w:rsidRDefault="009344C0" w:rsidP="009344C0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3485E" id="_x0000_s1040" type="#_x0000_t202" style="position:absolute;margin-left:229.85pt;margin-top:477.2pt;width:27pt;height:30.3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" stroked="f">
                <v:textbox>
                  <w:txbxContent>
                    <w:p w:rsidR="009344C0" w:rsidRPr="009344C0" w:rsidRDefault="009344C0" w:rsidP="009344C0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62A1" w:rsidRPr="009344C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CD81D8C" wp14:editId="49F2638B">
                <wp:simplePos x="0" y="0"/>
                <wp:positionH relativeFrom="column">
                  <wp:posOffset>2919095</wp:posOffset>
                </wp:positionH>
                <wp:positionV relativeFrom="paragraph">
                  <wp:posOffset>5561965</wp:posOffset>
                </wp:positionV>
                <wp:extent cx="342900" cy="38544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4C0" w:rsidRPr="009344C0" w:rsidRDefault="009344C0" w:rsidP="009344C0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81D8C" id="_x0000_s1041" type="#_x0000_t202" style="position:absolute;margin-left:229.85pt;margin-top:437.95pt;width:27pt;height:30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" stroked="f">
                <v:textbox>
                  <w:txbxContent>
                    <w:p w:rsidR="009344C0" w:rsidRPr="009344C0" w:rsidRDefault="009344C0" w:rsidP="009344C0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62A1" w:rsidRPr="009344C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54E88E3" wp14:editId="40E657FD">
                <wp:simplePos x="0" y="0"/>
                <wp:positionH relativeFrom="column">
                  <wp:posOffset>3300095</wp:posOffset>
                </wp:positionH>
                <wp:positionV relativeFrom="paragraph">
                  <wp:posOffset>5557520</wp:posOffset>
                </wp:positionV>
                <wp:extent cx="337820" cy="381000"/>
                <wp:effectExtent l="0" t="0" r="508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4C0" w:rsidRPr="009344C0" w:rsidRDefault="009344C0" w:rsidP="009344C0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E88E3" id="_x0000_s1042" type="#_x0000_t202" style="position:absolute;margin-left:259.85pt;margin-top:437.6pt;width:26.6pt;height:3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" stroked="f">
                <v:textbox>
                  <w:txbxContent>
                    <w:p w:rsidR="009344C0" w:rsidRPr="009344C0" w:rsidRDefault="009344C0" w:rsidP="009344C0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62A1" w:rsidRPr="009344C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DEEE089" wp14:editId="2028A8CF">
                <wp:simplePos x="0" y="0"/>
                <wp:positionH relativeFrom="column">
                  <wp:posOffset>2919095</wp:posOffset>
                </wp:positionH>
                <wp:positionV relativeFrom="paragraph">
                  <wp:posOffset>4642485</wp:posOffset>
                </wp:positionV>
                <wp:extent cx="342900" cy="86169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4C0" w:rsidRPr="009344C0" w:rsidRDefault="009344C0" w:rsidP="009344C0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EE089" id="_x0000_s1043" type="#_x0000_t202" style="position:absolute;margin-left:229.85pt;margin-top:365.55pt;width:27pt;height:67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" stroked="f">
                <v:textbox>
                  <w:txbxContent>
                    <w:p w:rsidR="009344C0" w:rsidRPr="009344C0" w:rsidRDefault="009344C0" w:rsidP="009344C0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62A1" w:rsidRPr="009344C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71DD28D" wp14:editId="6E233087">
                <wp:simplePos x="0" y="0"/>
                <wp:positionH relativeFrom="column">
                  <wp:posOffset>3309620</wp:posOffset>
                </wp:positionH>
                <wp:positionV relativeFrom="paragraph">
                  <wp:posOffset>4643120</wp:posOffset>
                </wp:positionV>
                <wp:extent cx="323850" cy="86169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4C0" w:rsidRPr="009344C0" w:rsidRDefault="009344C0" w:rsidP="009344C0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DD28D" id="_x0000_s1044" type="#_x0000_t202" style="position:absolute;margin-left:260.6pt;margin-top:365.6pt;width:25.5pt;height:67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" stroked="f">
                <v:textbox>
                  <w:txbxContent>
                    <w:p w:rsidR="009344C0" w:rsidRPr="009344C0" w:rsidRDefault="009344C0" w:rsidP="009344C0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62A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29BABE2" wp14:editId="491DC1BC">
                <wp:simplePos x="0" y="0"/>
                <wp:positionH relativeFrom="column">
                  <wp:posOffset>4391025</wp:posOffset>
                </wp:positionH>
                <wp:positionV relativeFrom="paragraph">
                  <wp:posOffset>4062095</wp:posOffset>
                </wp:positionV>
                <wp:extent cx="2886075" cy="238125"/>
                <wp:effectExtent l="0" t="0" r="9525" b="9525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566" w:rsidRPr="00ED4F4A" w:rsidRDefault="00E15566" w:rsidP="00E15566">
                            <w:pP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BABE2" id="_x0000_s1045" type="#_x0000_t202" style="position:absolute;margin-left:345.75pt;margin-top:319.85pt;width:227.25pt;height:18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" stroked="f">
                <v:textbox>
                  <w:txbxContent>
                    <w:p w:rsidR="00E15566" w:rsidRPr="00ED4F4A" w:rsidRDefault="00E15566" w:rsidP="00E15566">
                      <w:pPr>
                        <w:rPr>
                          <w:rFonts w:ascii="Gill Sans MT" w:hAnsi="Gill Sans MT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62A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4071620</wp:posOffset>
                </wp:positionV>
                <wp:extent cx="2886075" cy="228600"/>
                <wp:effectExtent l="0" t="0" r="9525" b="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566" w:rsidRPr="00ED4F4A" w:rsidRDefault="00E15566" w:rsidP="00E15566">
                            <w:pP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55.5pt;margin-top:320.6pt;width:227.25pt;height:1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" stroked="f">
                <v:textbox>
                  <w:txbxContent>
                    <w:p w:rsidR="00E15566" w:rsidRPr="00ED4F4A" w:rsidRDefault="00E15566" w:rsidP="00E15566">
                      <w:pPr>
                        <w:rPr>
                          <w:rFonts w:ascii="Gill Sans MT" w:hAnsi="Gill Sans MT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62A1" w:rsidRPr="009344C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71DD28D" wp14:editId="6E233087">
                <wp:simplePos x="0" y="0"/>
                <wp:positionH relativeFrom="column">
                  <wp:posOffset>3305175</wp:posOffset>
                </wp:positionH>
                <wp:positionV relativeFrom="paragraph">
                  <wp:posOffset>3104515</wp:posOffset>
                </wp:positionV>
                <wp:extent cx="328295" cy="928370"/>
                <wp:effectExtent l="0" t="0" r="0" b="508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" cy="92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4C0" w:rsidRPr="009344C0" w:rsidRDefault="009344C0" w:rsidP="009344C0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DD28D" id="_x0000_s1047" type="#_x0000_t202" style="position:absolute;margin-left:260.25pt;margin-top:244.45pt;width:25.85pt;height:73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" stroked="f">
                <v:textbox>
                  <w:txbxContent>
                    <w:p w:rsidR="009344C0" w:rsidRPr="009344C0" w:rsidRDefault="009344C0" w:rsidP="009344C0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62A1" w:rsidRPr="009344C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DEEE089" wp14:editId="2028A8CF">
                <wp:simplePos x="0" y="0"/>
                <wp:positionH relativeFrom="column">
                  <wp:posOffset>2924493</wp:posOffset>
                </wp:positionH>
                <wp:positionV relativeFrom="paragraph">
                  <wp:posOffset>3104832</wp:posOffset>
                </wp:positionV>
                <wp:extent cx="342900" cy="91440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4C0" w:rsidRPr="009344C0" w:rsidRDefault="009344C0" w:rsidP="009344C0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EE089" id="_x0000_s1048" type="#_x0000_t202" style="position:absolute;margin-left:230.3pt;margin-top:244.45pt;width:27pt;height:1in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" stroked="f">
                <v:textbox>
                  <w:txbxContent>
                    <w:p w:rsidR="009344C0" w:rsidRPr="009344C0" w:rsidRDefault="009344C0" w:rsidP="009344C0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62A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283FAB0" wp14:editId="2C350CAD">
                <wp:simplePos x="0" y="0"/>
                <wp:positionH relativeFrom="column">
                  <wp:posOffset>3314065</wp:posOffset>
                </wp:positionH>
                <wp:positionV relativeFrom="paragraph">
                  <wp:posOffset>2724150</wp:posOffset>
                </wp:positionV>
                <wp:extent cx="328295" cy="34734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4C0" w:rsidRPr="009344C0" w:rsidRDefault="009344C0" w:rsidP="009344C0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3FAB0" id="_x0000_s1049" type="#_x0000_t202" style="position:absolute;margin-left:260.95pt;margin-top:214.5pt;width:25.85pt;height:27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" stroked="f">
                <v:textbox>
                  <w:txbxContent>
                    <w:p w:rsidR="009344C0" w:rsidRPr="009344C0" w:rsidRDefault="009344C0" w:rsidP="009344C0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62A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6EE4FC3" wp14:editId="3F76C4D1">
                <wp:simplePos x="0" y="0"/>
                <wp:positionH relativeFrom="column">
                  <wp:posOffset>3308985</wp:posOffset>
                </wp:positionH>
                <wp:positionV relativeFrom="paragraph">
                  <wp:posOffset>1909445</wp:posOffset>
                </wp:positionV>
                <wp:extent cx="328295" cy="771525"/>
                <wp:effectExtent l="0" t="0" r="0" b="95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4C0" w:rsidRPr="009344C0" w:rsidRDefault="009344C0" w:rsidP="009344C0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4FC3" id="_x0000_s1050" type="#_x0000_t202" style="position:absolute;margin-left:260.55pt;margin-top:150.35pt;width:25.85pt;height:60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" stroked="f">
                <v:textbox>
                  <w:txbxContent>
                    <w:p w:rsidR="009344C0" w:rsidRPr="009344C0" w:rsidRDefault="009344C0" w:rsidP="009344C0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62A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AEDBDC7" wp14:editId="6D96719A">
                <wp:simplePos x="0" y="0"/>
                <wp:positionH relativeFrom="column">
                  <wp:posOffset>2919095</wp:posOffset>
                </wp:positionH>
                <wp:positionV relativeFrom="paragraph">
                  <wp:posOffset>1913890</wp:posOffset>
                </wp:positionV>
                <wp:extent cx="361950" cy="771525"/>
                <wp:effectExtent l="0" t="0" r="0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4C0" w:rsidRPr="009344C0" w:rsidRDefault="009344C0" w:rsidP="009344C0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DBDC7" id="_x0000_s1051" type="#_x0000_t202" style="position:absolute;margin-left:229.85pt;margin-top:150.7pt;width:28.5pt;height:60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" stroked="f">
                <v:textbox>
                  <w:txbxContent>
                    <w:p w:rsidR="009344C0" w:rsidRPr="009344C0" w:rsidRDefault="009344C0" w:rsidP="009344C0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62A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A938246" wp14:editId="57F968A8">
                <wp:simplePos x="0" y="0"/>
                <wp:positionH relativeFrom="column">
                  <wp:posOffset>923290</wp:posOffset>
                </wp:positionH>
                <wp:positionV relativeFrom="paragraph">
                  <wp:posOffset>831215</wp:posOffset>
                </wp:positionV>
                <wp:extent cx="2447925" cy="242570"/>
                <wp:effectExtent l="0" t="0" r="0" b="50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3EE" w:rsidRPr="005833EE" w:rsidRDefault="005833EE" w:rsidP="005833EE">
                            <w:pPr>
                              <w:rPr>
                                <w:rFonts w:ascii="Gill Sans MT" w:hAnsi="Gill Sans MT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38246" id="_x0000_s1052" type="#_x0000_t202" style="position:absolute;margin-left:72.7pt;margin-top:65.45pt;width:192.75pt;height:19.1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" filled="f" stroked="f">
                <v:textbox>
                  <w:txbxContent>
                    <w:p w:rsidR="005833EE" w:rsidRPr="005833EE" w:rsidRDefault="005833EE" w:rsidP="005833EE">
                      <w:pPr>
                        <w:rPr>
                          <w:rFonts w:ascii="Gill Sans MT" w:hAnsi="Gill Sans MT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62A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C64BD1" wp14:editId="0A5759FC">
                <wp:simplePos x="0" y="0"/>
                <wp:positionH relativeFrom="column">
                  <wp:posOffset>3309620</wp:posOffset>
                </wp:positionH>
                <wp:positionV relativeFrom="paragraph">
                  <wp:posOffset>1504315</wp:posOffset>
                </wp:positionV>
                <wp:extent cx="323850" cy="3810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4C0" w:rsidRPr="009344C0" w:rsidRDefault="009344C0" w:rsidP="009344C0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64BD1" id="_x0000_s1053" type="#_x0000_t202" style="position:absolute;margin-left:260.6pt;margin-top:118.45pt;width:25.5pt;height:3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" stroked="f">
                <v:textbox>
                  <w:txbxContent>
                    <w:p w:rsidR="009344C0" w:rsidRPr="009344C0" w:rsidRDefault="009344C0" w:rsidP="009344C0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62A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2919412</wp:posOffset>
                </wp:positionH>
                <wp:positionV relativeFrom="paragraph">
                  <wp:posOffset>1500188</wp:posOffset>
                </wp:positionV>
                <wp:extent cx="361950" cy="381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4C0" w:rsidRPr="009344C0" w:rsidRDefault="009344C0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229.85pt;margin-top:118.15pt;width:28.5pt;height:3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" stroked="f">
                <v:textbox>
                  <w:txbxContent>
                    <w:p w:rsidR="009344C0" w:rsidRPr="009344C0" w:rsidRDefault="009344C0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62A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1E47CA2" wp14:editId="258E1610">
                <wp:simplePos x="0" y="0"/>
                <wp:positionH relativeFrom="column">
                  <wp:posOffset>4599940</wp:posOffset>
                </wp:positionH>
                <wp:positionV relativeFrom="paragraph">
                  <wp:posOffset>837565</wp:posOffset>
                </wp:positionV>
                <wp:extent cx="2447925" cy="242570"/>
                <wp:effectExtent l="0" t="0" r="0" b="508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3EE" w:rsidRPr="005833EE" w:rsidRDefault="005833EE" w:rsidP="005833EE">
                            <w:pPr>
                              <w:rPr>
                                <w:rFonts w:ascii="Gill Sans MT" w:hAnsi="Gill Sans MT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47CA2" id="Text Box 3" o:spid="_x0000_s1055" type="#_x0000_t202" style="position:absolute;margin-left:362.2pt;margin-top:65.95pt;width:192.75pt;height:19.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" filled="f" stroked="f">
                <v:textbox>
                  <w:txbxContent>
                    <w:p w:rsidR="005833EE" w:rsidRPr="005833EE" w:rsidRDefault="005833EE" w:rsidP="005833EE">
                      <w:pPr>
                        <w:rPr>
                          <w:rFonts w:ascii="Gill Sans MT" w:hAnsi="Gill Sans MT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ED4F4A">
        <w:rPr>
          <w:noProof/>
          <w:lang w:val="en-GB" w:eastAsia="en-GB"/>
        </w:rPr>
        <w:drawing>
          <wp:anchor distT="0" distB="0" distL="114300" distR="114300" simplePos="0" relativeHeight="251658240" behindDoc="1" locked="1" layoutInCell="1" allowOverlap="1" wp14:anchorId="43FE36FD" wp14:editId="0A906CE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30465" cy="10652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ety templa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772" cy="10652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13834">
        <w:tab/>
      </w:r>
    </w:p>
    <w:sectPr w:rsidR="002174F0" w:rsidSect="007962A1">
      <w:pgSz w:w="11900" w:h="16840"/>
      <w:pgMar w:top="238" w:right="244" w:bottom="244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814BD"/>
    <w:multiLevelType w:val="hybridMultilevel"/>
    <w:tmpl w:val="9638551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34"/>
    <w:rsid w:val="000E46DF"/>
    <w:rsid w:val="00104BB8"/>
    <w:rsid w:val="002174F0"/>
    <w:rsid w:val="003208BD"/>
    <w:rsid w:val="00336BDF"/>
    <w:rsid w:val="00413834"/>
    <w:rsid w:val="00456A44"/>
    <w:rsid w:val="005833EE"/>
    <w:rsid w:val="005E2E0A"/>
    <w:rsid w:val="005F12F8"/>
    <w:rsid w:val="007962A1"/>
    <w:rsid w:val="009344C0"/>
    <w:rsid w:val="00AC5BDD"/>
    <w:rsid w:val="00B5181D"/>
    <w:rsid w:val="00C603F3"/>
    <w:rsid w:val="00D35E9E"/>
    <w:rsid w:val="00D54E2F"/>
    <w:rsid w:val="00E0720C"/>
    <w:rsid w:val="00E15566"/>
    <w:rsid w:val="00E83C66"/>
    <w:rsid w:val="00ED4F4A"/>
    <w:rsid w:val="00EF0B15"/>
    <w:rsid w:val="00FE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604B783-5E09-460C-A71C-D55AB056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6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6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3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irniea\Desktop\safe%20tae%20sa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0D6C4-2945-4D46-9EC1-E7340EA7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safe tae say template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Cairnie, Alexis</dc:creator>
  <cp:lastModifiedBy>Fitzgerald, Carleen</cp:lastModifiedBy>
  <cp:revision>5</cp:revision>
  <cp:lastPrinted>2017-03-16T11:20:00Z</cp:lastPrinted>
  <dcterms:created xsi:type="dcterms:W3CDTF">2017-03-24T11:58:00Z</dcterms:created>
  <dcterms:modified xsi:type="dcterms:W3CDTF">2020-03-06T10:05:00Z</dcterms:modified>
</cp:coreProperties>
</file>