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-896471</wp:posOffset>
            </wp:positionH>
            <wp:positionV relativeFrom="margin">
              <wp:posOffset>-914400</wp:posOffset>
            </wp:positionV>
            <wp:extent cx="7548515" cy="10677497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5" cy="1067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C02C5">
        <w:softHyphen/>
      </w:r>
      <w:r w:rsidR="005C02C5">
        <w:softHyphen/>
      </w:r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122F1D">
      <w:pPr>
        <w:spacing w:line="60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D24AB1" w:rsidRDefault="00E504CC" w:rsidP="00122F1D">
      <w:pPr>
        <w:spacing w:line="240" w:lineRule="auto"/>
        <w:ind w:left="-567" w:right="-613"/>
        <w:contextualSpacing/>
        <w:rPr>
          <w:rFonts w:ascii="Gill Sans MT" w:hAnsi="Gill Sans MT"/>
          <w:b/>
          <w:sz w:val="56"/>
          <w:szCs w:val="56"/>
        </w:rPr>
      </w:pPr>
      <w:r>
        <w:rPr>
          <w:rFonts w:ascii="Gill Sans MT" w:hAnsi="Gill Sans MT"/>
          <w:b/>
          <w:sz w:val="144"/>
          <w:szCs w:val="144"/>
        </w:rPr>
        <w:t>Arts &amp; Crafts</w:t>
      </w:r>
      <w:r w:rsidR="003D560A">
        <w:rPr>
          <w:rFonts w:ascii="Gill Sans MT" w:hAnsi="Gill Sans MT"/>
          <w:b/>
          <w:sz w:val="56"/>
          <w:szCs w:val="56"/>
        </w:rPr>
        <w:t xml:space="preserve">  </w:t>
      </w:r>
      <w:r w:rsidR="00D24AB1">
        <w:rPr>
          <w:rFonts w:ascii="Gill Sans MT" w:hAnsi="Gill Sans MT"/>
          <w:b/>
          <w:sz w:val="56"/>
          <w:szCs w:val="56"/>
        </w:rPr>
        <w:t xml:space="preserve">   </w:t>
      </w:r>
      <w:r w:rsidR="003D560A">
        <w:rPr>
          <w:rFonts w:ascii="Gill Sans MT" w:hAnsi="Gill Sans MT"/>
          <w:b/>
          <w:sz w:val="56"/>
          <w:szCs w:val="56"/>
        </w:rPr>
        <w:t xml:space="preserve"> </w:t>
      </w:r>
    </w:p>
    <w:p w:rsidR="00D24AB1" w:rsidRDefault="00E504CC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72"/>
          <w:szCs w:val="72"/>
        </w:rPr>
      </w:pPr>
      <w:r>
        <w:rPr>
          <w:rFonts w:ascii="Gill Sans MT" w:hAnsi="Gill Sans MT"/>
          <w:b/>
          <w:sz w:val="72"/>
          <w:szCs w:val="72"/>
        </w:rPr>
        <w:t>Thursdays</w:t>
      </w:r>
    </w:p>
    <w:p w:rsidR="00E504CC" w:rsidRDefault="00E504CC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72"/>
          <w:szCs w:val="72"/>
        </w:rPr>
      </w:pPr>
    </w:p>
    <w:p w:rsidR="00E504CC" w:rsidRPr="00E504CC" w:rsidRDefault="00E504CC" w:rsidP="00D24AB1">
      <w:pPr>
        <w:spacing w:line="240" w:lineRule="auto"/>
        <w:ind w:left="-567" w:right="-613"/>
        <w:contextualSpacing/>
        <w:rPr>
          <w:rFonts w:ascii="Gill Sans MT" w:hAnsi="Gill Sans MT"/>
          <w:sz w:val="48"/>
          <w:szCs w:val="40"/>
        </w:rPr>
      </w:pPr>
      <w:r w:rsidRPr="00E504CC">
        <w:rPr>
          <w:rFonts w:ascii="Gill Sans MT" w:hAnsi="Gill Sans MT"/>
          <w:sz w:val="52"/>
          <w:szCs w:val="40"/>
        </w:rPr>
        <w:t xml:space="preserve">Get creative and explore a variety of arts </w:t>
      </w:r>
      <w:r>
        <w:rPr>
          <w:rFonts w:ascii="Gill Sans MT" w:hAnsi="Gill Sans MT"/>
          <w:sz w:val="52"/>
          <w:szCs w:val="40"/>
        </w:rPr>
        <w:t>&amp;</w:t>
      </w:r>
      <w:r w:rsidRPr="00E504CC">
        <w:rPr>
          <w:rFonts w:ascii="Gill Sans MT" w:hAnsi="Gill Sans MT"/>
          <w:sz w:val="52"/>
          <w:szCs w:val="40"/>
        </w:rPr>
        <w:t xml:space="preserve"> craft techniques</w:t>
      </w:r>
      <w:r>
        <w:rPr>
          <w:rFonts w:ascii="Gill Sans MT" w:hAnsi="Gill Sans MT"/>
          <w:sz w:val="52"/>
          <w:szCs w:val="40"/>
        </w:rPr>
        <w:t>.</w:t>
      </w:r>
      <w:r w:rsidRPr="00E504CC">
        <w:rPr>
          <w:rFonts w:ascii="Gill Sans MT" w:hAnsi="Gill Sans MT"/>
          <w:sz w:val="48"/>
          <w:szCs w:val="40"/>
        </w:rPr>
        <w:t xml:space="preserve"> 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Pr="00E504CC" w:rsidRDefault="00E504CC" w:rsidP="00D24AB1">
      <w:pPr>
        <w:spacing w:line="240" w:lineRule="auto"/>
        <w:ind w:left="-567" w:right="-613"/>
        <w:contextualSpacing/>
        <w:rPr>
          <w:rFonts w:ascii="Gill Sans MT" w:hAnsi="Gill Sans MT"/>
          <w:sz w:val="72"/>
          <w:szCs w:val="96"/>
        </w:rPr>
      </w:pPr>
      <w:r w:rsidRPr="00E504CC">
        <w:rPr>
          <w:rFonts w:ascii="Gill Sans MT" w:hAnsi="Gill Sans MT"/>
          <w:sz w:val="72"/>
          <w:szCs w:val="96"/>
        </w:rPr>
        <w:t xml:space="preserve">Auchinleck Leisure Centre </w:t>
      </w:r>
    </w:p>
    <w:p w:rsidR="00D24AB1" w:rsidRPr="00E504CC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0"/>
          <w:szCs w:val="44"/>
        </w:rPr>
      </w:pPr>
      <w:proofErr w:type="gramStart"/>
      <w:r w:rsidRPr="00E504CC">
        <w:rPr>
          <w:rFonts w:ascii="Gill Sans MT" w:hAnsi="Gill Sans MT"/>
          <w:sz w:val="72"/>
          <w:szCs w:val="96"/>
        </w:rPr>
        <w:t>t</w:t>
      </w:r>
      <w:proofErr w:type="gramEnd"/>
      <w:r w:rsidRPr="00E504CC">
        <w:rPr>
          <w:rFonts w:ascii="Gill Sans MT" w:hAnsi="Gill Sans MT"/>
          <w:sz w:val="72"/>
          <w:szCs w:val="96"/>
        </w:rPr>
        <w:t>: 01</w:t>
      </w:r>
      <w:r w:rsidR="00E504CC">
        <w:rPr>
          <w:rFonts w:ascii="Gill Sans MT" w:hAnsi="Gill Sans MT"/>
          <w:sz w:val="72"/>
          <w:szCs w:val="96"/>
        </w:rPr>
        <w:t>290 426416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</w:p>
    <w:p w:rsidR="00D24AB1" w:rsidRPr="00D24AB1" w:rsidRDefault="003D560A" w:rsidP="00E504CC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6</w:t>
      </w:r>
      <w:r w:rsidR="00E504CC">
        <w:rPr>
          <w:rFonts w:ascii="Gill Sans MT" w:hAnsi="Gill Sans MT"/>
          <w:sz w:val="56"/>
          <w:szCs w:val="56"/>
        </w:rPr>
        <w:t>.30pm - 7:30pm (6-10</w:t>
      </w:r>
      <w:r w:rsidRPr="00D24AB1">
        <w:rPr>
          <w:rFonts w:ascii="Gill Sans MT" w:hAnsi="Gill Sans MT"/>
          <w:sz w:val="56"/>
          <w:szCs w:val="56"/>
        </w:rPr>
        <w:t>yrs)</w:t>
      </w:r>
    </w:p>
    <w:p w:rsidR="003D560A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£2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C80D76"/>
    <w:rsid w:val="000C18F3"/>
    <w:rsid w:val="00107C9D"/>
    <w:rsid w:val="00122F1D"/>
    <w:rsid w:val="001E0A12"/>
    <w:rsid w:val="002054FD"/>
    <w:rsid w:val="002B5C12"/>
    <w:rsid w:val="00306E53"/>
    <w:rsid w:val="00335D43"/>
    <w:rsid w:val="003D560A"/>
    <w:rsid w:val="00416AF1"/>
    <w:rsid w:val="00435D0C"/>
    <w:rsid w:val="00492CF2"/>
    <w:rsid w:val="004B1BAF"/>
    <w:rsid w:val="005C02C5"/>
    <w:rsid w:val="006E294F"/>
    <w:rsid w:val="006F79CB"/>
    <w:rsid w:val="007F73CD"/>
    <w:rsid w:val="0084036E"/>
    <w:rsid w:val="00AE3B3A"/>
    <w:rsid w:val="00B22D0F"/>
    <w:rsid w:val="00B54150"/>
    <w:rsid w:val="00C674FB"/>
    <w:rsid w:val="00C80D76"/>
    <w:rsid w:val="00D00987"/>
    <w:rsid w:val="00D03EF9"/>
    <w:rsid w:val="00D24AB1"/>
    <w:rsid w:val="00E13A47"/>
    <w:rsid w:val="00E47B7C"/>
    <w:rsid w:val="00E504CC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F16E393-444B-4B90-A019-604F880B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kids%20d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 dance template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Fulton</dc:creator>
  <cp:lastModifiedBy>Campbell, Angus</cp:lastModifiedBy>
  <cp:revision>5</cp:revision>
  <dcterms:created xsi:type="dcterms:W3CDTF">2016-05-25T10:50:00Z</dcterms:created>
  <dcterms:modified xsi:type="dcterms:W3CDTF">2018-12-21T14:23:00Z</dcterms:modified>
</cp:coreProperties>
</file>