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FB" w:rsidRDefault="00492CF2" w:rsidP="003D560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-891251</wp:posOffset>
            </wp:positionH>
            <wp:positionV relativeFrom="margin">
              <wp:posOffset>-902825</wp:posOffset>
            </wp:positionV>
            <wp:extent cx="7548516" cy="10677499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 poster templa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6" cy="1067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>
      <w:pPr>
        <w:spacing w:line="240" w:lineRule="auto"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Default="00D24AB1" w:rsidP="00D24AB1">
      <w:pPr>
        <w:spacing w:line="240" w:lineRule="auto"/>
        <w:ind w:right="-613"/>
        <w:contextualSpacing/>
        <w:rPr>
          <w:rFonts w:ascii="Gill Sans MT" w:hAnsi="Gill Sans MT"/>
          <w:b/>
          <w:sz w:val="28"/>
          <w:szCs w:val="28"/>
        </w:rPr>
      </w:pPr>
    </w:p>
    <w:p w:rsidR="00B04EDA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b/>
          <w:sz w:val="56"/>
          <w:szCs w:val="56"/>
        </w:rPr>
      </w:pPr>
      <w:r>
        <w:rPr>
          <w:rFonts w:ascii="Gill Sans MT" w:hAnsi="Gill Sans MT"/>
          <w:b/>
          <w:sz w:val="144"/>
          <w:szCs w:val="144"/>
        </w:rPr>
        <w:t>ACTIVITY</w:t>
      </w:r>
      <w:r>
        <w:rPr>
          <w:rFonts w:ascii="Gill Sans MT" w:hAnsi="Gill Sans MT"/>
          <w:b/>
          <w:sz w:val="56"/>
          <w:szCs w:val="56"/>
        </w:rPr>
        <w:t xml:space="preserve">      </w:t>
      </w:r>
    </w:p>
    <w:p w:rsidR="00B04EDA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72"/>
          <w:szCs w:val="72"/>
        </w:rPr>
        <w:t>Date / Day</w:t>
      </w:r>
    </w:p>
    <w:p w:rsidR="00B04EDA" w:rsidRPr="00D24AB1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</w:p>
    <w:p w:rsidR="00B04EDA" w:rsidRDefault="00B04EDA" w:rsidP="00B04EDA">
      <w:pPr>
        <w:spacing w:line="240" w:lineRule="auto"/>
        <w:ind w:left="-567" w:right="-613"/>
        <w:contextualSpacing/>
      </w:pPr>
    </w:p>
    <w:p w:rsidR="00B04EDA" w:rsidRPr="00D24AB1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96"/>
          <w:szCs w:val="96"/>
        </w:rPr>
        <w:t>Stewarton Sports Centre</w:t>
      </w:r>
    </w:p>
    <w:p w:rsidR="00B04EDA" w:rsidRPr="00D24AB1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  <w:proofErr w:type="gramStart"/>
      <w:r w:rsidRPr="00D24AB1">
        <w:rPr>
          <w:rFonts w:ascii="Gill Sans MT" w:hAnsi="Gill Sans MT"/>
          <w:sz w:val="96"/>
          <w:szCs w:val="96"/>
        </w:rPr>
        <w:t>t</w:t>
      </w:r>
      <w:proofErr w:type="gramEnd"/>
      <w:r w:rsidRPr="00D24AB1">
        <w:rPr>
          <w:rFonts w:ascii="Gill Sans MT" w:hAnsi="Gill Sans MT"/>
          <w:sz w:val="96"/>
          <w:szCs w:val="96"/>
        </w:rPr>
        <w:t>: 01560 480883</w:t>
      </w:r>
    </w:p>
    <w:p w:rsidR="00B04EDA" w:rsidRPr="00D24AB1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</w:p>
    <w:p w:rsidR="00B04EDA" w:rsidRPr="00D24AB1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6pm - 7:30pm (5-8yrs)</w:t>
      </w:r>
    </w:p>
    <w:p w:rsidR="00B04EDA" w:rsidRPr="00D24AB1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8pm - 9.30pm (8-12yrs)</w:t>
      </w:r>
    </w:p>
    <w:p w:rsidR="00B04EDA" w:rsidRPr="00D24AB1" w:rsidRDefault="00B04EDA" w:rsidP="00B04EDA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£2 or use your saver card</w:t>
      </w:r>
    </w:p>
    <w:p w:rsidR="003D560A" w:rsidRDefault="003D560A" w:rsidP="003D560A">
      <w:pPr>
        <w:ind w:left="-284" w:firstLine="284"/>
      </w:pPr>
    </w:p>
    <w:sectPr w:rsidR="003D560A" w:rsidSect="00E9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25"/>
    <w:rsid w:val="00090A9A"/>
    <w:rsid w:val="000C18F3"/>
    <w:rsid w:val="00306E53"/>
    <w:rsid w:val="003D560A"/>
    <w:rsid w:val="00492CF2"/>
    <w:rsid w:val="006E294F"/>
    <w:rsid w:val="007F73CD"/>
    <w:rsid w:val="0084036E"/>
    <w:rsid w:val="00B04EDA"/>
    <w:rsid w:val="00B22D0F"/>
    <w:rsid w:val="00D03EF9"/>
    <w:rsid w:val="00D21425"/>
    <w:rsid w:val="00D24AB1"/>
    <w:rsid w:val="00D27882"/>
    <w:rsid w:val="00E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A361EF5-D377-4C29-9073-99E965E4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0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And%20Development\Promotion\EALeisure%20Matrix%20Files%20(transferred)\Sport%20Printer%20Requirements\Poster%20Templates\Football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Football Template 2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Reprographics</dc:creator>
  <cp:lastModifiedBy>Campbell, Angus</cp:lastModifiedBy>
  <cp:revision>2</cp:revision>
  <dcterms:created xsi:type="dcterms:W3CDTF">2019-02-05T12:03:00Z</dcterms:created>
  <dcterms:modified xsi:type="dcterms:W3CDTF">2019-02-05T12:03:00Z</dcterms:modified>
</cp:coreProperties>
</file>