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-891251</wp:posOffset>
            </wp:positionH>
            <wp:positionV relativeFrom="margin">
              <wp:posOffset>-902824</wp:posOffset>
            </wp:positionV>
            <wp:extent cx="7548516" cy="10677497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D24AB1" w:rsidRDefault="00D24AB1" w:rsidP="00C04E5C">
      <w:pPr>
        <w:spacing w:line="240" w:lineRule="auto"/>
        <w:ind w:left="-284" w:right="-613"/>
        <w:contextualSpacing/>
        <w:rPr>
          <w:rFonts w:ascii="Gill Sans MT" w:hAnsi="Gill Sans MT"/>
          <w:b/>
          <w:sz w:val="56"/>
          <w:szCs w:val="56"/>
        </w:rPr>
      </w:pPr>
      <w:r>
        <w:rPr>
          <w:rFonts w:ascii="Gill Sans MT" w:hAnsi="Gill Sans MT"/>
          <w:b/>
          <w:sz w:val="144"/>
          <w:szCs w:val="144"/>
        </w:rPr>
        <w:t>AC</w:t>
      </w:r>
      <w:bookmarkStart w:id="0" w:name="_GoBack"/>
      <w:bookmarkEnd w:id="0"/>
      <w:r>
        <w:rPr>
          <w:rFonts w:ascii="Gill Sans MT" w:hAnsi="Gill Sans MT"/>
          <w:b/>
          <w:sz w:val="144"/>
          <w:szCs w:val="144"/>
        </w:rPr>
        <w:t>TIVITY</w:t>
      </w:r>
      <w:r w:rsidR="003D560A">
        <w:rPr>
          <w:rFonts w:ascii="Gill Sans MT" w:hAnsi="Gill Sans MT"/>
          <w:b/>
          <w:sz w:val="56"/>
          <w:szCs w:val="56"/>
        </w:rPr>
        <w:t xml:space="preserve">  </w:t>
      </w:r>
      <w:r>
        <w:rPr>
          <w:rFonts w:ascii="Gill Sans MT" w:hAnsi="Gill Sans MT"/>
          <w:b/>
          <w:sz w:val="56"/>
          <w:szCs w:val="56"/>
        </w:rPr>
        <w:t xml:space="preserve">   </w:t>
      </w:r>
      <w:r w:rsidR="003D560A">
        <w:rPr>
          <w:rFonts w:ascii="Gill Sans MT" w:hAnsi="Gill Sans MT"/>
          <w:b/>
          <w:sz w:val="56"/>
          <w:szCs w:val="56"/>
        </w:rPr>
        <w:t xml:space="preserve"> </w:t>
      </w:r>
    </w:p>
    <w:p w:rsidR="00D24AB1" w:rsidRDefault="00D24AB1" w:rsidP="00C04E5C">
      <w:pPr>
        <w:spacing w:line="240" w:lineRule="auto"/>
        <w:ind w:left="-567" w:right="-613" w:firstLine="283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72"/>
          <w:szCs w:val="72"/>
        </w:rPr>
        <w:t>Date / Day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Pr="00D24AB1" w:rsidRDefault="007A7093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96"/>
          <w:szCs w:val="96"/>
        </w:rPr>
      </w:pPr>
      <w:r>
        <w:rPr>
          <w:rFonts w:ascii="Gill Sans MT" w:hAnsi="Gill Sans MT"/>
          <w:sz w:val="96"/>
          <w:szCs w:val="96"/>
        </w:rPr>
        <w:t>Venue</w:t>
      </w:r>
    </w:p>
    <w:p w:rsidR="00D24AB1" w:rsidRPr="00D24AB1" w:rsidRDefault="00D24AB1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44"/>
          <w:szCs w:val="44"/>
        </w:rPr>
      </w:pPr>
      <w:r w:rsidRPr="00D24AB1">
        <w:rPr>
          <w:rFonts w:ascii="Gill Sans MT" w:hAnsi="Gill Sans MT"/>
          <w:sz w:val="96"/>
          <w:szCs w:val="96"/>
        </w:rPr>
        <w:t xml:space="preserve">t: </w:t>
      </w:r>
    </w:p>
    <w:p w:rsidR="00D24AB1" w:rsidRPr="00D24AB1" w:rsidRDefault="00D24AB1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44"/>
          <w:szCs w:val="44"/>
        </w:rPr>
      </w:pPr>
    </w:p>
    <w:p w:rsidR="00D24AB1" w:rsidRPr="00D24AB1" w:rsidRDefault="003D560A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6pm - 7:30pm (5-8yrs)</w:t>
      </w:r>
    </w:p>
    <w:p w:rsidR="00D24AB1" w:rsidRPr="00D24AB1" w:rsidRDefault="003D560A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8pm - 9.30pm (8-12yrs)</w:t>
      </w:r>
    </w:p>
    <w:p w:rsidR="003D560A" w:rsidRPr="00D24AB1" w:rsidRDefault="003D560A" w:rsidP="00C04E5C">
      <w:pPr>
        <w:spacing w:line="240" w:lineRule="auto"/>
        <w:ind w:left="-567" w:right="-613" w:firstLine="425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£2 or use your saver card</w:t>
      </w:r>
    </w:p>
    <w:p w:rsidR="003D560A" w:rsidRDefault="003D560A" w:rsidP="003D560A">
      <w:pPr>
        <w:ind w:left="-284" w:firstLine="284"/>
      </w:pPr>
    </w:p>
    <w:sectPr w:rsidR="003D560A" w:rsidSect="00E94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5C"/>
    <w:rsid w:val="000C18F3"/>
    <w:rsid w:val="00107C9D"/>
    <w:rsid w:val="00306E53"/>
    <w:rsid w:val="00335D43"/>
    <w:rsid w:val="003D560A"/>
    <w:rsid w:val="00416AF1"/>
    <w:rsid w:val="00492CF2"/>
    <w:rsid w:val="006E294F"/>
    <w:rsid w:val="007A7093"/>
    <w:rsid w:val="007F73CD"/>
    <w:rsid w:val="0084036E"/>
    <w:rsid w:val="00B22D0F"/>
    <w:rsid w:val="00C04E5C"/>
    <w:rsid w:val="00C674FB"/>
    <w:rsid w:val="00CA0962"/>
    <w:rsid w:val="00D03EF9"/>
    <w:rsid w:val="00D24AB1"/>
    <w:rsid w:val="00DB3E43"/>
    <w:rsid w:val="00E13A47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180358-F08B-43D9-A31C-41099DBA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hallowe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halloween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Angus</dc:creator>
  <cp:lastModifiedBy>Campbell, Angus</cp:lastModifiedBy>
  <cp:revision>1</cp:revision>
  <dcterms:created xsi:type="dcterms:W3CDTF">2019-02-05T12:52:00Z</dcterms:created>
  <dcterms:modified xsi:type="dcterms:W3CDTF">2019-02-05T12:54:00Z</dcterms:modified>
</cp:coreProperties>
</file>