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EFB" w:rsidRDefault="00492CF2" w:rsidP="003D560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-896471</wp:posOffset>
            </wp:positionH>
            <wp:positionV relativeFrom="margin">
              <wp:posOffset>-914399</wp:posOffset>
            </wp:positionV>
            <wp:extent cx="7548516" cy="10677497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 poster templat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16" cy="10677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/>
    <w:p w:rsidR="003D560A" w:rsidRDefault="003D560A" w:rsidP="003D560A">
      <w:pPr>
        <w:spacing w:line="240" w:lineRule="auto"/>
        <w:rPr>
          <w:rFonts w:ascii="Gill Sans MT" w:hAnsi="Gill Sans MT"/>
          <w:b/>
          <w:sz w:val="56"/>
          <w:szCs w:val="56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Default="00D24AB1" w:rsidP="00D24AB1">
      <w:pPr>
        <w:spacing w:line="240" w:lineRule="auto"/>
        <w:ind w:right="-613"/>
        <w:contextualSpacing/>
        <w:rPr>
          <w:rFonts w:ascii="Gill Sans MT" w:hAnsi="Gill Sans MT"/>
          <w:b/>
          <w:sz w:val="28"/>
          <w:szCs w:val="28"/>
        </w:rPr>
      </w:pPr>
    </w:p>
    <w:p w:rsidR="00D24AB1" w:rsidRDefault="00D24AB1" w:rsidP="00A64DF2">
      <w:pPr>
        <w:spacing w:before="960" w:after="0" w:line="240" w:lineRule="auto"/>
        <w:ind w:left="-567" w:right="-612"/>
        <w:contextualSpacing/>
        <w:rPr>
          <w:rFonts w:ascii="Gill Sans MT" w:hAnsi="Gill Sans MT"/>
          <w:b/>
          <w:sz w:val="56"/>
          <w:szCs w:val="56"/>
        </w:rPr>
      </w:pPr>
      <w:r>
        <w:rPr>
          <w:rFonts w:ascii="Gill Sans MT" w:hAnsi="Gill Sans MT"/>
          <w:b/>
          <w:sz w:val="144"/>
          <w:szCs w:val="144"/>
        </w:rPr>
        <w:t>ACTIVITY</w:t>
      </w:r>
      <w:r w:rsidR="003D560A">
        <w:rPr>
          <w:rFonts w:ascii="Gill Sans MT" w:hAnsi="Gill Sans MT"/>
          <w:b/>
          <w:sz w:val="56"/>
          <w:szCs w:val="56"/>
        </w:rPr>
        <w:t xml:space="preserve">  </w:t>
      </w:r>
      <w:r>
        <w:rPr>
          <w:rFonts w:ascii="Gill Sans MT" w:hAnsi="Gill Sans MT"/>
          <w:b/>
          <w:sz w:val="56"/>
          <w:szCs w:val="56"/>
        </w:rPr>
        <w:t xml:space="preserve">   </w:t>
      </w:r>
      <w:r w:rsidR="003D560A">
        <w:rPr>
          <w:rFonts w:ascii="Gill Sans MT" w:hAnsi="Gill Sans MT"/>
          <w:b/>
          <w:sz w:val="56"/>
          <w:szCs w:val="56"/>
        </w:rPr>
        <w:t xml:space="preserve"> </w:t>
      </w:r>
    </w:p>
    <w:p w:rsid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72"/>
          <w:szCs w:val="72"/>
        </w:rPr>
        <w:t>Date / Day</w:t>
      </w: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b/>
          <w:sz w:val="24"/>
          <w:szCs w:val="24"/>
        </w:rPr>
      </w:pPr>
    </w:p>
    <w:p w:rsidR="00D24AB1" w:rsidRDefault="00D24AB1" w:rsidP="00D24AB1">
      <w:pPr>
        <w:spacing w:line="240" w:lineRule="auto"/>
        <w:ind w:left="-567" w:right="-613"/>
        <w:contextualSpacing/>
      </w:pP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96"/>
          <w:szCs w:val="96"/>
        </w:rPr>
        <w:t>Stewarton Sports Centre</w:t>
      </w: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sz w:val="44"/>
          <w:szCs w:val="44"/>
        </w:rPr>
      </w:pPr>
      <w:proofErr w:type="gramStart"/>
      <w:r w:rsidRPr="00D24AB1">
        <w:rPr>
          <w:rFonts w:ascii="Gill Sans MT" w:hAnsi="Gill Sans MT"/>
          <w:sz w:val="96"/>
          <w:szCs w:val="96"/>
        </w:rPr>
        <w:t>t</w:t>
      </w:r>
      <w:proofErr w:type="gramEnd"/>
      <w:r w:rsidRPr="00D24AB1">
        <w:rPr>
          <w:rFonts w:ascii="Gill Sans MT" w:hAnsi="Gill Sans MT"/>
          <w:sz w:val="96"/>
          <w:szCs w:val="96"/>
        </w:rPr>
        <w:t>: 01560 480883</w:t>
      </w:r>
    </w:p>
    <w:p w:rsidR="00D24AB1" w:rsidRPr="00D24AB1" w:rsidRDefault="00D24AB1" w:rsidP="00D24AB1">
      <w:pPr>
        <w:spacing w:line="240" w:lineRule="auto"/>
        <w:ind w:left="-567" w:right="-613"/>
        <w:contextualSpacing/>
        <w:rPr>
          <w:rFonts w:ascii="Gill Sans MT" w:hAnsi="Gill Sans MT"/>
          <w:sz w:val="44"/>
          <w:szCs w:val="44"/>
        </w:rPr>
      </w:pPr>
    </w:p>
    <w:p w:rsidR="00D24AB1" w:rsidRPr="00D24AB1" w:rsidRDefault="003D560A" w:rsidP="00D24AB1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6pm - 7:30pm (5-8yrs)</w:t>
      </w:r>
    </w:p>
    <w:p w:rsidR="00D24AB1" w:rsidRPr="00D24AB1" w:rsidRDefault="003D560A" w:rsidP="00D24AB1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8pm - 9.30pm (8-12yrs)</w:t>
      </w:r>
    </w:p>
    <w:p w:rsidR="003D560A" w:rsidRPr="00D24AB1" w:rsidRDefault="003D560A" w:rsidP="00D24AB1">
      <w:pPr>
        <w:spacing w:line="240" w:lineRule="auto"/>
        <w:ind w:left="-567" w:right="-613"/>
        <w:contextualSpacing/>
        <w:rPr>
          <w:rFonts w:ascii="Gill Sans MT" w:hAnsi="Gill Sans MT"/>
          <w:sz w:val="96"/>
          <w:szCs w:val="96"/>
        </w:rPr>
      </w:pPr>
      <w:r w:rsidRPr="00D24AB1">
        <w:rPr>
          <w:rFonts w:ascii="Gill Sans MT" w:hAnsi="Gill Sans MT"/>
          <w:sz w:val="56"/>
          <w:szCs w:val="56"/>
        </w:rPr>
        <w:t>£2 or use your saver card</w:t>
      </w:r>
    </w:p>
    <w:p w:rsidR="003D560A" w:rsidRDefault="003D560A" w:rsidP="003D560A">
      <w:pPr>
        <w:ind w:left="-284" w:firstLine="284"/>
      </w:pPr>
    </w:p>
    <w:sectPr w:rsidR="003D560A" w:rsidSect="00A64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F2"/>
    <w:rsid w:val="000C18F3"/>
    <w:rsid w:val="00306E53"/>
    <w:rsid w:val="003D560A"/>
    <w:rsid w:val="00492CF2"/>
    <w:rsid w:val="006E294F"/>
    <w:rsid w:val="007F73CD"/>
    <w:rsid w:val="009E71CC"/>
    <w:rsid w:val="00A64DF2"/>
    <w:rsid w:val="00B22D0F"/>
    <w:rsid w:val="00D03EF9"/>
    <w:rsid w:val="00D24AB1"/>
    <w:rsid w:val="00E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66EC635-84D5-4F5C-8D7B-05E33184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rketing%20And%20Development\Promotion\EALeisure%20Matrix%20Files%20(transferred)\Sport%20Printer%20Requirements\Poster%20Templates\KIDS%20Footbal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KIDS Football Template</Template>
  <TotalTime>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Angus</dc:creator>
  <cp:lastModifiedBy>Campbell, Angus</cp:lastModifiedBy>
  <cp:revision>2</cp:revision>
  <dcterms:created xsi:type="dcterms:W3CDTF">2018-12-19T16:28:00Z</dcterms:created>
  <dcterms:modified xsi:type="dcterms:W3CDTF">2018-12-21T14:17:00Z</dcterms:modified>
</cp:coreProperties>
</file>