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E0" w:rsidRDefault="002B4593" w:rsidP="005D450B">
      <w:pPr>
        <w:jc w:val="right"/>
        <w:rPr>
          <w:rFonts w:ascii="Gill Sans MT" w:hAnsi="Gill Sans MT" w:cs="Arial"/>
          <w:b/>
          <w:sz w:val="24"/>
          <w:szCs w:val="24"/>
          <w:u w:val="single"/>
        </w:rPr>
      </w:pPr>
      <w:r>
        <w:rPr>
          <w:rFonts w:ascii="Gill Sans MT" w:hAnsi="Gill Sans MT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BA311E">
                <wp:simplePos x="0" y="0"/>
                <wp:positionH relativeFrom="column">
                  <wp:posOffset>70485</wp:posOffset>
                </wp:positionH>
                <wp:positionV relativeFrom="paragraph">
                  <wp:posOffset>21590</wp:posOffset>
                </wp:positionV>
                <wp:extent cx="600075" cy="2095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593" w:rsidRPr="004E3F60" w:rsidRDefault="002B4593" w:rsidP="002B4593">
                            <w:pP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06/03/2020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A31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55pt;margin-top:1.7pt;width:47.2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">
                <v:textbox>
                  <w:txbxContent>
                    <w:p w:rsidR="002B4593" w:rsidRPr="004E3F60" w:rsidRDefault="002B4593" w:rsidP="002B4593">
                      <w:pP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06/03/2020</w:t>
                      </w:r>
                    </w:p>
                  </w:txbxContent>
                </v:textbox>
              </v:shape>
            </w:pict>
          </mc:Fallback>
        </mc:AlternateContent>
      </w:r>
      <w:r w:rsidR="007D0E1D" w:rsidRPr="00EA0CBD">
        <w:rPr>
          <w:rFonts w:ascii="Gill Sans MT" w:hAnsi="Gill Sans MT" w:cs="Arial"/>
          <w:noProof/>
          <w:snapToGrid w:val="0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112777A1" wp14:editId="32251E2D">
            <wp:simplePos x="0" y="0"/>
            <wp:positionH relativeFrom="margin">
              <wp:align>right</wp:align>
            </wp:positionH>
            <wp:positionV relativeFrom="paragraph">
              <wp:posOffset>-328295</wp:posOffset>
            </wp:positionV>
            <wp:extent cx="1274111" cy="752475"/>
            <wp:effectExtent l="0" t="0" r="2540" b="0"/>
            <wp:wrapNone/>
            <wp:docPr id="1" name="Picture 1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11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450B" w:rsidRDefault="005D450B" w:rsidP="005D450B">
      <w:pPr>
        <w:rPr>
          <w:rFonts w:ascii="Gill Sans MT" w:hAnsi="Gill Sans MT" w:cs="Arial"/>
          <w:b/>
          <w:sz w:val="24"/>
          <w:szCs w:val="24"/>
          <w:u w:val="single"/>
        </w:rPr>
      </w:pPr>
      <w:bookmarkStart w:id="0" w:name="_GoBack"/>
      <w:r>
        <w:rPr>
          <w:rFonts w:ascii="Gill Sans MT" w:hAnsi="Gill Sans MT" w:cs="Arial"/>
          <w:b/>
          <w:sz w:val="24"/>
          <w:szCs w:val="24"/>
          <w:u w:val="single"/>
        </w:rPr>
        <w:br w:type="textWrapping" w:clear="all"/>
      </w:r>
    </w:p>
    <w:bookmarkEnd w:id="0"/>
    <w:p w:rsidR="005D450B" w:rsidRDefault="005D450B" w:rsidP="005D450B">
      <w:pPr>
        <w:jc w:val="center"/>
        <w:rPr>
          <w:rFonts w:ascii="Gill Sans MT" w:hAnsi="Gill Sans MT" w:cs="Arial"/>
          <w:b/>
          <w:sz w:val="24"/>
          <w:szCs w:val="24"/>
          <w:u w:val="single"/>
        </w:rPr>
      </w:pPr>
      <w:r>
        <w:rPr>
          <w:rFonts w:ascii="Gill Sans MT" w:hAnsi="Gill Sans MT" w:cs="Arial"/>
          <w:b/>
          <w:sz w:val="24"/>
          <w:szCs w:val="24"/>
          <w:u w:val="single"/>
        </w:rPr>
        <w:t xml:space="preserve">EMPLOYEE CONSULTATION FORM – </w:t>
      </w:r>
      <w:r w:rsidR="00DA1196">
        <w:rPr>
          <w:rFonts w:ascii="Gill Sans MT" w:hAnsi="Gill Sans MT" w:cs="Arial"/>
          <w:b/>
          <w:sz w:val="24"/>
          <w:szCs w:val="24"/>
          <w:u w:val="single"/>
        </w:rPr>
        <w:t>FOLLOW UP MEETING</w:t>
      </w:r>
    </w:p>
    <w:p w:rsidR="005D450B" w:rsidRPr="009C51C4" w:rsidRDefault="005D450B" w:rsidP="00F30E79">
      <w:pPr>
        <w:jc w:val="center"/>
        <w:rPr>
          <w:rFonts w:ascii="Gill Sans MT" w:hAnsi="Gill Sans MT" w:cs="Arial"/>
          <w:b/>
          <w:sz w:val="24"/>
          <w:szCs w:val="24"/>
        </w:rPr>
      </w:pPr>
    </w:p>
    <w:p w:rsidR="00972AE0" w:rsidRPr="002F19C6" w:rsidRDefault="00972AE0" w:rsidP="005D450B">
      <w:pPr>
        <w:rPr>
          <w:rFonts w:ascii="Gill Sans MT" w:hAnsi="Gill Sans MT" w:cs="Arial"/>
          <w:b/>
        </w:rPr>
      </w:pPr>
      <w:r w:rsidRPr="002F19C6">
        <w:rPr>
          <w:rFonts w:ascii="Gill Sans MT" w:hAnsi="Gill Sans MT" w:cs="Arial"/>
          <w:b/>
        </w:rPr>
        <w:t xml:space="preserve">This form should be completed at an employee consultation meeting.  </w:t>
      </w:r>
      <w:r w:rsidR="002A3622" w:rsidRPr="002F19C6">
        <w:rPr>
          <w:rFonts w:ascii="Gill Sans MT" w:hAnsi="Gill Sans MT" w:cs="Arial"/>
          <w:b/>
        </w:rPr>
        <w:t>Where the employee has declined</w:t>
      </w:r>
      <w:r w:rsidRPr="002F19C6">
        <w:rPr>
          <w:rFonts w:ascii="Gill Sans MT" w:hAnsi="Gill Sans MT" w:cs="Arial"/>
          <w:b/>
        </w:rPr>
        <w:t xml:space="preserve"> a consultation meeting, the form MUST be completed and forwarded to HR with the email </w:t>
      </w:r>
      <w:r w:rsidR="00AC1811" w:rsidRPr="002F19C6">
        <w:rPr>
          <w:rFonts w:ascii="Gill Sans MT" w:hAnsi="Gill Sans MT" w:cs="Arial"/>
          <w:b/>
        </w:rPr>
        <w:t>confirming that they do not want to take part in a meeting.</w:t>
      </w:r>
    </w:p>
    <w:p w:rsidR="00353A44" w:rsidRDefault="00353A44" w:rsidP="00F30E79">
      <w:pPr>
        <w:jc w:val="center"/>
        <w:rPr>
          <w:rFonts w:ascii="Arial" w:hAnsi="Arial" w:cs="Arial"/>
          <w:b/>
          <w:sz w:val="24"/>
          <w:szCs w:val="24"/>
        </w:rPr>
      </w:pPr>
    </w:p>
    <w:p w:rsidR="00972AE0" w:rsidRPr="00353A44" w:rsidRDefault="00972AE0" w:rsidP="00F30E7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394820" w:rsidRPr="009C51C4" w:rsidTr="00560F56">
        <w:tc>
          <w:tcPr>
            <w:tcW w:w="5210" w:type="dxa"/>
          </w:tcPr>
          <w:p w:rsidR="00394820" w:rsidRPr="009C51C4" w:rsidRDefault="002F19C6" w:rsidP="00560F56">
            <w:pPr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>
              <w:rPr>
                <w:rFonts w:ascii="Gill Sans MT" w:hAnsi="Gill Sans MT" w:cs="Arial"/>
                <w:b/>
                <w:sz w:val="24"/>
                <w:szCs w:val="24"/>
              </w:rPr>
              <w:t>Name of E</w:t>
            </w:r>
            <w:r w:rsidR="00394820" w:rsidRPr="009C51C4">
              <w:rPr>
                <w:rFonts w:ascii="Gill Sans MT" w:hAnsi="Gill Sans MT" w:cs="Arial"/>
                <w:b/>
                <w:sz w:val="24"/>
                <w:szCs w:val="24"/>
              </w:rPr>
              <w:t>mployee:</w:t>
            </w:r>
            <w:r w:rsidR="009C51C4">
              <w:rPr>
                <w:rFonts w:ascii="Gill Sans MT" w:hAnsi="Gill Sans MT" w:cs="Arial"/>
                <w:b/>
                <w:sz w:val="24"/>
                <w:szCs w:val="24"/>
              </w:rPr>
              <w:t xml:space="preserve"> </w:t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begin"/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end"/>
            </w:r>
          </w:p>
          <w:p w:rsidR="001D19C7" w:rsidRPr="009C51C4" w:rsidRDefault="001D19C7" w:rsidP="00560F56">
            <w:pPr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  <w:tc>
          <w:tcPr>
            <w:tcW w:w="5210" w:type="dxa"/>
          </w:tcPr>
          <w:p w:rsidR="00394820" w:rsidRPr="009C51C4" w:rsidRDefault="009C51C4" w:rsidP="009C51C4">
            <w:pPr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>
              <w:rPr>
                <w:rFonts w:ascii="Gill Sans MT" w:hAnsi="Gill Sans MT" w:cs="Arial"/>
                <w:b/>
                <w:sz w:val="24"/>
                <w:szCs w:val="24"/>
              </w:rPr>
              <w:t xml:space="preserve">Department:     </w:t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begin"/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end"/>
            </w:r>
          </w:p>
        </w:tc>
      </w:tr>
      <w:tr w:rsidR="00394820" w:rsidRPr="009C51C4" w:rsidTr="00560F56">
        <w:tc>
          <w:tcPr>
            <w:tcW w:w="5210" w:type="dxa"/>
          </w:tcPr>
          <w:p w:rsidR="008353D3" w:rsidRDefault="00C32F66" w:rsidP="00C32F66">
            <w:pPr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9C51C4">
              <w:rPr>
                <w:rFonts w:ascii="Gill Sans MT" w:hAnsi="Gill Sans MT" w:cs="Arial"/>
                <w:b/>
                <w:sz w:val="24"/>
                <w:szCs w:val="24"/>
              </w:rPr>
              <w:t>Job Title:</w:t>
            </w:r>
            <w:r w:rsidR="009C51C4">
              <w:rPr>
                <w:rFonts w:ascii="Gill Sans MT" w:hAnsi="Gill Sans MT" w:cs="Arial"/>
                <w:b/>
                <w:sz w:val="24"/>
                <w:szCs w:val="24"/>
              </w:rPr>
              <w:t xml:space="preserve"> </w:t>
            </w:r>
          </w:p>
          <w:p w:rsidR="002F19C6" w:rsidRPr="009C51C4" w:rsidRDefault="002F19C6" w:rsidP="00C32F66">
            <w:pPr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5210" w:type="dxa"/>
          </w:tcPr>
          <w:p w:rsidR="00394820" w:rsidRPr="009C51C4" w:rsidRDefault="00C32F66" w:rsidP="00C32F66">
            <w:pPr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9C51C4">
              <w:rPr>
                <w:rFonts w:ascii="Gill Sans MT" w:hAnsi="Gill Sans MT" w:cs="Arial"/>
                <w:b/>
                <w:sz w:val="24"/>
                <w:szCs w:val="24"/>
              </w:rPr>
              <w:t>Line Manager</w:t>
            </w:r>
            <w:r w:rsidR="004553AE" w:rsidRPr="009C51C4">
              <w:rPr>
                <w:rFonts w:ascii="Gill Sans MT" w:hAnsi="Gill Sans MT" w:cs="Arial"/>
                <w:b/>
                <w:sz w:val="24"/>
                <w:szCs w:val="24"/>
              </w:rPr>
              <w:t xml:space="preserve">: </w:t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begin"/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end"/>
            </w:r>
          </w:p>
        </w:tc>
      </w:tr>
      <w:tr w:rsidR="00394820" w:rsidRPr="009C51C4" w:rsidTr="00560F56">
        <w:tc>
          <w:tcPr>
            <w:tcW w:w="5210" w:type="dxa"/>
          </w:tcPr>
          <w:p w:rsidR="008353D3" w:rsidRPr="009C51C4" w:rsidRDefault="00C32F66" w:rsidP="002A3622">
            <w:pPr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9C51C4">
              <w:rPr>
                <w:rFonts w:ascii="Gill Sans MT" w:hAnsi="Gill Sans MT" w:cs="Arial"/>
                <w:b/>
                <w:sz w:val="24"/>
                <w:szCs w:val="24"/>
              </w:rPr>
              <w:t>Date of Commencement in Current Role:</w:t>
            </w:r>
            <w:r w:rsidR="009C51C4">
              <w:rPr>
                <w:rFonts w:ascii="Gill Sans MT" w:hAnsi="Gill Sans MT" w:cs="Arial"/>
                <w:b/>
                <w:sz w:val="24"/>
                <w:szCs w:val="24"/>
              </w:rPr>
              <w:t xml:space="preserve"> </w:t>
            </w:r>
          </w:p>
          <w:p w:rsidR="00C32F66" w:rsidRPr="009C51C4" w:rsidRDefault="00C32F66" w:rsidP="002A3622">
            <w:pPr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  <w:p w:rsidR="00394820" w:rsidRPr="009C51C4" w:rsidRDefault="004553AE" w:rsidP="002A3622">
            <w:pPr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9C51C4">
              <w:rPr>
                <w:rFonts w:ascii="Gill Sans MT" w:hAnsi="Gill Sans MT" w:cs="Arial"/>
                <w:b/>
                <w:sz w:val="24"/>
                <w:szCs w:val="24"/>
              </w:rPr>
              <w:t xml:space="preserve">  </w:t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begin"/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end"/>
            </w:r>
          </w:p>
        </w:tc>
        <w:tc>
          <w:tcPr>
            <w:tcW w:w="5210" w:type="dxa"/>
          </w:tcPr>
          <w:p w:rsidR="00394820" w:rsidRPr="009C51C4" w:rsidRDefault="00C32F66" w:rsidP="00C32F66">
            <w:pPr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9C51C4">
              <w:rPr>
                <w:rFonts w:ascii="Gill Sans MT" w:hAnsi="Gill Sans MT" w:cs="Arial"/>
                <w:b/>
                <w:sz w:val="24"/>
                <w:szCs w:val="24"/>
              </w:rPr>
              <w:t>Date of Continuous Service:</w:t>
            </w:r>
            <w:r w:rsidR="009C51C4">
              <w:rPr>
                <w:rFonts w:ascii="Gill Sans MT" w:hAnsi="Gill Sans MT" w:cs="Arial"/>
                <w:b/>
                <w:sz w:val="24"/>
                <w:szCs w:val="24"/>
              </w:rPr>
              <w:t xml:space="preserve"> </w:t>
            </w:r>
            <w:r w:rsidR="0004394A" w:rsidRPr="009C51C4">
              <w:rPr>
                <w:rFonts w:ascii="Gill Sans MT" w:hAnsi="Gill Sans MT" w:cs="Arial"/>
                <w:b/>
                <w:sz w:val="24"/>
                <w:szCs w:val="24"/>
              </w:rPr>
              <w:fldChar w:fldCharType="begin"/>
            </w:r>
            <w:r w:rsidR="0004394A" w:rsidRPr="009C51C4">
              <w:rPr>
                <w:rFonts w:ascii="Gill Sans MT" w:hAnsi="Gill Sans MT" w:cs="Arial"/>
                <w:b/>
                <w:sz w:val="24"/>
                <w:szCs w:val="24"/>
              </w:rPr>
              <w:fldChar w:fldCharType="end"/>
            </w:r>
          </w:p>
        </w:tc>
      </w:tr>
    </w:tbl>
    <w:p w:rsidR="00394820" w:rsidRPr="009C51C4" w:rsidRDefault="00394820" w:rsidP="00F30E79">
      <w:pPr>
        <w:jc w:val="center"/>
        <w:rPr>
          <w:rFonts w:ascii="Gill Sans MT" w:hAnsi="Gill Sans MT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1E4350" w:rsidRPr="009C51C4" w:rsidTr="00560F56">
        <w:tc>
          <w:tcPr>
            <w:tcW w:w="5210" w:type="dxa"/>
          </w:tcPr>
          <w:p w:rsidR="001E4350" w:rsidRPr="009C51C4" w:rsidRDefault="007E0F09" w:rsidP="002A3622">
            <w:pPr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9C51C4">
              <w:rPr>
                <w:rFonts w:ascii="Gill Sans MT" w:hAnsi="Gill Sans MT" w:cs="Arial"/>
                <w:b/>
                <w:sz w:val="24"/>
                <w:szCs w:val="24"/>
              </w:rPr>
              <w:t>Work Location</w:t>
            </w:r>
            <w:r w:rsidR="001E4350" w:rsidRPr="009C51C4">
              <w:rPr>
                <w:rFonts w:ascii="Gill Sans MT" w:hAnsi="Gill Sans MT" w:cs="Arial"/>
                <w:b/>
                <w:sz w:val="24"/>
                <w:szCs w:val="24"/>
              </w:rPr>
              <w:t xml:space="preserve">: </w:t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begin"/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end"/>
            </w:r>
            <w:r w:rsidR="001E4350" w:rsidRPr="009C51C4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</w:tcPr>
          <w:p w:rsidR="001E4350" w:rsidRPr="009C51C4" w:rsidRDefault="007E0F09" w:rsidP="00C111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9C51C4">
              <w:rPr>
                <w:rFonts w:ascii="Gill Sans MT" w:hAnsi="Gill Sans MT" w:cs="Arial"/>
                <w:b/>
                <w:sz w:val="24"/>
                <w:szCs w:val="24"/>
              </w:rPr>
              <w:t>Date of Meeting</w:t>
            </w:r>
            <w:r w:rsidR="001E4350" w:rsidRPr="009C51C4">
              <w:rPr>
                <w:rFonts w:ascii="Gill Sans MT" w:hAnsi="Gill Sans MT" w:cs="Arial"/>
                <w:b/>
                <w:sz w:val="24"/>
                <w:szCs w:val="24"/>
              </w:rPr>
              <w:t xml:space="preserve">: </w:t>
            </w:r>
            <w:r w:rsidR="001E4350" w:rsidRPr="009C51C4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begin"/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end"/>
            </w:r>
          </w:p>
          <w:p w:rsidR="00C111CC" w:rsidRPr="009C51C4" w:rsidRDefault="00C111CC" w:rsidP="00C111CC">
            <w:pPr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</w:tr>
      <w:tr w:rsidR="001E4350" w:rsidRPr="009C51C4" w:rsidTr="00560F56">
        <w:tc>
          <w:tcPr>
            <w:tcW w:w="5210" w:type="dxa"/>
          </w:tcPr>
          <w:p w:rsidR="001E4350" w:rsidRPr="009C51C4" w:rsidRDefault="001E4350" w:rsidP="001E4350">
            <w:pPr>
              <w:rPr>
                <w:rFonts w:ascii="Gill Sans MT" w:hAnsi="Gill Sans MT" w:cs="Arial"/>
                <w:sz w:val="24"/>
                <w:szCs w:val="24"/>
              </w:rPr>
            </w:pPr>
            <w:r w:rsidRPr="009C51C4">
              <w:rPr>
                <w:rFonts w:ascii="Gill Sans MT" w:hAnsi="Gill Sans MT" w:cs="Arial"/>
                <w:b/>
                <w:sz w:val="24"/>
                <w:szCs w:val="24"/>
              </w:rPr>
              <w:t xml:space="preserve">Name of HR Rep: </w:t>
            </w:r>
            <w:r w:rsidRPr="009C51C4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begin"/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end"/>
            </w:r>
          </w:p>
          <w:p w:rsidR="00C111CC" w:rsidRPr="009C51C4" w:rsidRDefault="00C111CC" w:rsidP="001E4350">
            <w:pPr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  <w:tc>
          <w:tcPr>
            <w:tcW w:w="5210" w:type="dxa"/>
          </w:tcPr>
          <w:p w:rsidR="001E4350" w:rsidRPr="009C51C4" w:rsidRDefault="00023FB3" w:rsidP="002A3622">
            <w:pPr>
              <w:rPr>
                <w:rFonts w:ascii="Gill Sans MT" w:hAnsi="Gill Sans MT" w:cs="Arial"/>
                <w:b/>
                <w:sz w:val="24"/>
                <w:szCs w:val="24"/>
              </w:rPr>
            </w:pPr>
            <w:r>
              <w:rPr>
                <w:rFonts w:ascii="Gill Sans MT" w:hAnsi="Gill Sans MT" w:cs="Arial"/>
                <w:b/>
                <w:sz w:val="24"/>
                <w:szCs w:val="24"/>
              </w:rPr>
              <w:t>Name of Union R</w:t>
            </w:r>
            <w:r w:rsidR="001E4350" w:rsidRPr="009C51C4">
              <w:rPr>
                <w:rFonts w:ascii="Gill Sans MT" w:hAnsi="Gill Sans MT" w:cs="Arial"/>
                <w:b/>
                <w:sz w:val="24"/>
                <w:szCs w:val="24"/>
              </w:rPr>
              <w:t>e</w:t>
            </w:r>
            <w:r>
              <w:rPr>
                <w:rFonts w:ascii="Gill Sans MT" w:hAnsi="Gill Sans MT" w:cs="Arial"/>
                <w:b/>
                <w:sz w:val="24"/>
                <w:szCs w:val="24"/>
              </w:rPr>
              <w:t>p/C</w:t>
            </w:r>
            <w:r w:rsidR="001E4350" w:rsidRPr="009C51C4">
              <w:rPr>
                <w:rFonts w:ascii="Gill Sans MT" w:hAnsi="Gill Sans MT" w:cs="Arial"/>
                <w:b/>
                <w:sz w:val="24"/>
                <w:szCs w:val="24"/>
              </w:rPr>
              <w:t xml:space="preserve">olleague:  </w:t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begin"/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end"/>
            </w:r>
          </w:p>
        </w:tc>
      </w:tr>
      <w:tr w:rsidR="00C111CC" w:rsidRPr="009C51C4" w:rsidTr="00560F56">
        <w:tc>
          <w:tcPr>
            <w:tcW w:w="10420" w:type="dxa"/>
            <w:gridSpan w:val="2"/>
          </w:tcPr>
          <w:p w:rsidR="00C111CC" w:rsidRPr="009C51C4" w:rsidRDefault="00C111CC" w:rsidP="001E4350">
            <w:pPr>
              <w:rPr>
                <w:rFonts w:ascii="Gill Sans MT" w:hAnsi="Gill Sans MT" w:cs="Arial"/>
                <w:sz w:val="24"/>
                <w:szCs w:val="24"/>
              </w:rPr>
            </w:pPr>
            <w:r w:rsidRPr="009C51C4">
              <w:rPr>
                <w:rFonts w:ascii="Gill Sans MT" w:hAnsi="Gill Sans MT" w:cs="Arial"/>
                <w:b/>
                <w:sz w:val="24"/>
                <w:szCs w:val="24"/>
              </w:rPr>
              <w:t>Names of any other attendees:</w:t>
            </w:r>
            <w:r w:rsidR="001D19C7" w:rsidRPr="009C51C4">
              <w:rPr>
                <w:rFonts w:ascii="Gill Sans MT" w:hAnsi="Gill Sans MT" w:cs="Arial"/>
                <w:b/>
                <w:sz w:val="24"/>
                <w:szCs w:val="24"/>
              </w:rPr>
              <w:t xml:space="preserve">  </w:t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begin"/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end"/>
            </w:r>
          </w:p>
          <w:p w:rsidR="00C111CC" w:rsidRDefault="00C111CC" w:rsidP="001E4350">
            <w:pPr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2F19C6" w:rsidRPr="009C51C4" w:rsidRDefault="002F19C6" w:rsidP="001E4350">
            <w:pPr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</w:tr>
    </w:tbl>
    <w:p w:rsidR="00394820" w:rsidRDefault="00394820" w:rsidP="00F30E79">
      <w:pPr>
        <w:jc w:val="center"/>
        <w:rPr>
          <w:rFonts w:ascii="Arial" w:hAnsi="Arial" w:cs="Arial"/>
          <w:b/>
          <w:sz w:val="24"/>
          <w:szCs w:val="24"/>
        </w:rPr>
      </w:pPr>
    </w:p>
    <w:p w:rsidR="00F30E79" w:rsidRPr="009C51C4" w:rsidRDefault="00F30E79" w:rsidP="00F30E79">
      <w:pPr>
        <w:jc w:val="center"/>
        <w:rPr>
          <w:rFonts w:ascii="Gill Sans MT" w:hAnsi="Gill Sans MT" w:cs="Arial"/>
          <w:b/>
          <w:sz w:val="24"/>
          <w:szCs w:val="24"/>
        </w:rPr>
      </w:pPr>
      <w:r w:rsidRPr="009C51C4">
        <w:rPr>
          <w:rFonts w:ascii="Gill Sans MT" w:hAnsi="Gill Sans MT" w:cs="Arial"/>
          <w:b/>
          <w:sz w:val="24"/>
          <w:szCs w:val="24"/>
        </w:rPr>
        <w:t xml:space="preserve">Please complete the </w:t>
      </w:r>
      <w:r w:rsidR="00770F06" w:rsidRPr="009C51C4">
        <w:rPr>
          <w:rFonts w:ascii="Gill Sans MT" w:hAnsi="Gill Sans MT" w:cs="Arial"/>
          <w:b/>
          <w:sz w:val="24"/>
          <w:szCs w:val="24"/>
        </w:rPr>
        <w:t>following information</w:t>
      </w:r>
      <w:r w:rsidR="009C51C4">
        <w:rPr>
          <w:rFonts w:ascii="Gill Sans MT" w:hAnsi="Gill Sans MT" w:cs="Arial"/>
          <w:b/>
          <w:sz w:val="24"/>
          <w:szCs w:val="24"/>
        </w:rPr>
        <w:t>:</w:t>
      </w:r>
    </w:p>
    <w:p w:rsidR="00D3301A" w:rsidRDefault="00E77425" w:rsidP="004F7E47">
      <w:pPr>
        <w:rPr>
          <w:rFonts w:ascii="Arial" w:hAnsi="Arial" w:cs="Arial"/>
          <w:b/>
          <w:sz w:val="24"/>
          <w:szCs w:val="24"/>
        </w:rPr>
      </w:pPr>
      <w:r w:rsidRPr="00E77425">
        <w:rPr>
          <w:rFonts w:ascii="Gill Sans MT" w:hAnsi="Gill Sans MT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2315210</wp:posOffset>
                </wp:positionV>
                <wp:extent cx="6600825" cy="20764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A05" w:rsidRDefault="00DA1196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Feedback on agreed actions</w:t>
                            </w:r>
                            <w:r w:rsidR="00424A05">
                              <w:rPr>
                                <w:rFonts w:ascii="Gill Sans MT" w:hAnsi="Gill Sans MT"/>
                                <w:b/>
                              </w:rPr>
                              <w:t xml:space="preserve">:      </w:t>
                            </w: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Pr="00E7742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.3pt;margin-top:182.3pt;width:519.75pt;height:16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">
                <v:textbox>
                  <w:txbxContent>
                    <w:p w:rsidR="00424A05" w:rsidRDefault="00DA1196">
                      <w:pPr>
                        <w:rPr>
                          <w:rFonts w:ascii="Gill Sans MT" w:hAnsi="Gill Sans MT"/>
                          <w:b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Feedback on agreed actions</w:t>
                      </w:r>
                      <w:r w:rsidR="00424A05">
                        <w:rPr>
                          <w:rFonts w:ascii="Gill Sans MT" w:hAnsi="Gill Sans MT"/>
                          <w:b/>
                        </w:rPr>
                        <w:t xml:space="preserve">:      </w:t>
                      </w: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Pr="00E7742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ab/>
                      </w:r>
                      <w:r>
                        <w:rPr>
                          <w:rFonts w:ascii="Gill Sans MT" w:hAnsi="Gill Sans MT"/>
                          <w:b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D3301A" w:rsidRPr="009C51C4" w:rsidTr="004D07B4">
        <w:trPr>
          <w:trHeight w:val="2931"/>
        </w:trPr>
        <w:tc>
          <w:tcPr>
            <w:tcW w:w="10420" w:type="dxa"/>
          </w:tcPr>
          <w:p w:rsidR="00D3301A" w:rsidRPr="00E77425" w:rsidRDefault="00DA1196" w:rsidP="00D3301A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  <w:b/>
              </w:rPr>
              <w:t>Summary of previous meeting</w:t>
            </w:r>
            <w:r w:rsidR="009C51C4" w:rsidRPr="00E77425">
              <w:rPr>
                <w:rFonts w:ascii="Gill Sans MT" w:hAnsi="Gill Sans MT" w:cs="Arial"/>
                <w:b/>
              </w:rPr>
              <w:t xml:space="preserve">: </w:t>
            </w:r>
            <w:r w:rsidR="0004394A" w:rsidRPr="00E77425">
              <w:rPr>
                <w:rFonts w:ascii="Gill Sans MT" w:hAnsi="Gill Sans MT" w:cs="Arial"/>
              </w:rPr>
              <w:fldChar w:fldCharType="begin"/>
            </w:r>
            <w:r w:rsidR="0004394A" w:rsidRPr="00E77425">
              <w:rPr>
                <w:rFonts w:ascii="Gill Sans MT" w:hAnsi="Gill Sans MT" w:cs="Arial"/>
              </w:rPr>
              <w:fldChar w:fldCharType="end"/>
            </w:r>
          </w:p>
          <w:p w:rsidR="00D3301A" w:rsidRPr="009C51C4" w:rsidRDefault="00D3301A" w:rsidP="00D3301A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:rsidR="00DC229C" w:rsidRDefault="00DC229C" w:rsidP="00D3301A">
            <w:pPr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2F19C6" w:rsidRDefault="002F19C6" w:rsidP="00D3301A">
            <w:pPr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2F19C6" w:rsidRDefault="002F19C6" w:rsidP="00D3301A">
            <w:pPr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2F19C6" w:rsidRPr="009C51C4" w:rsidRDefault="002F19C6" w:rsidP="00D3301A">
            <w:pPr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5D450B" w:rsidRDefault="005D450B" w:rsidP="005C1D11">
            <w:pPr>
              <w:tabs>
                <w:tab w:val="right" w:pos="10204"/>
              </w:tabs>
              <w:rPr>
                <w:rFonts w:ascii="Gill Sans MT" w:hAnsi="Gill Sans MT" w:cs="Arial"/>
                <w:sz w:val="24"/>
                <w:szCs w:val="24"/>
              </w:rPr>
            </w:pPr>
          </w:p>
          <w:p w:rsidR="004D07B4" w:rsidRDefault="004D07B4" w:rsidP="005C1D11">
            <w:pPr>
              <w:tabs>
                <w:tab w:val="right" w:pos="10204"/>
              </w:tabs>
              <w:rPr>
                <w:rFonts w:ascii="Gill Sans MT" w:hAnsi="Gill Sans MT" w:cs="Arial"/>
                <w:sz w:val="24"/>
                <w:szCs w:val="24"/>
              </w:rPr>
            </w:pPr>
          </w:p>
          <w:p w:rsidR="001921E9" w:rsidRDefault="001921E9" w:rsidP="005C1D11">
            <w:pPr>
              <w:tabs>
                <w:tab w:val="right" w:pos="10204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E77425" w:rsidRDefault="00E77425" w:rsidP="005C1D11">
            <w:pPr>
              <w:tabs>
                <w:tab w:val="right" w:pos="10204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E77425" w:rsidRPr="009C51C4" w:rsidRDefault="00E77425" w:rsidP="005C1D11">
            <w:pPr>
              <w:tabs>
                <w:tab w:val="right" w:pos="10204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</w:tr>
    </w:tbl>
    <w:p w:rsidR="00FF22C5" w:rsidRPr="00DA1196" w:rsidRDefault="00FF22C5" w:rsidP="00DA1196">
      <w:pPr>
        <w:rPr>
          <w:rFonts w:ascii="Gill Sans MT" w:hAnsi="Gill Sans MT" w:cs="Arial"/>
          <w:b/>
          <w:sz w:val="24"/>
          <w:szCs w:val="24"/>
        </w:rPr>
      </w:pPr>
      <w:r w:rsidRPr="00E77425">
        <w:rPr>
          <w:rFonts w:ascii="Gill Sans MT" w:hAnsi="Gill Sans MT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2955290</wp:posOffset>
                </wp:positionV>
                <wp:extent cx="6477000" cy="25812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A05" w:rsidRPr="00E77425" w:rsidRDefault="00DA1196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Any further actions agreed at the meeting</w:t>
                            </w:r>
                            <w:r w:rsidR="00424A05">
                              <w:rPr>
                                <w:rFonts w:ascii="Gill Sans MT" w:hAnsi="Gill Sans MT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.8pt;margin-top:232.7pt;width:510pt;height:20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">
                <v:textbox>
                  <w:txbxContent>
                    <w:p w:rsidR="00424A05" w:rsidRPr="00E77425" w:rsidRDefault="00DA1196">
                      <w:pPr>
                        <w:rPr>
                          <w:rFonts w:ascii="Gill Sans MT" w:hAnsi="Gill Sans MT"/>
                          <w:b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Any further actions agreed at the meeting</w:t>
                      </w:r>
                      <w:r w:rsidR="00424A05">
                        <w:rPr>
                          <w:rFonts w:ascii="Gill Sans MT" w:hAnsi="Gill Sans MT"/>
                          <w:b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425" w:rsidRPr="00E77425">
        <w:rPr>
          <w:rFonts w:ascii="Gill Sans MT" w:hAnsi="Gill Sans MT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183515</wp:posOffset>
                </wp:positionV>
                <wp:extent cx="6477000" cy="24193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A05" w:rsidRPr="00E77425" w:rsidRDefault="00DA1196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Additional comments from employee/s</w:t>
                            </w:r>
                            <w:r w:rsidR="00424A05">
                              <w:rPr>
                                <w:rFonts w:ascii="Gill Sans MT" w:hAnsi="Gill Sans MT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7.8pt;margin-top:14.45pt;width:510pt;height:190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">
                <v:textbox>
                  <w:txbxContent>
                    <w:p w:rsidR="00424A05" w:rsidRPr="00E77425" w:rsidRDefault="00DA1196">
                      <w:pPr>
                        <w:rPr>
                          <w:rFonts w:ascii="Gill Sans MT" w:hAnsi="Gill Sans MT"/>
                          <w:b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Additional comments from employee/s</w:t>
                      </w:r>
                      <w:r w:rsidR="00424A05">
                        <w:rPr>
                          <w:rFonts w:ascii="Gill Sans MT" w:hAnsi="Gill Sans MT"/>
                          <w:b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22C5" w:rsidRDefault="00FF22C5" w:rsidP="00FF1E82">
      <w:pPr>
        <w:pBdr>
          <w:bottom w:val="single" w:sz="6" w:space="1" w:color="auto"/>
        </w:pBdr>
        <w:spacing w:line="360" w:lineRule="auto"/>
        <w:rPr>
          <w:rFonts w:ascii="Gill Sans MT" w:hAnsi="Gill Sans MT" w:cs="Arial"/>
          <w:b/>
        </w:rPr>
      </w:pPr>
    </w:p>
    <w:p w:rsidR="00FF1E82" w:rsidRPr="009C51C4" w:rsidRDefault="00FF1E82" w:rsidP="00FF1E82">
      <w:pPr>
        <w:pBdr>
          <w:bottom w:val="single" w:sz="6" w:space="1" w:color="auto"/>
        </w:pBdr>
        <w:spacing w:line="360" w:lineRule="auto"/>
        <w:rPr>
          <w:rFonts w:ascii="Gill Sans MT" w:hAnsi="Gill Sans MT" w:cs="Arial"/>
          <w:b/>
        </w:rPr>
      </w:pPr>
      <w:r w:rsidRPr="009C51C4">
        <w:rPr>
          <w:rFonts w:ascii="Gill Sans MT" w:hAnsi="Gill Sans MT" w:cs="Arial"/>
          <w:b/>
        </w:rPr>
        <w:t xml:space="preserve">In the absence of a consultation meeting, the completed form should now be </w:t>
      </w:r>
      <w:r w:rsidR="004F7E47" w:rsidRPr="009C51C4">
        <w:rPr>
          <w:rFonts w:ascii="Gill Sans MT" w:hAnsi="Gill Sans MT" w:cs="Arial"/>
          <w:b/>
        </w:rPr>
        <w:t>sent</w:t>
      </w:r>
      <w:r w:rsidRPr="009C51C4">
        <w:rPr>
          <w:rFonts w:ascii="Gill Sans MT" w:hAnsi="Gill Sans MT" w:cs="Arial"/>
          <w:b/>
        </w:rPr>
        <w:t xml:space="preserve"> to </w:t>
      </w:r>
      <w:r w:rsidR="000F4752">
        <w:rPr>
          <w:rFonts w:ascii="Gill Sans MT" w:hAnsi="Gill Sans MT" w:cs="Arial"/>
          <w:b/>
        </w:rPr>
        <w:t xml:space="preserve">EAC </w:t>
      </w:r>
      <w:r w:rsidRPr="009C51C4">
        <w:rPr>
          <w:rFonts w:ascii="Gill Sans MT" w:hAnsi="Gill Sans MT" w:cs="Arial"/>
          <w:b/>
        </w:rPr>
        <w:t>HR</w:t>
      </w:r>
      <w:r w:rsidR="000F4752">
        <w:rPr>
          <w:rFonts w:ascii="Gill Sans MT" w:hAnsi="Gill Sans MT" w:cs="Arial"/>
          <w:b/>
        </w:rPr>
        <w:t>O</w:t>
      </w:r>
      <w:r w:rsidRPr="009C51C4">
        <w:rPr>
          <w:rFonts w:ascii="Gill Sans MT" w:hAnsi="Gill Sans MT" w:cs="Arial"/>
          <w:b/>
        </w:rPr>
        <w:t xml:space="preserve"> by e-mail.</w:t>
      </w:r>
    </w:p>
    <w:p w:rsidR="00FF1E82" w:rsidRPr="009C51C4" w:rsidRDefault="005D450B" w:rsidP="005D450B">
      <w:pPr>
        <w:tabs>
          <w:tab w:val="left" w:pos="9720"/>
        </w:tabs>
        <w:ind w:firstLine="720"/>
        <w:rPr>
          <w:rFonts w:ascii="Gill Sans MT" w:hAnsi="Gill Sans MT" w:cs="Arial"/>
        </w:rPr>
      </w:pPr>
      <w:r>
        <w:rPr>
          <w:rFonts w:ascii="Gill Sans MT" w:hAnsi="Gill Sans MT" w:cs="Arial"/>
        </w:rPr>
        <w:tab/>
      </w:r>
    </w:p>
    <w:p w:rsidR="004F7E47" w:rsidRPr="009C51C4" w:rsidRDefault="004F7E47" w:rsidP="004F7E47">
      <w:pPr>
        <w:rPr>
          <w:rFonts w:ascii="Gill Sans MT" w:hAnsi="Gill Sans MT" w:cs="Arial"/>
          <w:b/>
        </w:rPr>
      </w:pPr>
      <w:r w:rsidRPr="009C51C4">
        <w:rPr>
          <w:rFonts w:ascii="Gill Sans MT" w:hAnsi="Gill Sans MT" w:cs="Arial"/>
          <w:b/>
        </w:rPr>
        <w:t>Signatures of partici</w:t>
      </w:r>
      <w:r w:rsidR="00C32F66" w:rsidRPr="009C51C4">
        <w:rPr>
          <w:rFonts w:ascii="Gill Sans MT" w:hAnsi="Gill Sans MT" w:cs="Arial"/>
          <w:b/>
        </w:rPr>
        <w:t>pants in the Employee</w:t>
      </w:r>
      <w:r w:rsidRPr="009C51C4">
        <w:rPr>
          <w:rFonts w:ascii="Gill Sans MT" w:hAnsi="Gill Sans MT" w:cs="Arial"/>
          <w:b/>
        </w:rPr>
        <w:t xml:space="preserve"> Consultation Meeting:</w:t>
      </w:r>
    </w:p>
    <w:p w:rsidR="004F7E47" w:rsidRPr="009C51C4" w:rsidRDefault="004F7E47" w:rsidP="004F7E47">
      <w:pPr>
        <w:rPr>
          <w:rFonts w:ascii="Gill Sans MT" w:hAnsi="Gill Sans MT" w:cs="Arial"/>
          <w:b/>
        </w:rPr>
      </w:pPr>
    </w:p>
    <w:p w:rsidR="00E43D50" w:rsidRPr="009C51C4" w:rsidRDefault="003F45B5" w:rsidP="004F7E47">
      <w:pPr>
        <w:rPr>
          <w:rFonts w:ascii="Gill Sans MT" w:hAnsi="Gill Sans MT" w:cs="Arial"/>
        </w:rPr>
      </w:pPr>
      <w:r w:rsidRPr="009C51C4">
        <w:rPr>
          <w:rFonts w:ascii="Gill Sans MT" w:hAnsi="Gill Sans MT" w:cs="Arial"/>
        </w:rPr>
        <w:t>I/</w:t>
      </w:r>
      <w:r w:rsidR="00E43D50" w:rsidRPr="009C51C4">
        <w:rPr>
          <w:rFonts w:ascii="Gill Sans MT" w:hAnsi="Gill Sans MT" w:cs="Arial"/>
        </w:rPr>
        <w:t>We confirm that consultation has taken pla</w:t>
      </w:r>
      <w:r w:rsidR="00C32F66" w:rsidRPr="009C51C4">
        <w:rPr>
          <w:rFonts w:ascii="Gill Sans MT" w:hAnsi="Gill Sans MT" w:cs="Arial"/>
        </w:rPr>
        <w:t>ce regarding the proposed restructuring changes</w:t>
      </w:r>
      <w:r w:rsidR="00E43D50" w:rsidRPr="009C51C4">
        <w:rPr>
          <w:rFonts w:ascii="Gill Sans MT" w:hAnsi="Gill Sans MT" w:cs="Arial"/>
        </w:rPr>
        <w:t>.</w:t>
      </w:r>
    </w:p>
    <w:p w:rsidR="001D7F0E" w:rsidRPr="009C51C4" w:rsidRDefault="001D7F0E" w:rsidP="004F7E47">
      <w:pPr>
        <w:rPr>
          <w:rFonts w:ascii="Gill Sans MT" w:hAnsi="Gill Sans MT" w:cs="Arial"/>
          <w:b/>
        </w:rPr>
      </w:pPr>
    </w:p>
    <w:p w:rsidR="009C51C4" w:rsidRDefault="00C32F66" w:rsidP="00C32F66">
      <w:pPr>
        <w:tabs>
          <w:tab w:val="left" w:pos="4395"/>
          <w:tab w:val="left" w:leader="dot" w:pos="10206"/>
        </w:tabs>
        <w:rPr>
          <w:rFonts w:ascii="Gill Sans MT" w:hAnsi="Gill Sans MT" w:cs="Arial"/>
        </w:rPr>
      </w:pPr>
      <w:r w:rsidRPr="009C51C4">
        <w:rPr>
          <w:rFonts w:ascii="Gill Sans MT" w:hAnsi="Gill Sans MT" w:cs="Arial"/>
        </w:rPr>
        <w:t>Manager</w:t>
      </w:r>
      <w:r w:rsidR="009C51C4">
        <w:rPr>
          <w:rFonts w:ascii="Gill Sans MT" w:hAnsi="Gill Sans MT" w:cs="Arial"/>
        </w:rPr>
        <w:t>: ………………………………………………………</w:t>
      </w:r>
      <w:r w:rsidR="002F19C6">
        <w:rPr>
          <w:rFonts w:ascii="Gill Sans MT" w:hAnsi="Gill Sans MT" w:cs="Arial"/>
        </w:rPr>
        <w:t>…</w:t>
      </w:r>
    </w:p>
    <w:p w:rsidR="003F45B5" w:rsidRPr="009C51C4" w:rsidRDefault="003F45B5" w:rsidP="00C32F66">
      <w:pPr>
        <w:tabs>
          <w:tab w:val="left" w:pos="4395"/>
          <w:tab w:val="left" w:leader="dot" w:pos="10206"/>
        </w:tabs>
        <w:rPr>
          <w:rFonts w:ascii="Gill Sans MT" w:hAnsi="Gill Sans MT" w:cs="Arial"/>
        </w:rPr>
      </w:pPr>
      <w:r w:rsidRPr="009C51C4">
        <w:rPr>
          <w:rFonts w:ascii="Gill Sans MT" w:hAnsi="Gill Sans MT" w:cs="Arial"/>
        </w:rPr>
        <w:tab/>
      </w:r>
    </w:p>
    <w:p w:rsidR="009C51C4" w:rsidRDefault="00E43D50" w:rsidP="0033399C">
      <w:pPr>
        <w:tabs>
          <w:tab w:val="left" w:pos="1134"/>
          <w:tab w:val="left" w:leader="dot" w:pos="10206"/>
        </w:tabs>
        <w:rPr>
          <w:rFonts w:ascii="Gill Sans MT" w:hAnsi="Gill Sans MT" w:cs="Arial"/>
        </w:rPr>
      </w:pPr>
      <w:r w:rsidRPr="009C51C4">
        <w:rPr>
          <w:rFonts w:ascii="Gill Sans MT" w:hAnsi="Gill Sans MT" w:cs="Arial"/>
        </w:rPr>
        <w:t>Employee:</w:t>
      </w:r>
      <w:r w:rsidR="003F45B5" w:rsidRPr="009C51C4">
        <w:rPr>
          <w:rFonts w:ascii="Gill Sans MT" w:hAnsi="Gill Sans MT" w:cs="Arial"/>
        </w:rPr>
        <w:t xml:space="preserve"> </w:t>
      </w:r>
      <w:r w:rsidR="009C51C4">
        <w:rPr>
          <w:rFonts w:ascii="Gill Sans MT" w:hAnsi="Gill Sans MT" w:cs="Arial"/>
        </w:rPr>
        <w:t>……………………………………………………….</w:t>
      </w:r>
      <w:r w:rsidR="002F19C6">
        <w:rPr>
          <w:rFonts w:ascii="Gill Sans MT" w:hAnsi="Gill Sans MT" w:cs="Arial"/>
        </w:rPr>
        <w:t>.</w:t>
      </w:r>
    </w:p>
    <w:p w:rsidR="003F45B5" w:rsidRPr="009C51C4" w:rsidRDefault="003F45B5" w:rsidP="0033399C">
      <w:pPr>
        <w:tabs>
          <w:tab w:val="left" w:pos="1134"/>
          <w:tab w:val="left" w:leader="dot" w:pos="10206"/>
        </w:tabs>
        <w:rPr>
          <w:rFonts w:ascii="Gill Sans MT" w:hAnsi="Gill Sans MT" w:cs="Arial"/>
        </w:rPr>
      </w:pPr>
      <w:r w:rsidRPr="009C51C4">
        <w:rPr>
          <w:rFonts w:ascii="Gill Sans MT" w:hAnsi="Gill Sans MT" w:cs="Arial"/>
        </w:rPr>
        <w:tab/>
      </w:r>
    </w:p>
    <w:p w:rsidR="0033399C" w:rsidRDefault="009C51C4" w:rsidP="0033399C">
      <w:pPr>
        <w:tabs>
          <w:tab w:val="left" w:pos="1134"/>
          <w:tab w:val="left" w:leader="dot" w:pos="10206"/>
        </w:tabs>
        <w:rPr>
          <w:rFonts w:ascii="Gill Sans MT" w:hAnsi="Gill Sans MT" w:cs="Arial"/>
        </w:rPr>
      </w:pPr>
      <w:r>
        <w:rPr>
          <w:rFonts w:ascii="Gill Sans MT" w:hAnsi="Gill Sans MT" w:cs="Arial"/>
        </w:rPr>
        <w:t>HR R</w:t>
      </w:r>
      <w:r w:rsidR="00E43D50" w:rsidRPr="009C51C4">
        <w:rPr>
          <w:rFonts w:ascii="Gill Sans MT" w:hAnsi="Gill Sans MT" w:cs="Arial"/>
        </w:rPr>
        <w:t xml:space="preserve">epresentative: </w:t>
      </w:r>
      <w:r>
        <w:rPr>
          <w:rFonts w:ascii="Gill Sans MT" w:hAnsi="Gill Sans MT" w:cs="Arial"/>
        </w:rPr>
        <w:t>……………………………………………...</w:t>
      </w:r>
    </w:p>
    <w:p w:rsidR="009C51C4" w:rsidRPr="009C51C4" w:rsidRDefault="009C51C4" w:rsidP="0033399C">
      <w:pPr>
        <w:tabs>
          <w:tab w:val="left" w:pos="1134"/>
          <w:tab w:val="left" w:leader="dot" w:pos="10206"/>
        </w:tabs>
        <w:rPr>
          <w:rFonts w:ascii="Gill Sans MT" w:hAnsi="Gill Sans MT" w:cs="Arial"/>
        </w:rPr>
      </w:pPr>
    </w:p>
    <w:p w:rsidR="00E43D50" w:rsidRPr="009C51C4" w:rsidRDefault="009C51C4" w:rsidP="0033399C">
      <w:pPr>
        <w:tabs>
          <w:tab w:val="left" w:pos="1134"/>
          <w:tab w:val="left" w:leader="dot" w:pos="10206"/>
        </w:tabs>
        <w:rPr>
          <w:rFonts w:ascii="Gill Sans MT" w:hAnsi="Gill Sans MT" w:cs="Arial"/>
        </w:rPr>
      </w:pPr>
      <w:r>
        <w:rPr>
          <w:rFonts w:ascii="Gill Sans MT" w:hAnsi="Gill Sans MT" w:cs="Arial"/>
        </w:rPr>
        <w:t>Union Rep/C</w:t>
      </w:r>
      <w:r w:rsidR="00E43D50" w:rsidRPr="009C51C4">
        <w:rPr>
          <w:rFonts w:ascii="Gill Sans MT" w:hAnsi="Gill Sans MT" w:cs="Arial"/>
        </w:rPr>
        <w:t xml:space="preserve">olleague: </w:t>
      </w:r>
      <w:r w:rsidR="002F19C6">
        <w:rPr>
          <w:rFonts w:ascii="Gill Sans MT" w:hAnsi="Gill Sans MT" w:cs="Arial"/>
        </w:rPr>
        <w:t>…………………………………………...</w:t>
      </w:r>
    </w:p>
    <w:p w:rsidR="003F45B5" w:rsidRDefault="003F45B5" w:rsidP="00FA3769">
      <w:pPr>
        <w:pBdr>
          <w:bottom w:val="single" w:sz="6" w:space="1" w:color="auto"/>
        </w:pBdr>
        <w:tabs>
          <w:tab w:val="left" w:leader="dot" w:pos="10206"/>
        </w:tabs>
        <w:jc w:val="center"/>
        <w:rPr>
          <w:rFonts w:ascii="Arial" w:hAnsi="Arial" w:cs="Arial"/>
        </w:rPr>
      </w:pPr>
    </w:p>
    <w:p w:rsidR="004F7E47" w:rsidRDefault="004F7E47" w:rsidP="00FA3769">
      <w:pPr>
        <w:tabs>
          <w:tab w:val="left" w:leader="dot" w:pos="10206"/>
        </w:tabs>
        <w:jc w:val="both"/>
        <w:rPr>
          <w:rFonts w:ascii="Arial" w:hAnsi="Arial" w:cs="Arial"/>
          <w:b/>
        </w:rPr>
      </w:pPr>
    </w:p>
    <w:sectPr w:rsidR="004F7E47" w:rsidSect="00C32F66">
      <w:headerReference w:type="default" r:id="rId9"/>
      <w:footerReference w:type="default" r:id="rId10"/>
      <w:pgSz w:w="11906" w:h="16838" w:code="9"/>
      <w:pgMar w:top="851" w:right="624" w:bottom="851" w:left="62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A05" w:rsidRDefault="00424A05" w:rsidP="00D17144">
      <w:r>
        <w:separator/>
      </w:r>
    </w:p>
  </w:endnote>
  <w:endnote w:type="continuationSeparator" w:id="0">
    <w:p w:rsidR="00424A05" w:rsidRDefault="00424A05" w:rsidP="00D1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6837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83737"/>
          <w:docPartObj>
            <w:docPartGallery w:val="Page Numbers (Top of Page)"/>
            <w:docPartUnique/>
          </w:docPartObj>
        </w:sdtPr>
        <w:sdtEndPr/>
        <w:sdtContent>
          <w:p w:rsidR="00424A05" w:rsidRPr="006E4DB8" w:rsidRDefault="002B4593" w:rsidP="001744D7">
            <w:pPr>
              <w:pStyle w:val="Footer"/>
              <w:tabs>
                <w:tab w:val="clear" w:pos="9026"/>
                <w:tab w:val="right" w:pos="10348"/>
              </w:tabs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:rsidR="00424A05" w:rsidRDefault="00424A05">
    <w:pPr>
      <w:pStyle w:val="Footer"/>
    </w:pPr>
  </w:p>
  <w:p w:rsidR="00424A05" w:rsidRDefault="00424A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A05" w:rsidRDefault="00424A05" w:rsidP="00D17144">
      <w:r>
        <w:separator/>
      </w:r>
    </w:p>
  </w:footnote>
  <w:footnote w:type="continuationSeparator" w:id="0">
    <w:p w:rsidR="00424A05" w:rsidRDefault="00424A05" w:rsidP="00D17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A05" w:rsidRDefault="00424A05"/>
  <w:p w:rsidR="00424A05" w:rsidRDefault="00424A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72D59"/>
    <w:multiLevelType w:val="hybridMultilevel"/>
    <w:tmpl w:val="456E01A4"/>
    <w:lvl w:ilvl="0" w:tplc="146CF18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43780"/>
    <w:multiLevelType w:val="hybridMultilevel"/>
    <w:tmpl w:val="BF5E0960"/>
    <w:lvl w:ilvl="0" w:tplc="3A006BA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055DD"/>
    <w:multiLevelType w:val="hybridMultilevel"/>
    <w:tmpl w:val="92D2FA82"/>
    <w:lvl w:ilvl="0" w:tplc="6BEA4E7E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6A73A4"/>
    <w:multiLevelType w:val="hybridMultilevel"/>
    <w:tmpl w:val="5BC60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mailMerge>
    <w:mainDocumentType w:val="formLetters"/>
    <w:linkToQuery/>
    <w:dataType w:val="textFile"/>
    <w:connectString w:val=""/>
    <w:query w:val="SELECT * FROM C:\Users\njj8\AppData\Local\Temp\WORDFOLE.DOC"/>
  </w:mailMerge>
  <w:defaultTabStop w:val="720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97"/>
    <w:rsid w:val="000158D9"/>
    <w:rsid w:val="00023FB3"/>
    <w:rsid w:val="0004394A"/>
    <w:rsid w:val="00081DB3"/>
    <w:rsid w:val="00094BE1"/>
    <w:rsid w:val="000A3AE8"/>
    <w:rsid w:val="000B4E0A"/>
    <w:rsid w:val="000C5D5F"/>
    <w:rsid w:val="000F4752"/>
    <w:rsid w:val="001744D7"/>
    <w:rsid w:val="001816D7"/>
    <w:rsid w:val="001921E9"/>
    <w:rsid w:val="001B66FC"/>
    <w:rsid w:val="001D19C7"/>
    <w:rsid w:val="001D7F0E"/>
    <w:rsid w:val="001E1CCF"/>
    <w:rsid w:val="001E4350"/>
    <w:rsid w:val="00203B50"/>
    <w:rsid w:val="0020706A"/>
    <w:rsid w:val="00210953"/>
    <w:rsid w:val="00243D9D"/>
    <w:rsid w:val="00272B85"/>
    <w:rsid w:val="00285C8C"/>
    <w:rsid w:val="002A3622"/>
    <w:rsid w:val="002B4593"/>
    <w:rsid w:val="002F19C6"/>
    <w:rsid w:val="002F69CF"/>
    <w:rsid w:val="0033399C"/>
    <w:rsid w:val="00353A44"/>
    <w:rsid w:val="0036164B"/>
    <w:rsid w:val="00372195"/>
    <w:rsid w:val="00385D00"/>
    <w:rsid w:val="00394820"/>
    <w:rsid w:val="003C74DE"/>
    <w:rsid w:val="003E611A"/>
    <w:rsid w:val="003F45B5"/>
    <w:rsid w:val="00424A05"/>
    <w:rsid w:val="00452D15"/>
    <w:rsid w:val="004553AE"/>
    <w:rsid w:val="004D07B4"/>
    <w:rsid w:val="004F261F"/>
    <w:rsid w:val="004F7E47"/>
    <w:rsid w:val="00521A25"/>
    <w:rsid w:val="00560F56"/>
    <w:rsid w:val="005C1D11"/>
    <w:rsid w:val="005D450B"/>
    <w:rsid w:val="006125B5"/>
    <w:rsid w:val="00670F9F"/>
    <w:rsid w:val="0068417A"/>
    <w:rsid w:val="0069559F"/>
    <w:rsid w:val="006E60B1"/>
    <w:rsid w:val="00701951"/>
    <w:rsid w:val="00722897"/>
    <w:rsid w:val="00770F06"/>
    <w:rsid w:val="00787219"/>
    <w:rsid w:val="007A09F4"/>
    <w:rsid w:val="007A681F"/>
    <w:rsid w:val="007C06F1"/>
    <w:rsid w:val="007D0E1D"/>
    <w:rsid w:val="007E0F09"/>
    <w:rsid w:val="008353D3"/>
    <w:rsid w:val="008535DD"/>
    <w:rsid w:val="00863FBF"/>
    <w:rsid w:val="00972AE0"/>
    <w:rsid w:val="009C51C4"/>
    <w:rsid w:val="00A14C10"/>
    <w:rsid w:val="00A85E13"/>
    <w:rsid w:val="00A873EB"/>
    <w:rsid w:val="00A91E34"/>
    <w:rsid w:val="00AC1811"/>
    <w:rsid w:val="00AC6AC1"/>
    <w:rsid w:val="00AC7A98"/>
    <w:rsid w:val="00AE319B"/>
    <w:rsid w:val="00B20CF3"/>
    <w:rsid w:val="00B67CCF"/>
    <w:rsid w:val="00B9158C"/>
    <w:rsid w:val="00BD0634"/>
    <w:rsid w:val="00C111CC"/>
    <w:rsid w:val="00C32F66"/>
    <w:rsid w:val="00CC037E"/>
    <w:rsid w:val="00CE6225"/>
    <w:rsid w:val="00CF538E"/>
    <w:rsid w:val="00D17144"/>
    <w:rsid w:val="00D23C22"/>
    <w:rsid w:val="00D3301A"/>
    <w:rsid w:val="00D3472A"/>
    <w:rsid w:val="00D617F0"/>
    <w:rsid w:val="00D810B2"/>
    <w:rsid w:val="00DA1196"/>
    <w:rsid w:val="00DA62E1"/>
    <w:rsid w:val="00DC229C"/>
    <w:rsid w:val="00E419F4"/>
    <w:rsid w:val="00E43D50"/>
    <w:rsid w:val="00E5557C"/>
    <w:rsid w:val="00E65F53"/>
    <w:rsid w:val="00E76B67"/>
    <w:rsid w:val="00E77425"/>
    <w:rsid w:val="00E85574"/>
    <w:rsid w:val="00EC02B3"/>
    <w:rsid w:val="00EE5CE1"/>
    <w:rsid w:val="00F30E79"/>
    <w:rsid w:val="00F92994"/>
    <w:rsid w:val="00FA3769"/>
    <w:rsid w:val="00FD1373"/>
    <w:rsid w:val="00FE0F66"/>
    <w:rsid w:val="00FE68AF"/>
    <w:rsid w:val="00FF1E82"/>
    <w:rsid w:val="00FF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  <w15:docId w15:val="{6321216C-DC2C-4DEC-AD70-8B61B823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E79"/>
    <w:rPr>
      <w:rFonts w:ascii="Calibri" w:hAnsi="Calibri" w:cs="Times New Roman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30E79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0E79"/>
    <w:rPr>
      <w:rFonts w:ascii="Calibri" w:hAnsi="Calibri" w:cs="Times New Roman"/>
      <w:sz w:val="22"/>
      <w:lang w:eastAsia="en-GB"/>
    </w:rPr>
  </w:style>
  <w:style w:type="paragraph" w:styleId="ListParagraph">
    <w:name w:val="List Paragraph"/>
    <w:basedOn w:val="Normal"/>
    <w:uiPriority w:val="34"/>
    <w:qFormat/>
    <w:rsid w:val="00770F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3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D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D50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D50"/>
    <w:rPr>
      <w:rFonts w:ascii="Calibri" w:hAnsi="Calibri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D50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171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144"/>
    <w:rPr>
      <w:rFonts w:ascii="Calibri" w:hAnsi="Calibri" w:cs="Times New Roman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171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144"/>
    <w:rPr>
      <w:rFonts w:ascii="Calibri" w:hAnsi="Calibri" w:cs="Times New Roman"/>
      <w:sz w:val="22"/>
      <w:lang w:eastAsia="en-GB"/>
    </w:rPr>
  </w:style>
  <w:style w:type="table" w:styleId="TableGrid">
    <w:name w:val="Table Grid"/>
    <w:basedOn w:val="TableNormal"/>
    <w:uiPriority w:val="59"/>
    <w:rsid w:val="00394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948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ebsites\HUMAN%20RESOURCES\forms\redundancy\documents\Employee%20Redundancy%20Consultation%20Pro%20forma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E1D9D-2B7B-471D-BD32-4BB2CD856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Redundancy Consultation Pro forma </Template>
  <TotalTime>4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Jones</dc:creator>
  <cp:lastModifiedBy>Fitzgerald, Carleen</cp:lastModifiedBy>
  <cp:revision>4</cp:revision>
  <cp:lastPrinted>2018-02-06T14:39:00Z</cp:lastPrinted>
  <dcterms:created xsi:type="dcterms:W3CDTF">2018-02-08T11:46:00Z</dcterms:created>
  <dcterms:modified xsi:type="dcterms:W3CDTF">2020-03-06T09:51:00Z</dcterms:modified>
</cp:coreProperties>
</file>