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FFD" w14:textId="42BD2398" w:rsidR="00855AE8" w:rsidRPr="00855AE8" w:rsidRDefault="00855AE8" w:rsidP="00855AE8">
      <w:pPr>
        <w:pStyle w:val="NoSpacing"/>
        <w:rPr>
          <w:rFonts w:ascii="Segoe UI" w:hAnsi="Segoe UI" w:cs="Segoe UI"/>
          <w:color w:val="404040"/>
          <w:sz w:val="22"/>
        </w:rPr>
      </w:pPr>
      <w:r w:rsidRPr="00855AE8">
        <w:rPr>
          <w:rFonts w:ascii="Segoe UI" w:hAnsi="Segoe UI" w:cs="Segoe UI"/>
          <w:noProof/>
          <w:sz w:val="22"/>
        </w:rPr>
        <w:drawing>
          <wp:anchor distT="0" distB="0" distL="114300" distR="114300" simplePos="0" relativeHeight="251658240" behindDoc="0" locked="0" layoutInCell="1" allowOverlap="1" wp14:anchorId="2DA0C011" wp14:editId="6C383103">
            <wp:simplePos x="0" y="0"/>
            <wp:positionH relativeFrom="column">
              <wp:posOffset>5071745</wp:posOffset>
            </wp:positionH>
            <wp:positionV relativeFrom="paragraph">
              <wp:posOffset>-99060</wp:posOffset>
            </wp:positionV>
            <wp:extent cx="1499870" cy="701040"/>
            <wp:effectExtent l="0" t="0" r="5080" b="3810"/>
            <wp:wrapNone/>
            <wp:docPr id="128838600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AE8">
        <w:rPr>
          <w:rFonts w:ascii="Segoe UI" w:hAnsi="Segoe UI" w:cs="Segoe UI"/>
          <w:color w:val="404040"/>
          <w:sz w:val="22"/>
        </w:rPr>
        <w:t>Ayrshire360</w:t>
      </w:r>
    </w:p>
    <w:p w14:paraId="76731F25" w14:textId="77777777" w:rsidR="00855AE8" w:rsidRPr="00855AE8" w:rsidRDefault="00855AE8" w:rsidP="00855AE8">
      <w:pPr>
        <w:pStyle w:val="NoSpacing"/>
        <w:rPr>
          <w:rFonts w:ascii="Segoe UI" w:hAnsi="Segoe UI" w:cs="Segoe UI"/>
          <w:color w:val="404040"/>
          <w:sz w:val="22"/>
        </w:rPr>
      </w:pPr>
      <w:r w:rsidRPr="00855AE8">
        <w:rPr>
          <w:rFonts w:ascii="Segoe UI" w:hAnsi="Segoe UI" w:cs="Segoe UI"/>
          <w:color w:val="404040"/>
          <w:sz w:val="22"/>
        </w:rPr>
        <w:t>Corporate Activities</w:t>
      </w:r>
    </w:p>
    <w:p w14:paraId="1415988F" w14:textId="77777777" w:rsidR="005264AC" w:rsidRPr="00855AE8" w:rsidRDefault="005264AC" w:rsidP="005264AC">
      <w:pPr>
        <w:pStyle w:val="NoSpacing"/>
        <w:rPr>
          <w:rFonts w:ascii="Segoe UI" w:hAnsi="Segoe UI" w:cs="Segoe UI"/>
          <w:color w:val="404040"/>
          <w:sz w:val="22"/>
        </w:rPr>
      </w:pPr>
      <w:r w:rsidRPr="00855AE8">
        <w:rPr>
          <w:rFonts w:ascii="Segoe UI" w:hAnsi="Segoe UI" w:cs="Segoe UI"/>
          <w:color w:val="404040"/>
          <w:sz w:val="22"/>
        </w:rPr>
        <w:t>Wallace Chambers</w:t>
      </w:r>
    </w:p>
    <w:p w14:paraId="1B8A6FAE" w14:textId="77777777" w:rsidR="005264AC" w:rsidRPr="00855AE8" w:rsidRDefault="005264AC" w:rsidP="005264AC">
      <w:pPr>
        <w:pStyle w:val="NoSpacing"/>
        <w:rPr>
          <w:rFonts w:ascii="Segoe UI" w:hAnsi="Segoe UI" w:cs="Segoe UI"/>
          <w:color w:val="404040"/>
          <w:sz w:val="22"/>
        </w:rPr>
      </w:pPr>
      <w:r w:rsidRPr="00855AE8">
        <w:rPr>
          <w:rFonts w:ascii="Segoe UI" w:hAnsi="Segoe UI" w:cs="Segoe UI"/>
          <w:color w:val="404040"/>
          <w:sz w:val="22"/>
        </w:rPr>
        <w:t>16 John Dickie Street</w:t>
      </w:r>
    </w:p>
    <w:p w14:paraId="28EB35DD" w14:textId="77777777" w:rsidR="005264AC" w:rsidRPr="00855AE8" w:rsidRDefault="005264AC" w:rsidP="005264AC">
      <w:pPr>
        <w:pStyle w:val="NoSpacing"/>
        <w:rPr>
          <w:rFonts w:ascii="Segoe UI" w:hAnsi="Segoe UI" w:cs="Segoe UI"/>
          <w:color w:val="404040"/>
          <w:sz w:val="22"/>
        </w:rPr>
      </w:pPr>
      <w:r w:rsidRPr="00855AE8">
        <w:rPr>
          <w:rFonts w:ascii="Segoe UI" w:hAnsi="Segoe UI" w:cs="Segoe UI"/>
          <w:color w:val="404040"/>
          <w:sz w:val="22"/>
        </w:rPr>
        <w:t>Kilmarnock</w:t>
      </w:r>
    </w:p>
    <w:p w14:paraId="627E15FB" w14:textId="77777777" w:rsidR="005264AC" w:rsidRPr="00855AE8" w:rsidRDefault="005264AC" w:rsidP="005264AC">
      <w:pPr>
        <w:pStyle w:val="NoSpacing"/>
        <w:rPr>
          <w:rFonts w:ascii="Segoe UI" w:hAnsi="Segoe UI" w:cs="Segoe UI"/>
          <w:color w:val="404040"/>
          <w:sz w:val="22"/>
        </w:rPr>
      </w:pPr>
      <w:r w:rsidRPr="00855AE8">
        <w:rPr>
          <w:rFonts w:ascii="Segoe UI" w:hAnsi="Segoe UI" w:cs="Segoe UI"/>
          <w:color w:val="404040"/>
          <w:sz w:val="22"/>
        </w:rPr>
        <w:t>KA1 1HW</w:t>
      </w:r>
    </w:p>
    <w:p w14:paraId="4F45A98B" w14:textId="77777777" w:rsidR="00882F06" w:rsidRPr="00855AE8" w:rsidRDefault="00882F06" w:rsidP="000E09D0">
      <w:pPr>
        <w:pStyle w:val="NoSpacing"/>
        <w:rPr>
          <w:rFonts w:ascii="Segoe UI" w:hAnsi="Segoe UI" w:cs="Segoe UI"/>
          <w:color w:val="404040"/>
          <w:sz w:val="22"/>
        </w:rPr>
      </w:pPr>
    </w:p>
    <w:p w14:paraId="3A192AF9" w14:textId="1FB69662" w:rsidR="00882F06" w:rsidRPr="00855AE8" w:rsidRDefault="00882F06" w:rsidP="00855AE8">
      <w:pPr>
        <w:rPr>
          <w:rFonts w:ascii="Segoe UI" w:hAnsi="Segoe UI" w:cs="Segoe UI"/>
        </w:rPr>
      </w:pPr>
      <w:proofErr w:type="spellStart"/>
      <w:r w:rsidRPr="00855AE8">
        <w:rPr>
          <w:rFonts w:ascii="Segoe UI" w:hAnsi="Segoe UI" w:cs="Segoe UI"/>
        </w:rPr>
        <w:t>Xx</w:t>
      </w:r>
      <w:proofErr w:type="spellEnd"/>
      <w:r w:rsidRPr="00855AE8">
        <w:rPr>
          <w:rFonts w:ascii="Segoe UI" w:hAnsi="Segoe UI" w:cs="Segoe UI"/>
        </w:rPr>
        <w:t>/xx</w:t>
      </w:r>
    </w:p>
    <w:p w14:paraId="72926912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>INSERT DATE</w:t>
      </w:r>
      <w:r w:rsidRPr="00855AE8">
        <w:rPr>
          <w:rFonts w:ascii="Segoe UI" w:hAnsi="Segoe UI" w:cs="Segoe UI"/>
          <w:color w:val="000000"/>
          <w:sz w:val="22"/>
          <w:szCs w:val="22"/>
        </w:rPr>
        <w:tab/>
      </w:r>
      <w:r w:rsidRPr="00855AE8">
        <w:rPr>
          <w:rFonts w:ascii="Segoe UI" w:hAnsi="Segoe UI" w:cs="Segoe UI"/>
          <w:color w:val="000000"/>
          <w:sz w:val="22"/>
          <w:szCs w:val="22"/>
        </w:rPr>
        <w:tab/>
        <w:t xml:space="preserve"> </w:t>
      </w:r>
    </w:p>
    <w:p w14:paraId="75D5D6D7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279FE753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C7A2050" w14:textId="77777777" w:rsidR="00882F06" w:rsidRPr="00855AE8" w:rsidRDefault="00882F06" w:rsidP="00882F06">
      <w:pPr>
        <w:spacing w:after="0" w:line="240" w:lineRule="auto"/>
        <w:rPr>
          <w:rFonts w:ascii="Segoe UI" w:hAnsi="Segoe UI" w:cs="Segoe UI"/>
        </w:rPr>
      </w:pPr>
      <w:r w:rsidRPr="00855AE8">
        <w:rPr>
          <w:rFonts w:ascii="Segoe UI" w:hAnsi="Segoe UI" w:cs="Segoe UI"/>
        </w:rPr>
        <w:t>INSERT NAME</w:t>
      </w:r>
    </w:p>
    <w:p w14:paraId="343669A4" w14:textId="77777777" w:rsidR="00882F06" w:rsidRPr="00855AE8" w:rsidRDefault="00882F06" w:rsidP="00882F06">
      <w:pPr>
        <w:spacing w:after="0" w:line="240" w:lineRule="auto"/>
        <w:rPr>
          <w:rFonts w:ascii="Segoe UI" w:hAnsi="Segoe UI" w:cs="Segoe UI"/>
        </w:rPr>
      </w:pPr>
      <w:r w:rsidRPr="00855AE8">
        <w:rPr>
          <w:rFonts w:ascii="Segoe UI" w:hAnsi="Segoe UI" w:cs="Segoe UI"/>
        </w:rPr>
        <w:t>INSERT ADDRESS</w:t>
      </w:r>
    </w:p>
    <w:p w14:paraId="267F847B" w14:textId="77777777" w:rsidR="00882F06" w:rsidRPr="00855AE8" w:rsidRDefault="00882F06" w:rsidP="00882F06">
      <w:pPr>
        <w:pStyle w:val="BodyText"/>
        <w:rPr>
          <w:rFonts w:ascii="Segoe UI" w:hAnsi="Segoe UI" w:cs="Segoe UI"/>
          <w:sz w:val="22"/>
          <w:szCs w:val="22"/>
        </w:rPr>
      </w:pPr>
    </w:p>
    <w:p w14:paraId="050A3C9A" w14:textId="77777777" w:rsidR="00882F06" w:rsidRPr="00855AE8" w:rsidRDefault="00882F06" w:rsidP="00882F06">
      <w:pPr>
        <w:pStyle w:val="BodyText"/>
        <w:rPr>
          <w:rFonts w:ascii="Segoe UI" w:hAnsi="Segoe UI" w:cs="Segoe UI"/>
          <w:sz w:val="22"/>
          <w:szCs w:val="22"/>
        </w:rPr>
      </w:pPr>
      <w:r w:rsidRPr="00855AE8">
        <w:rPr>
          <w:rFonts w:ascii="Segoe UI" w:hAnsi="Segoe UI" w:cs="Segoe UI"/>
          <w:sz w:val="22"/>
          <w:szCs w:val="22"/>
        </w:rPr>
        <w:t>Dear INSERT NAME</w:t>
      </w:r>
    </w:p>
    <w:p w14:paraId="74C39238" w14:textId="77777777" w:rsidR="00882F06" w:rsidRPr="00855AE8" w:rsidRDefault="00882F06" w:rsidP="00882F06">
      <w:pPr>
        <w:pStyle w:val="BodyText"/>
        <w:rPr>
          <w:rFonts w:ascii="Segoe UI" w:hAnsi="Segoe UI" w:cs="Segoe UI"/>
          <w:sz w:val="22"/>
          <w:szCs w:val="22"/>
        </w:rPr>
      </w:pPr>
    </w:p>
    <w:p w14:paraId="0DCD69FB" w14:textId="77777777" w:rsidR="00882F06" w:rsidRPr="00855AE8" w:rsidRDefault="00882F06" w:rsidP="00882F06">
      <w:pPr>
        <w:pStyle w:val="BodyText"/>
        <w:rPr>
          <w:rFonts w:ascii="Segoe UI" w:hAnsi="Segoe UI" w:cs="Segoe UI"/>
          <w:b/>
          <w:sz w:val="22"/>
          <w:szCs w:val="22"/>
        </w:rPr>
      </w:pPr>
      <w:r w:rsidRPr="00855AE8">
        <w:rPr>
          <w:rFonts w:ascii="Segoe UI" w:hAnsi="Segoe UI" w:cs="Segoe UI"/>
          <w:b/>
          <w:sz w:val="22"/>
          <w:szCs w:val="22"/>
        </w:rPr>
        <w:t>RESCHEDULED STAGE 1 ABSENCE REVIEW MEETING</w:t>
      </w:r>
    </w:p>
    <w:p w14:paraId="1C676A93" w14:textId="77777777" w:rsidR="00882F06" w:rsidRPr="00855AE8" w:rsidRDefault="00882F06" w:rsidP="00882F06">
      <w:pPr>
        <w:pStyle w:val="Designation"/>
        <w:rPr>
          <w:rFonts w:ascii="Segoe UI" w:hAnsi="Segoe UI" w:cs="Segoe UI"/>
          <w:color w:val="000000"/>
          <w:sz w:val="22"/>
          <w:szCs w:val="22"/>
        </w:rPr>
      </w:pPr>
    </w:p>
    <w:p w14:paraId="46703935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 xml:space="preserve">I refer to my letter of </w:t>
      </w:r>
      <w:r w:rsidRPr="00855AE8">
        <w:rPr>
          <w:rFonts w:ascii="Segoe UI" w:hAnsi="Segoe UI" w:cs="Segoe UI"/>
          <w:b/>
          <w:color w:val="000000"/>
          <w:sz w:val="22"/>
          <w:szCs w:val="22"/>
        </w:rPr>
        <w:t>INSERT DATE</w:t>
      </w:r>
      <w:r w:rsidRPr="00855AE8">
        <w:rPr>
          <w:rFonts w:ascii="Segoe UI" w:hAnsi="Segoe UI" w:cs="Segoe UI"/>
          <w:color w:val="000000"/>
          <w:sz w:val="22"/>
          <w:szCs w:val="22"/>
        </w:rPr>
        <w:t xml:space="preserve"> and note that you failed to attend/were unable to attend* your Stage 1 Absence Review Meeting originally scheduled for </w:t>
      </w:r>
      <w:r w:rsidRPr="00855AE8">
        <w:rPr>
          <w:rFonts w:ascii="Segoe UI" w:hAnsi="Segoe UI" w:cs="Segoe UI"/>
          <w:b/>
          <w:color w:val="000000"/>
          <w:sz w:val="22"/>
          <w:szCs w:val="22"/>
        </w:rPr>
        <w:t xml:space="preserve">INSERT DATE </w:t>
      </w:r>
      <w:r w:rsidRPr="00855AE8">
        <w:rPr>
          <w:rFonts w:ascii="Segoe UI" w:hAnsi="Segoe UI" w:cs="Segoe UI"/>
          <w:color w:val="000000"/>
          <w:sz w:val="22"/>
          <w:szCs w:val="22"/>
        </w:rPr>
        <w:t>due to</w:t>
      </w:r>
      <w:r w:rsidRPr="00855AE8">
        <w:rPr>
          <w:rFonts w:ascii="Segoe UI" w:hAnsi="Segoe UI" w:cs="Segoe UI"/>
          <w:b/>
          <w:color w:val="000000"/>
          <w:sz w:val="22"/>
          <w:szCs w:val="22"/>
        </w:rPr>
        <w:t xml:space="preserve"> INSERT REASON</w:t>
      </w:r>
      <w:r w:rsidRPr="00855AE8">
        <w:rPr>
          <w:rFonts w:ascii="Segoe UI" w:hAnsi="Segoe UI" w:cs="Segoe UI"/>
          <w:color w:val="000000"/>
          <w:sz w:val="22"/>
          <w:szCs w:val="22"/>
        </w:rPr>
        <w:t xml:space="preserve">. </w:t>
      </w:r>
    </w:p>
    <w:p w14:paraId="5A4F7BBF" w14:textId="77777777" w:rsidR="00882F06" w:rsidRPr="00855AE8" w:rsidRDefault="00882F06" w:rsidP="00882F06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364B31E4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 xml:space="preserve">This Absence Review Meeting has been </w:t>
      </w:r>
      <w:proofErr w:type="gramStart"/>
      <w:r w:rsidRPr="00855AE8">
        <w:rPr>
          <w:rFonts w:ascii="Segoe UI" w:hAnsi="Segoe UI" w:cs="Segoe UI"/>
          <w:color w:val="000000"/>
          <w:sz w:val="22"/>
          <w:szCs w:val="22"/>
        </w:rPr>
        <w:t>rescheduled</w:t>
      </w:r>
      <w:proofErr w:type="gramEnd"/>
      <w:r w:rsidRPr="00855AE8">
        <w:rPr>
          <w:rFonts w:ascii="Segoe UI" w:hAnsi="Segoe UI" w:cs="Segoe UI"/>
          <w:color w:val="000000"/>
          <w:sz w:val="22"/>
          <w:szCs w:val="22"/>
        </w:rPr>
        <w:t xml:space="preserve"> and you are required to attend at </w:t>
      </w:r>
      <w:r w:rsidRPr="00855AE8">
        <w:rPr>
          <w:rFonts w:ascii="Segoe UI" w:hAnsi="Segoe UI" w:cs="Segoe UI"/>
          <w:b/>
          <w:color w:val="000000"/>
          <w:sz w:val="22"/>
          <w:szCs w:val="22"/>
        </w:rPr>
        <w:t>INSERT TIME</w:t>
      </w:r>
      <w:r w:rsidRPr="00855AE8">
        <w:rPr>
          <w:rFonts w:ascii="Segoe UI" w:hAnsi="Segoe UI" w:cs="Segoe UI"/>
          <w:color w:val="000000"/>
          <w:sz w:val="22"/>
          <w:szCs w:val="22"/>
        </w:rPr>
        <w:t xml:space="preserve"> on </w:t>
      </w:r>
      <w:r w:rsidRPr="00855AE8">
        <w:rPr>
          <w:rFonts w:ascii="Segoe UI" w:hAnsi="Segoe UI" w:cs="Segoe UI"/>
          <w:b/>
          <w:color w:val="000000"/>
          <w:sz w:val="22"/>
          <w:szCs w:val="22"/>
        </w:rPr>
        <w:t>INSERT DATE</w:t>
      </w:r>
      <w:r w:rsidRPr="00855AE8">
        <w:rPr>
          <w:rFonts w:ascii="Segoe UI" w:hAnsi="Segoe UI" w:cs="Segoe UI"/>
          <w:color w:val="000000"/>
          <w:sz w:val="22"/>
          <w:szCs w:val="22"/>
        </w:rPr>
        <w:t xml:space="preserve"> at </w:t>
      </w:r>
      <w:r w:rsidRPr="00855AE8">
        <w:rPr>
          <w:rFonts w:ascii="Segoe UI" w:hAnsi="Segoe UI" w:cs="Segoe UI"/>
          <w:b/>
          <w:color w:val="000000"/>
          <w:sz w:val="22"/>
          <w:szCs w:val="22"/>
        </w:rPr>
        <w:t>INSERT LOCATION</w:t>
      </w:r>
      <w:r w:rsidRPr="00855AE8">
        <w:rPr>
          <w:rFonts w:ascii="Segoe UI" w:hAnsi="Segoe UI" w:cs="Segoe UI"/>
          <w:color w:val="000000"/>
          <w:sz w:val="22"/>
          <w:szCs w:val="22"/>
        </w:rPr>
        <w:t>.</w:t>
      </w:r>
    </w:p>
    <w:p w14:paraId="7DC5DA0E" w14:textId="77777777" w:rsidR="00882F06" w:rsidRPr="00855AE8" w:rsidRDefault="00882F06" w:rsidP="00882F06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2A4B504F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 xml:space="preserve">The reason for this meeting is to review your absence record as you have had 3 spells of absence in a rolling </w:t>
      </w:r>
      <w:proofErr w:type="gramStart"/>
      <w:r w:rsidRPr="00855AE8">
        <w:rPr>
          <w:rFonts w:ascii="Segoe UI" w:hAnsi="Segoe UI" w:cs="Segoe UI"/>
          <w:color w:val="000000"/>
          <w:sz w:val="22"/>
          <w:szCs w:val="22"/>
        </w:rPr>
        <w:t>6 month</w:t>
      </w:r>
      <w:proofErr w:type="gramEnd"/>
      <w:r w:rsidRPr="00855AE8">
        <w:rPr>
          <w:rFonts w:ascii="Segoe UI" w:hAnsi="Segoe UI" w:cs="Segoe UI"/>
          <w:color w:val="000000"/>
          <w:sz w:val="22"/>
          <w:szCs w:val="22"/>
        </w:rPr>
        <w:t xml:space="preserve"> period/been absent over 8 working days within a </w:t>
      </w:r>
      <w:proofErr w:type="gramStart"/>
      <w:r w:rsidRPr="00855AE8">
        <w:rPr>
          <w:rFonts w:ascii="Segoe UI" w:hAnsi="Segoe UI" w:cs="Segoe UI"/>
          <w:color w:val="000000"/>
          <w:sz w:val="22"/>
          <w:szCs w:val="22"/>
        </w:rPr>
        <w:t>12 month</w:t>
      </w:r>
      <w:proofErr w:type="gramEnd"/>
      <w:r w:rsidRPr="00855AE8">
        <w:rPr>
          <w:rFonts w:ascii="Segoe UI" w:hAnsi="Segoe UI" w:cs="Segoe UI"/>
          <w:color w:val="000000"/>
          <w:sz w:val="22"/>
          <w:szCs w:val="22"/>
        </w:rPr>
        <w:t xml:space="preserve"> rolling </w:t>
      </w:r>
      <w:proofErr w:type="gramStart"/>
      <w:r w:rsidRPr="00855AE8">
        <w:rPr>
          <w:rFonts w:ascii="Segoe UI" w:hAnsi="Segoe UI" w:cs="Segoe UI"/>
          <w:color w:val="000000"/>
          <w:sz w:val="22"/>
          <w:szCs w:val="22"/>
        </w:rPr>
        <w:t>period.*</w:t>
      </w:r>
      <w:proofErr w:type="gramEnd"/>
      <w:r w:rsidRPr="00855AE8">
        <w:rPr>
          <w:rFonts w:ascii="Segoe UI" w:hAnsi="Segoe UI" w:cs="Segoe UI"/>
          <w:color w:val="000000"/>
          <w:sz w:val="22"/>
          <w:szCs w:val="22"/>
        </w:rPr>
        <w:t xml:space="preserve">  </w:t>
      </w:r>
    </w:p>
    <w:p w14:paraId="2654BF0B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C31C265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 xml:space="preserve">At this meeting our discussion will include the reason(s) for your absence, any support you may </w:t>
      </w:r>
      <w:proofErr w:type="gramStart"/>
      <w:r w:rsidRPr="00855AE8">
        <w:rPr>
          <w:rFonts w:ascii="Segoe UI" w:hAnsi="Segoe UI" w:cs="Segoe UI"/>
          <w:color w:val="000000"/>
          <w:sz w:val="22"/>
          <w:szCs w:val="22"/>
        </w:rPr>
        <w:t>require</w:t>
      </w:r>
      <w:proofErr w:type="gramEnd"/>
      <w:r w:rsidRPr="00855AE8">
        <w:rPr>
          <w:rFonts w:ascii="Segoe UI" w:hAnsi="Segoe UI" w:cs="Segoe UI"/>
          <w:color w:val="000000"/>
          <w:sz w:val="22"/>
          <w:szCs w:val="22"/>
        </w:rPr>
        <w:t xml:space="preserve"> and we will also consider whether a follow up meeting should be arranged.  </w:t>
      </w:r>
    </w:p>
    <w:p w14:paraId="3BFB556A" w14:textId="77777777" w:rsidR="00882F06" w:rsidRPr="00855AE8" w:rsidRDefault="00882F06" w:rsidP="00882F06">
      <w:pPr>
        <w:pStyle w:val="BodyText"/>
        <w:jc w:val="both"/>
        <w:rPr>
          <w:rFonts w:ascii="Segoe UI" w:hAnsi="Segoe UI" w:cs="Segoe UI"/>
          <w:sz w:val="22"/>
          <w:szCs w:val="22"/>
        </w:rPr>
      </w:pPr>
    </w:p>
    <w:p w14:paraId="34088A3E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>You may be accompanied by your Trade Union Representative or a work colleague and should make the appropriate arrangements if you so wish.</w:t>
      </w:r>
    </w:p>
    <w:p w14:paraId="46AC31FB" w14:textId="77777777" w:rsidR="00882F06" w:rsidRPr="00855AE8" w:rsidRDefault="00882F06" w:rsidP="00882F06">
      <w:pPr>
        <w:pStyle w:val="Designation"/>
        <w:ind w:left="284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570652A2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>Please note attendance at absence reviews is essential in accordance with the Support</w:t>
      </w:r>
      <w:r w:rsidR="00490B50" w:rsidRPr="00855AE8">
        <w:rPr>
          <w:rFonts w:ascii="Segoe UI" w:hAnsi="Segoe UI" w:cs="Segoe UI"/>
          <w:color w:val="000000"/>
          <w:sz w:val="22"/>
          <w:szCs w:val="22"/>
        </w:rPr>
        <w:t>ing Attendance at Work Policy and if you fail to attend without good reason, this could result in sickness allowance payments being withheld.</w:t>
      </w:r>
    </w:p>
    <w:p w14:paraId="289CF2A2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28150C44" w14:textId="77777777" w:rsidR="00882F06" w:rsidRPr="00855AE8" w:rsidRDefault="00882F06" w:rsidP="00882F06">
      <w:pPr>
        <w:spacing w:after="0" w:line="240" w:lineRule="auto"/>
        <w:rPr>
          <w:rFonts w:ascii="Segoe UI" w:eastAsia="Arial" w:hAnsi="Segoe UI" w:cs="Segoe UI"/>
        </w:rPr>
      </w:pPr>
      <w:r w:rsidRPr="00855AE8">
        <w:rPr>
          <w:rFonts w:ascii="Segoe UI" w:eastAsia="Arial" w:hAnsi="Segoe UI" w:cs="Segoe UI"/>
        </w:rPr>
        <w:t xml:space="preserve">As it is in both our interests for this meeting to take place without delay then I confirm this should only be rescheduled normally on no more than one occasion by either party. </w:t>
      </w:r>
    </w:p>
    <w:p w14:paraId="4A845742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52144E8D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 xml:space="preserve">Please confirm your attendance by contacting me and if you have any </w:t>
      </w:r>
      <w:proofErr w:type="gramStart"/>
      <w:r w:rsidRPr="00855AE8">
        <w:rPr>
          <w:rFonts w:ascii="Segoe UI" w:hAnsi="Segoe UI" w:cs="Segoe UI"/>
          <w:color w:val="000000"/>
          <w:sz w:val="22"/>
          <w:szCs w:val="22"/>
        </w:rPr>
        <w:t>queries</w:t>
      </w:r>
      <w:proofErr w:type="gramEnd"/>
      <w:r w:rsidRPr="00855AE8">
        <w:rPr>
          <w:rFonts w:ascii="Segoe UI" w:hAnsi="Segoe UI" w:cs="Segoe UI"/>
          <w:color w:val="000000"/>
          <w:sz w:val="22"/>
          <w:szCs w:val="22"/>
        </w:rPr>
        <w:t xml:space="preserve"> please let me know as soon as possible.</w:t>
      </w:r>
    </w:p>
    <w:p w14:paraId="22A0EAF4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26253E8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  <w:r w:rsidRPr="00855AE8">
        <w:rPr>
          <w:rFonts w:ascii="Segoe UI" w:hAnsi="Segoe UI" w:cs="Segoe UI"/>
          <w:color w:val="000000"/>
          <w:sz w:val="22"/>
          <w:szCs w:val="22"/>
        </w:rPr>
        <w:t>Yours sincerely</w:t>
      </w:r>
    </w:p>
    <w:p w14:paraId="6139A6C6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13206B17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color w:val="000000"/>
          <w:sz w:val="22"/>
          <w:szCs w:val="22"/>
        </w:rPr>
      </w:pPr>
    </w:p>
    <w:p w14:paraId="5DB8FD90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855AE8">
        <w:rPr>
          <w:rFonts w:ascii="Segoe UI" w:hAnsi="Segoe UI" w:cs="Segoe UI"/>
          <w:b/>
          <w:color w:val="000000"/>
          <w:sz w:val="22"/>
          <w:szCs w:val="22"/>
        </w:rPr>
        <w:t>Insert Name</w:t>
      </w:r>
    </w:p>
    <w:p w14:paraId="1CE45D99" w14:textId="77777777" w:rsidR="00882F06" w:rsidRPr="00855AE8" w:rsidRDefault="00882F06" w:rsidP="00882F06">
      <w:pPr>
        <w:pStyle w:val="Designation"/>
        <w:jc w:val="both"/>
        <w:rPr>
          <w:rFonts w:ascii="Segoe UI" w:hAnsi="Segoe UI" w:cs="Segoe UI"/>
          <w:b/>
          <w:color w:val="000000"/>
          <w:sz w:val="22"/>
          <w:szCs w:val="22"/>
        </w:rPr>
      </w:pPr>
      <w:r w:rsidRPr="00855AE8">
        <w:rPr>
          <w:rFonts w:ascii="Segoe UI" w:hAnsi="Segoe UI" w:cs="Segoe UI"/>
          <w:b/>
          <w:color w:val="000000"/>
          <w:sz w:val="22"/>
          <w:szCs w:val="22"/>
        </w:rPr>
        <w:t xml:space="preserve">INSERT DESIGNATION  </w:t>
      </w:r>
    </w:p>
    <w:p w14:paraId="6E355817" w14:textId="77777777" w:rsidR="00882F06" w:rsidRPr="00855AE8" w:rsidRDefault="00882F06" w:rsidP="00882F06">
      <w:pPr>
        <w:spacing w:after="0" w:line="240" w:lineRule="auto"/>
        <w:rPr>
          <w:rFonts w:ascii="Segoe UI" w:hAnsi="Segoe UI" w:cs="Segoe UI"/>
        </w:rPr>
      </w:pPr>
    </w:p>
    <w:p w14:paraId="703B6037" w14:textId="2C5BE0A3" w:rsidR="000E09D0" w:rsidRPr="00667B1F" w:rsidRDefault="00882F06" w:rsidP="00667B1F">
      <w:pPr>
        <w:rPr>
          <w:rFonts w:ascii="Segoe UI" w:hAnsi="Segoe UI" w:cs="Segoe UI"/>
        </w:rPr>
      </w:pPr>
      <w:r w:rsidRPr="00855AE8">
        <w:rPr>
          <w:rFonts w:ascii="Segoe UI" w:hAnsi="Segoe UI" w:cs="Segoe UI"/>
        </w:rPr>
        <w:t>*</w:t>
      </w:r>
      <w:proofErr w:type="gramStart"/>
      <w:r w:rsidRPr="00855AE8">
        <w:rPr>
          <w:rFonts w:ascii="Segoe UI" w:hAnsi="Segoe UI" w:cs="Segoe UI"/>
        </w:rPr>
        <w:t>delete</w:t>
      </w:r>
      <w:proofErr w:type="gramEnd"/>
      <w:r w:rsidRPr="00855AE8">
        <w:rPr>
          <w:rFonts w:ascii="Segoe UI" w:hAnsi="Segoe UI" w:cs="Segoe UI"/>
        </w:rPr>
        <w:t xml:space="preserve"> as appropriate</w:t>
      </w:r>
    </w:p>
    <w:sectPr w:rsidR="000E09D0" w:rsidRPr="00667B1F" w:rsidSect="00530FD8">
      <w:headerReference w:type="even" r:id="rId7"/>
      <w:headerReference w:type="default" r:id="rId8"/>
      <w:headerReference w:type="first" r:id="rId9"/>
      <w:pgSz w:w="11906" w:h="16838" w:code="9"/>
      <w:pgMar w:top="709" w:right="1021" w:bottom="1021" w:left="102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5CCA" w14:textId="77777777" w:rsidR="00F878B6" w:rsidRDefault="00F878B6" w:rsidP="004915A1">
      <w:pPr>
        <w:spacing w:after="0" w:line="240" w:lineRule="auto"/>
      </w:pPr>
      <w:r>
        <w:separator/>
      </w:r>
    </w:p>
  </w:endnote>
  <w:endnote w:type="continuationSeparator" w:id="0">
    <w:p w14:paraId="42DE4F7B" w14:textId="77777777" w:rsidR="00F878B6" w:rsidRDefault="00F878B6" w:rsidP="00491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44D4" w14:textId="77777777" w:rsidR="00F878B6" w:rsidRDefault="00F878B6" w:rsidP="004915A1">
      <w:pPr>
        <w:spacing w:after="0" w:line="240" w:lineRule="auto"/>
      </w:pPr>
      <w:r>
        <w:separator/>
      </w:r>
    </w:p>
  </w:footnote>
  <w:footnote w:type="continuationSeparator" w:id="0">
    <w:p w14:paraId="5CFA7AAE" w14:textId="77777777" w:rsidR="00F878B6" w:rsidRDefault="00F878B6" w:rsidP="00491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C1B20" w14:textId="3C49F786" w:rsidR="005264AC" w:rsidRDefault="00526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A99C54" wp14:editId="7469F2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51754765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B0F42" w14:textId="6324FA1E" w:rsidR="005264AC" w:rsidRPr="005264AC" w:rsidRDefault="005264AC" w:rsidP="005264A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264AC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99C5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4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" filled="f" stroked="f">
              <v:textbox style="mso-fit-shape-to-text:t" inset="0,15pt,0,0">
                <w:txbxContent>
                  <w:p w14:paraId="021B0F42" w14:textId="6324FA1E" w:rsidR="005264AC" w:rsidRPr="005264AC" w:rsidRDefault="005264AC" w:rsidP="005264AC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264AC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0939" w14:textId="143D5E8B" w:rsidR="00F61634" w:rsidRPr="00794B44" w:rsidRDefault="00F61634" w:rsidP="00702BDA">
    <w:pPr>
      <w:pStyle w:val="NoSpacing"/>
      <w:tabs>
        <w:tab w:val="right" w:pos="9864"/>
      </w:tabs>
      <w:rPr>
        <w:color w:val="404040"/>
        <w:sz w:val="22"/>
      </w:rPr>
    </w:pPr>
    <w:r>
      <w:t xml:space="preserve">            </w:t>
    </w:r>
    <w:r w:rsidR="00702BDA">
      <w:tab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9E55" w14:textId="5327A05F" w:rsidR="005264AC" w:rsidRDefault="005264A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404530" wp14:editId="59BABAD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404495"/>
              <wp:effectExtent l="0" t="0" r="1270" b="14605"/>
              <wp:wrapNone/>
              <wp:docPr id="15527576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18A382" w14:textId="0545773D" w:rsidR="005264AC" w:rsidRPr="005264AC" w:rsidRDefault="005264AC" w:rsidP="005264AC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5264AC">
                            <w:rPr>
                              <w:rFonts w:ascii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045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Official" style="position:absolute;margin-left:0;margin-top:0;width:34.4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" filled="f" stroked="f">
              <v:textbox style="mso-fit-shape-to-text:t" inset="0,15pt,0,0">
                <w:txbxContent>
                  <w:p w14:paraId="0D18A382" w14:textId="0545773D" w:rsidR="005264AC" w:rsidRPr="005264AC" w:rsidRDefault="005264AC" w:rsidP="005264AC">
                    <w:pPr>
                      <w:spacing w:after="0"/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5264AC">
                      <w:rPr>
                        <w:rFonts w:ascii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BDA"/>
    <w:rsid w:val="00014A38"/>
    <w:rsid w:val="00014DEE"/>
    <w:rsid w:val="00023157"/>
    <w:rsid w:val="00030AF0"/>
    <w:rsid w:val="0006364B"/>
    <w:rsid w:val="0007439D"/>
    <w:rsid w:val="000903CC"/>
    <w:rsid w:val="000E09D0"/>
    <w:rsid w:val="000F65C2"/>
    <w:rsid w:val="001554EB"/>
    <w:rsid w:val="0018581D"/>
    <w:rsid w:val="001975EB"/>
    <w:rsid w:val="001A0F4D"/>
    <w:rsid w:val="001D399D"/>
    <w:rsid w:val="001E4B0C"/>
    <w:rsid w:val="00212A23"/>
    <w:rsid w:val="00232B32"/>
    <w:rsid w:val="00234A91"/>
    <w:rsid w:val="00241884"/>
    <w:rsid w:val="00257CBC"/>
    <w:rsid w:val="00273F3D"/>
    <w:rsid w:val="00274D80"/>
    <w:rsid w:val="002B3FB9"/>
    <w:rsid w:val="00306E53"/>
    <w:rsid w:val="00381988"/>
    <w:rsid w:val="003E2332"/>
    <w:rsid w:val="003F5ED7"/>
    <w:rsid w:val="004606FA"/>
    <w:rsid w:val="004862FA"/>
    <w:rsid w:val="00490B50"/>
    <w:rsid w:val="004915A1"/>
    <w:rsid w:val="004B1D66"/>
    <w:rsid w:val="005264AC"/>
    <w:rsid w:val="00530FD8"/>
    <w:rsid w:val="00540F83"/>
    <w:rsid w:val="0055038F"/>
    <w:rsid w:val="005802FB"/>
    <w:rsid w:val="0058493E"/>
    <w:rsid w:val="0058602B"/>
    <w:rsid w:val="005C3564"/>
    <w:rsid w:val="005F7E0D"/>
    <w:rsid w:val="00612BD5"/>
    <w:rsid w:val="0066078F"/>
    <w:rsid w:val="00667B1F"/>
    <w:rsid w:val="00696464"/>
    <w:rsid w:val="00697CD5"/>
    <w:rsid w:val="006D3A71"/>
    <w:rsid w:val="00702BDA"/>
    <w:rsid w:val="00731DBB"/>
    <w:rsid w:val="00734203"/>
    <w:rsid w:val="00766834"/>
    <w:rsid w:val="00767977"/>
    <w:rsid w:val="00776515"/>
    <w:rsid w:val="0078527E"/>
    <w:rsid w:val="00794B44"/>
    <w:rsid w:val="007C2052"/>
    <w:rsid w:val="007C6CDD"/>
    <w:rsid w:val="007D046B"/>
    <w:rsid w:val="008479E2"/>
    <w:rsid w:val="00851E39"/>
    <w:rsid w:val="00855AE8"/>
    <w:rsid w:val="008701EF"/>
    <w:rsid w:val="00882F06"/>
    <w:rsid w:val="008A14F5"/>
    <w:rsid w:val="008B3ACD"/>
    <w:rsid w:val="008C3396"/>
    <w:rsid w:val="008E6CC4"/>
    <w:rsid w:val="00900D9A"/>
    <w:rsid w:val="009270E3"/>
    <w:rsid w:val="00932034"/>
    <w:rsid w:val="009466D5"/>
    <w:rsid w:val="00962E15"/>
    <w:rsid w:val="00987406"/>
    <w:rsid w:val="009B5A8A"/>
    <w:rsid w:val="009F5ED1"/>
    <w:rsid w:val="00A000AC"/>
    <w:rsid w:val="00A056E9"/>
    <w:rsid w:val="00A500B7"/>
    <w:rsid w:val="00A542B7"/>
    <w:rsid w:val="00A6085C"/>
    <w:rsid w:val="00A654E6"/>
    <w:rsid w:val="00A7521F"/>
    <w:rsid w:val="00AC5B78"/>
    <w:rsid w:val="00AC6B30"/>
    <w:rsid w:val="00B06590"/>
    <w:rsid w:val="00B27B5D"/>
    <w:rsid w:val="00B642AF"/>
    <w:rsid w:val="00B66A84"/>
    <w:rsid w:val="00BA6D73"/>
    <w:rsid w:val="00BC69FF"/>
    <w:rsid w:val="00BD41CF"/>
    <w:rsid w:val="00C1511C"/>
    <w:rsid w:val="00C16F8B"/>
    <w:rsid w:val="00C949FF"/>
    <w:rsid w:val="00C95572"/>
    <w:rsid w:val="00CA5198"/>
    <w:rsid w:val="00CB2F0F"/>
    <w:rsid w:val="00CE71AB"/>
    <w:rsid w:val="00D03EF9"/>
    <w:rsid w:val="00D0693F"/>
    <w:rsid w:val="00D50A66"/>
    <w:rsid w:val="00D62594"/>
    <w:rsid w:val="00D650C2"/>
    <w:rsid w:val="00D85E77"/>
    <w:rsid w:val="00DB4FFE"/>
    <w:rsid w:val="00DF6AB5"/>
    <w:rsid w:val="00E3143E"/>
    <w:rsid w:val="00E53BC2"/>
    <w:rsid w:val="00EB7E87"/>
    <w:rsid w:val="00ED22A7"/>
    <w:rsid w:val="00ED5B18"/>
    <w:rsid w:val="00EE5312"/>
    <w:rsid w:val="00EE65C2"/>
    <w:rsid w:val="00F1053F"/>
    <w:rsid w:val="00F15F3C"/>
    <w:rsid w:val="00F20901"/>
    <w:rsid w:val="00F31699"/>
    <w:rsid w:val="00F5496B"/>
    <w:rsid w:val="00F61634"/>
    <w:rsid w:val="00F71809"/>
    <w:rsid w:val="00F878B6"/>
    <w:rsid w:val="00F9659B"/>
    <w:rsid w:val="00FC3261"/>
    <w:rsid w:val="00FC42F9"/>
    <w:rsid w:val="00FE08DF"/>
    <w:rsid w:val="00FF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269167"/>
  <w15:chartTrackingRefBased/>
  <w15:docId w15:val="{7F041FBD-CAA4-41DD-B817-95F8CF52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1AB"/>
    <w:pPr>
      <w:spacing w:after="200" w:line="276" w:lineRule="auto"/>
    </w:pPr>
    <w:rPr>
      <w:rFonts w:ascii="Gill Sans MT" w:hAnsi="Gill Sans M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71AB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E71AB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6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6AB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E71AB"/>
    <w:rPr>
      <w:rFonts w:ascii="Gill Sans MT" w:hAnsi="Gill Sans MT"/>
      <w:sz w:val="24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E71AB"/>
    <w:rPr>
      <w:rFonts w:ascii="Gill Sans MT" w:eastAsia="Times New Roman" w:hAnsi="Gill Sans MT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E71AB"/>
    <w:rPr>
      <w:rFonts w:ascii="Gill Sans MT" w:eastAsia="Times New Roman" w:hAnsi="Gill Sans MT" w:cs="Times New Roman"/>
      <w:b/>
      <w:bCs/>
      <w:color w:val="4F81BD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CE71AB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E71AB"/>
    <w:rPr>
      <w:rFonts w:ascii="Gill Sans MT" w:eastAsia="Times New Roman" w:hAnsi="Gill Sans MT" w:cs="Times New Roman"/>
      <w:color w:val="17365D"/>
      <w:spacing w:val="5"/>
      <w:kern w:val="28"/>
      <w:sz w:val="52"/>
      <w:szCs w:val="52"/>
    </w:rPr>
  </w:style>
  <w:style w:type="character" w:styleId="BookTitle">
    <w:name w:val="Book Title"/>
    <w:uiPriority w:val="33"/>
    <w:qFormat/>
    <w:rsid w:val="008C3396"/>
    <w:rPr>
      <w:b/>
      <w:bCs/>
      <w:smallCaps/>
      <w:spacing w:val="5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8C3396"/>
    <w:pPr>
      <w:numPr>
        <w:ilvl w:val="1"/>
      </w:numPr>
    </w:pPr>
    <w:rPr>
      <w:rFonts w:eastAsia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3396"/>
    <w:rPr>
      <w:rFonts w:ascii="Gill Sans MT" w:eastAsia="Times New Roman" w:hAnsi="Gill Sans MT" w:cs="Times New Roman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8C3396"/>
    <w:rPr>
      <w:i/>
      <w:iCs/>
    </w:rPr>
  </w:style>
  <w:style w:type="character" w:styleId="IntenseEmphasis">
    <w:name w:val="Intense Emphasis"/>
    <w:uiPriority w:val="21"/>
    <w:qFormat/>
    <w:rsid w:val="008C3396"/>
    <w:rPr>
      <w:b/>
      <w:bCs/>
      <w:i/>
      <w:iCs/>
      <w:color w:val="4F81BD"/>
    </w:rPr>
  </w:style>
  <w:style w:type="character" w:styleId="Strong">
    <w:name w:val="Strong"/>
    <w:uiPriority w:val="22"/>
    <w:qFormat/>
    <w:rsid w:val="008C3396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8C3396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8C3396"/>
    <w:rPr>
      <w:rFonts w:ascii="Gill Sans MT" w:hAnsi="Gill Sans MT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9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8C3396"/>
    <w:rPr>
      <w:rFonts w:ascii="Gill Sans MT" w:hAnsi="Gill Sans MT"/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8C3396"/>
    <w:pPr>
      <w:ind w:left="720"/>
      <w:contextualSpacing/>
    </w:pPr>
  </w:style>
  <w:style w:type="character" w:styleId="IntenseReference">
    <w:name w:val="Intense Reference"/>
    <w:uiPriority w:val="32"/>
    <w:qFormat/>
    <w:rsid w:val="008C3396"/>
    <w:rPr>
      <w:b/>
      <w:bCs/>
      <w:smallCaps/>
      <w:color w:val="C0504D"/>
      <w:spacing w:val="5"/>
      <w:u w:val="single"/>
    </w:rPr>
  </w:style>
  <w:style w:type="character" w:styleId="SubtleReference">
    <w:name w:val="Subtle Reference"/>
    <w:uiPriority w:val="31"/>
    <w:qFormat/>
    <w:rsid w:val="008C3396"/>
    <w:rPr>
      <w:smallCaps/>
      <w:color w:val="C0504D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4915A1"/>
    <w:rPr>
      <w:rFonts w:ascii="Gill Sans MT" w:hAnsi="Gill Sans MT"/>
    </w:rPr>
  </w:style>
  <w:style w:type="paragraph" w:styleId="Footer">
    <w:name w:val="footer"/>
    <w:basedOn w:val="Normal"/>
    <w:link w:val="FooterChar"/>
    <w:uiPriority w:val="99"/>
    <w:unhideWhenUsed/>
    <w:rsid w:val="004915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4915A1"/>
    <w:rPr>
      <w:rFonts w:ascii="Gill Sans MT" w:hAnsi="Gill Sans MT"/>
    </w:rPr>
  </w:style>
  <w:style w:type="character" w:styleId="Hyperlink">
    <w:name w:val="Hyperlink"/>
    <w:uiPriority w:val="99"/>
    <w:unhideWhenUsed/>
    <w:rsid w:val="008A14F5"/>
    <w:rPr>
      <w:color w:val="0000FF"/>
      <w:u w:val="single"/>
    </w:rPr>
  </w:style>
  <w:style w:type="paragraph" w:styleId="BodyText">
    <w:name w:val="Body Text"/>
    <w:basedOn w:val="Normal"/>
    <w:link w:val="BodyTextChar"/>
    <w:rsid w:val="00882F06"/>
    <w:pPr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82F06"/>
    <w:rPr>
      <w:rFonts w:ascii="Arial" w:eastAsia="Times New Roman" w:hAnsi="Arial"/>
      <w:sz w:val="24"/>
      <w:lang w:eastAsia="en-US"/>
    </w:rPr>
  </w:style>
  <w:style w:type="paragraph" w:customStyle="1" w:styleId="Designation">
    <w:name w:val="Designation"/>
    <w:basedOn w:val="Normal"/>
    <w:rsid w:val="00882F06"/>
    <w:pPr>
      <w:keepLines/>
      <w:spacing w:after="0" w:line="240" w:lineRule="auto"/>
    </w:pPr>
    <w:rPr>
      <w:rFonts w:ascii="Times New Roman" w:eastAsia="Times New Roman" w:hAnsi="Times New Roman" w:cs="Arial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caulays\Local%20Settings\Temporary%20Internet%20Files\Content.Outlook\ZGH06I1C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2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McAulay, Shona</dc:creator>
  <cp:keywords/>
  <cp:lastModifiedBy>Fitzgerald, Carleen</cp:lastModifiedBy>
  <cp:revision>6</cp:revision>
  <cp:lastPrinted>2013-07-12T11:37:00Z</cp:lastPrinted>
  <dcterms:created xsi:type="dcterms:W3CDTF">2024-04-10T08:58:00Z</dcterms:created>
  <dcterms:modified xsi:type="dcterms:W3CDTF">2026-03-16T18:00:00Z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94151f4,1ed9268b,6ea40d92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2025-06-17T15:00:05Z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1fbbbfd7-7418-4dd1-844f-a1bfd355ccce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