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F1BE0" w14:textId="2A3EA877" w:rsidR="006C4CCE" w:rsidRPr="006C4CCE" w:rsidRDefault="006C4CCE" w:rsidP="006C4CCE">
      <w:pPr>
        <w:pStyle w:val="NoSpacing"/>
        <w:rPr>
          <w:rFonts w:ascii="Segoe UI" w:hAnsi="Segoe UI" w:cs="Segoe UI"/>
          <w:color w:val="404040"/>
          <w:sz w:val="22"/>
        </w:rPr>
      </w:pPr>
      <w:r w:rsidRPr="006C4CCE">
        <w:rPr>
          <w:rFonts w:ascii="Segoe UI" w:hAnsi="Segoe UI" w:cs="Segoe UI"/>
          <w:noProof/>
          <w:sz w:val="22"/>
        </w:rPr>
        <w:drawing>
          <wp:anchor distT="0" distB="0" distL="114300" distR="114300" simplePos="0" relativeHeight="251658240" behindDoc="0" locked="0" layoutInCell="1" allowOverlap="1" wp14:anchorId="05DBD6E1" wp14:editId="79BB8733">
            <wp:simplePos x="0" y="0"/>
            <wp:positionH relativeFrom="column">
              <wp:posOffset>5071745</wp:posOffset>
            </wp:positionH>
            <wp:positionV relativeFrom="paragraph">
              <wp:posOffset>-99060</wp:posOffset>
            </wp:positionV>
            <wp:extent cx="1499870" cy="701040"/>
            <wp:effectExtent l="0" t="0" r="5080" b="3810"/>
            <wp:wrapNone/>
            <wp:docPr id="10004305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4CCE">
        <w:rPr>
          <w:rFonts w:ascii="Segoe UI" w:hAnsi="Segoe UI" w:cs="Segoe UI"/>
          <w:color w:val="404040"/>
          <w:sz w:val="22"/>
        </w:rPr>
        <w:t>Ayrshire360</w:t>
      </w:r>
    </w:p>
    <w:p w14:paraId="6D6D4BAB" w14:textId="77777777" w:rsidR="006C4CCE" w:rsidRPr="006C4CCE" w:rsidRDefault="006C4CCE" w:rsidP="006C4CCE">
      <w:pPr>
        <w:pStyle w:val="NoSpacing"/>
        <w:rPr>
          <w:rFonts w:ascii="Segoe UI" w:hAnsi="Segoe UI" w:cs="Segoe UI"/>
          <w:color w:val="404040"/>
          <w:sz w:val="22"/>
        </w:rPr>
      </w:pPr>
      <w:r w:rsidRPr="006C4CCE">
        <w:rPr>
          <w:rFonts w:ascii="Segoe UI" w:hAnsi="Segoe UI" w:cs="Segoe UI"/>
          <w:color w:val="404040"/>
          <w:sz w:val="22"/>
        </w:rPr>
        <w:t>Corporate Activities</w:t>
      </w:r>
    </w:p>
    <w:p w14:paraId="27C22A2D" w14:textId="77777777" w:rsidR="00010B5B" w:rsidRPr="006C4CCE" w:rsidRDefault="00010B5B" w:rsidP="00010B5B">
      <w:pPr>
        <w:pStyle w:val="NoSpacing"/>
        <w:rPr>
          <w:rFonts w:ascii="Segoe UI" w:hAnsi="Segoe UI" w:cs="Segoe UI"/>
          <w:color w:val="404040"/>
          <w:sz w:val="22"/>
        </w:rPr>
      </w:pPr>
      <w:r w:rsidRPr="006C4CCE">
        <w:rPr>
          <w:rFonts w:ascii="Segoe UI" w:hAnsi="Segoe UI" w:cs="Segoe UI"/>
          <w:color w:val="404040"/>
          <w:sz w:val="22"/>
        </w:rPr>
        <w:t>Wallace Chambers</w:t>
      </w:r>
    </w:p>
    <w:p w14:paraId="5ED8D996" w14:textId="77777777" w:rsidR="00010B5B" w:rsidRPr="006C4CCE" w:rsidRDefault="00010B5B" w:rsidP="00010B5B">
      <w:pPr>
        <w:pStyle w:val="NoSpacing"/>
        <w:rPr>
          <w:rFonts w:ascii="Segoe UI" w:hAnsi="Segoe UI" w:cs="Segoe UI"/>
          <w:color w:val="404040"/>
          <w:sz w:val="22"/>
        </w:rPr>
      </w:pPr>
      <w:r w:rsidRPr="006C4CCE">
        <w:rPr>
          <w:rFonts w:ascii="Segoe UI" w:hAnsi="Segoe UI" w:cs="Segoe UI"/>
          <w:color w:val="404040"/>
          <w:sz w:val="22"/>
        </w:rPr>
        <w:t>16 John Dickie Street</w:t>
      </w:r>
    </w:p>
    <w:p w14:paraId="40203625" w14:textId="77777777" w:rsidR="00010B5B" w:rsidRPr="006C4CCE" w:rsidRDefault="00010B5B" w:rsidP="00010B5B">
      <w:pPr>
        <w:pStyle w:val="NoSpacing"/>
        <w:rPr>
          <w:rFonts w:ascii="Segoe UI" w:hAnsi="Segoe UI" w:cs="Segoe UI"/>
          <w:color w:val="404040"/>
          <w:sz w:val="22"/>
        </w:rPr>
      </w:pPr>
      <w:r w:rsidRPr="006C4CCE">
        <w:rPr>
          <w:rFonts w:ascii="Segoe UI" w:hAnsi="Segoe UI" w:cs="Segoe UI"/>
          <w:color w:val="404040"/>
          <w:sz w:val="22"/>
        </w:rPr>
        <w:t>Kilmarnock</w:t>
      </w:r>
    </w:p>
    <w:p w14:paraId="2EC9FD70" w14:textId="77777777" w:rsidR="00010B5B" w:rsidRPr="006C4CCE" w:rsidRDefault="00010B5B" w:rsidP="00010B5B">
      <w:pPr>
        <w:pStyle w:val="NoSpacing"/>
        <w:rPr>
          <w:rFonts w:ascii="Segoe UI" w:hAnsi="Segoe UI" w:cs="Segoe UI"/>
          <w:color w:val="404040"/>
          <w:sz w:val="22"/>
        </w:rPr>
      </w:pPr>
      <w:r w:rsidRPr="006C4CCE">
        <w:rPr>
          <w:rFonts w:ascii="Segoe UI" w:hAnsi="Segoe UI" w:cs="Segoe UI"/>
          <w:color w:val="404040"/>
          <w:sz w:val="22"/>
        </w:rPr>
        <w:t>KA1 1HW</w:t>
      </w:r>
    </w:p>
    <w:p w14:paraId="0A0E894A" w14:textId="77777777" w:rsidR="004C5489" w:rsidRPr="006C4CCE" w:rsidRDefault="004C5489" w:rsidP="004C5489">
      <w:pPr>
        <w:pStyle w:val="NoSpacing"/>
        <w:rPr>
          <w:rFonts w:ascii="Segoe UI" w:hAnsi="Segoe UI" w:cs="Segoe UI"/>
          <w:color w:val="404040"/>
          <w:sz w:val="22"/>
        </w:rPr>
      </w:pPr>
    </w:p>
    <w:p w14:paraId="543AD7B8" w14:textId="42B46ACF" w:rsidR="004C5489" w:rsidRPr="006C4CCE" w:rsidRDefault="004C5489" w:rsidP="006C4CCE">
      <w:pPr>
        <w:spacing w:after="0" w:line="240" w:lineRule="auto"/>
        <w:rPr>
          <w:rFonts w:ascii="Segoe UI" w:hAnsi="Segoe UI" w:cs="Segoe UI"/>
        </w:rPr>
      </w:pPr>
      <w:proofErr w:type="spellStart"/>
      <w:r w:rsidRPr="006C4CCE">
        <w:rPr>
          <w:rFonts w:ascii="Segoe UI" w:hAnsi="Segoe UI" w:cs="Segoe UI"/>
        </w:rPr>
        <w:t>Xx</w:t>
      </w:r>
      <w:proofErr w:type="spellEnd"/>
      <w:r w:rsidRPr="006C4CCE">
        <w:rPr>
          <w:rFonts w:ascii="Segoe UI" w:hAnsi="Segoe UI" w:cs="Segoe UI"/>
        </w:rPr>
        <w:t>/xx</w:t>
      </w:r>
    </w:p>
    <w:p w14:paraId="70729731" w14:textId="77777777" w:rsidR="004C5489" w:rsidRPr="006C4CCE" w:rsidRDefault="004C5489" w:rsidP="004C5489">
      <w:pPr>
        <w:pStyle w:val="Designation"/>
        <w:rPr>
          <w:rFonts w:ascii="Segoe UI" w:hAnsi="Segoe UI" w:cs="Segoe UI"/>
          <w:sz w:val="22"/>
          <w:szCs w:val="22"/>
        </w:rPr>
      </w:pPr>
    </w:p>
    <w:p w14:paraId="771F1B79" w14:textId="77777777" w:rsidR="004C5489" w:rsidRPr="006C4CCE" w:rsidRDefault="004C5489" w:rsidP="004C5489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  <w:r w:rsidRPr="006C4CCE">
        <w:rPr>
          <w:rFonts w:ascii="Segoe UI" w:hAnsi="Segoe UI" w:cs="Segoe UI"/>
          <w:color w:val="000000"/>
          <w:sz w:val="22"/>
          <w:szCs w:val="22"/>
        </w:rPr>
        <w:t>INSERT DATE</w:t>
      </w:r>
      <w:r w:rsidRPr="006C4CCE">
        <w:rPr>
          <w:rFonts w:ascii="Segoe UI" w:hAnsi="Segoe UI" w:cs="Segoe UI"/>
          <w:color w:val="000000"/>
          <w:sz w:val="22"/>
          <w:szCs w:val="22"/>
        </w:rPr>
        <w:tab/>
      </w:r>
      <w:r w:rsidRPr="006C4CCE">
        <w:rPr>
          <w:rFonts w:ascii="Segoe UI" w:hAnsi="Segoe UI" w:cs="Segoe UI"/>
          <w:color w:val="000000"/>
          <w:sz w:val="22"/>
          <w:szCs w:val="22"/>
        </w:rPr>
        <w:tab/>
        <w:t xml:space="preserve"> </w:t>
      </w:r>
    </w:p>
    <w:p w14:paraId="7F6DE7B7" w14:textId="77777777" w:rsidR="004C5489" w:rsidRPr="006C4CCE" w:rsidRDefault="004C5489" w:rsidP="004C5489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365F53F0" w14:textId="77777777" w:rsidR="004C5489" w:rsidRPr="006C4CCE" w:rsidRDefault="004C5489" w:rsidP="004C5489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0223ECCB" w14:textId="77777777" w:rsidR="004C5489" w:rsidRPr="006C4CCE" w:rsidRDefault="004C5489" w:rsidP="004C5489">
      <w:pPr>
        <w:spacing w:after="0" w:line="240" w:lineRule="auto"/>
        <w:rPr>
          <w:rFonts w:ascii="Segoe UI" w:hAnsi="Segoe UI" w:cs="Segoe UI"/>
        </w:rPr>
      </w:pPr>
      <w:r w:rsidRPr="006C4CCE">
        <w:rPr>
          <w:rFonts w:ascii="Segoe UI" w:hAnsi="Segoe UI" w:cs="Segoe UI"/>
        </w:rPr>
        <w:t>INSERT NAME</w:t>
      </w:r>
    </w:p>
    <w:p w14:paraId="373FC99D" w14:textId="77777777" w:rsidR="004C5489" w:rsidRPr="006C4CCE" w:rsidRDefault="004C5489" w:rsidP="004C5489">
      <w:pPr>
        <w:spacing w:after="0" w:line="240" w:lineRule="auto"/>
        <w:rPr>
          <w:rFonts w:ascii="Segoe UI" w:hAnsi="Segoe UI" w:cs="Segoe UI"/>
        </w:rPr>
      </w:pPr>
      <w:r w:rsidRPr="006C4CCE">
        <w:rPr>
          <w:rFonts w:ascii="Segoe UI" w:hAnsi="Segoe UI" w:cs="Segoe UI"/>
        </w:rPr>
        <w:t>INSERT ADDRESS</w:t>
      </w:r>
    </w:p>
    <w:p w14:paraId="252669C6" w14:textId="77777777" w:rsidR="004C5489" w:rsidRPr="006C4CCE" w:rsidRDefault="004C5489" w:rsidP="004C5489">
      <w:pPr>
        <w:pStyle w:val="BodyText"/>
        <w:rPr>
          <w:rFonts w:ascii="Segoe UI" w:hAnsi="Segoe UI" w:cs="Segoe UI"/>
          <w:sz w:val="22"/>
          <w:szCs w:val="22"/>
        </w:rPr>
      </w:pPr>
    </w:p>
    <w:p w14:paraId="4DB4A453" w14:textId="77777777" w:rsidR="004C5489" w:rsidRPr="006C4CCE" w:rsidRDefault="004C5489" w:rsidP="004C5489">
      <w:pPr>
        <w:pStyle w:val="BodyText"/>
        <w:rPr>
          <w:rFonts w:ascii="Segoe UI" w:hAnsi="Segoe UI" w:cs="Segoe UI"/>
          <w:sz w:val="22"/>
          <w:szCs w:val="22"/>
        </w:rPr>
      </w:pPr>
    </w:p>
    <w:p w14:paraId="2610E45D" w14:textId="77777777" w:rsidR="004C5489" w:rsidRPr="006C4CCE" w:rsidRDefault="004C5489" w:rsidP="004C5489">
      <w:pPr>
        <w:pStyle w:val="BodyText"/>
        <w:rPr>
          <w:rFonts w:ascii="Segoe UI" w:hAnsi="Segoe UI" w:cs="Segoe UI"/>
          <w:sz w:val="22"/>
          <w:szCs w:val="22"/>
        </w:rPr>
      </w:pPr>
      <w:r w:rsidRPr="006C4CCE">
        <w:rPr>
          <w:rFonts w:ascii="Segoe UI" w:hAnsi="Segoe UI" w:cs="Segoe UI"/>
          <w:sz w:val="22"/>
          <w:szCs w:val="22"/>
        </w:rPr>
        <w:t>Dear INSERT NAME</w:t>
      </w:r>
    </w:p>
    <w:p w14:paraId="71157FF3" w14:textId="77777777" w:rsidR="004C5489" w:rsidRPr="006C4CCE" w:rsidRDefault="004C5489" w:rsidP="004C5489">
      <w:pPr>
        <w:pStyle w:val="BodyText"/>
        <w:rPr>
          <w:rFonts w:ascii="Segoe UI" w:hAnsi="Segoe UI" w:cs="Segoe UI"/>
          <w:sz w:val="22"/>
          <w:szCs w:val="22"/>
        </w:rPr>
      </w:pPr>
    </w:p>
    <w:p w14:paraId="60DA8802" w14:textId="77777777" w:rsidR="004C5489" w:rsidRPr="006C4CCE" w:rsidRDefault="004C5489" w:rsidP="004C5489">
      <w:pPr>
        <w:pStyle w:val="BodyText"/>
        <w:rPr>
          <w:rFonts w:ascii="Segoe UI" w:hAnsi="Segoe UI" w:cs="Segoe UI"/>
          <w:b/>
          <w:sz w:val="22"/>
          <w:szCs w:val="22"/>
        </w:rPr>
      </w:pPr>
      <w:r w:rsidRPr="006C4CCE">
        <w:rPr>
          <w:rFonts w:ascii="Segoe UI" w:hAnsi="Segoe UI" w:cs="Segoe UI"/>
          <w:b/>
          <w:sz w:val="22"/>
          <w:szCs w:val="22"/>
        </w:rPr>
        <w:t>RESCHEDULED STAGE 3 ABSENCE REVIEW MEETING</w:t>
      </w:r>
    </w:p>
    <w:p w14:paraId="3AA0A2F2" w14:textId="77777777" w:rsidR="004C5489" w:rsidRPr="006C4CCE" w:rsidRDefault="004C5489" w:rsidP="004C5489">
      <w:pPr>
        <w:pStyle w:val="Designation"/>
        <w:rPr>
          <w:rFonts w:ascii="Segoe UI" w:hAnsi="Segoe UI" w:cs="Segoe UI"/>
          <w:color w:val="000000"/>
          <w:sz w:val="22"/>
          <w:szCs w:val="22"/>
        </w:rPr>
      </w:pPr>
    </w:p>
    <w:p w14:paraId="3F97FF2C" w14:textId="77777777" w:rsidR="004C5489" w:rsidRPr="006C4CCE" w:rsidRDefault="004C5489" w:rsidP="004C5489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  <w:r w:rsidRPr="006C4CCE">
        <w:rPr>
          <w:rFonts w:ascii="Segoe UI" w:hAnsi="Segoe UI" w:cs="Segoe UI"/>
          <w:color w:val="000000"/>
          <w:sz w:val="22"/>
          <w:szCs w:val="22"/>
        </w:rPr>
        <w:t xml:space="preserve">I refer to my letter of </w:t>
      </w:r>
      <w:r w:rsidRPr="006C4CCE">
        <w:rPr>
          <w:rFonts w:ascii="Segoe UI" w:hAnsi="Segoe UI" w:cs="Segoe UI"/>
          <w:b/>
          <w:color w:val="000000"/>
          <w:sz w:val="22"/>
          <w:szCs w:val="22"/>
        </w:rPr>
        <w:t>INSERT DATE</w:t>
      </w:r>
      <w:r w:rsidRPr="006C4CCE">
        <w:rPr>
          <w:rFonts w:ascii="Segoe UI" w:hAnsi="Segoe UI" w:cs="Segoe UI"/>
          <w:color w:val="000000"/>
          <w:sz w:val="22"/>
          <w:szCs w:val="22"/>
        </w:rPr>
        <w:t xml:space="preserve"> and note that you failed to attend/were unable to attend* your Stage 3 Absence Review Meeting originally scheduled for </w:t>
      </w:r>
      <w:r w:rsidRPr="006C4CCE">
        <w:rPr>
          <w:rFonts w:ascii="Segoe UI" w:hAnsi="Segoe UI" w:cs="Segoe UI"/>
          <w:b/>
          <w:color w:val="000000"/>
          <w:sz w:val="22"/>
          <w:szCs w:val="22"/>
        </w:rPr>
        <w:t xml:space="preserve">INSERT DATE </w:t>
      </w:r>
      <w:r w:rsidRPr="006C4CCE">
        <w:rPr>
          <w:rFonts w:ascii="Segoe UI" w:hAnsi="Segoe UI" w:cs="Segoe UI"/>
          <w:color w:val="000000"/>
          <w:sz w:val="22"/>
          <w:szCs w:val="22"/>
        </w:rPr>
        <w:t>due to</w:t>
      </w:r>
      <w:r w:rsidRPr="006C4CCE">
        <w:rPr>
          <w:rFonts w:ascii="Segoe UI" w:hAnsi="Segoe UI" w:cs="Segoe UI"/>
          <w:b/>
          <w:color w:val="000000"/>
          <w:sz w:val="22"/>
          <w:szCs w:val="22"/>
        </w:rPr>
        <w:t xml:space="preserve"> INSERT REASON</w:t>
      </w:r>
      <w:r w:rsidRPr="006C4CCE">
        <w:rPr>
          <w:rFonts w:ascii="Segoe UI" w:hAnsi="Segoe UI" w:cs="Segoe UI"/>
          <w:color w:val="000000"/>
          <w:sz w:val="22"/>
          <w:szCs w:val="22"/>
        </w:rPr>
        <w:t xml:space="preserve">. </w:t>
      </w:r>
    </w:p>
    <w:p w14:paraId="45250BFB" w14:textId="77777777" w:rsidR="004C5489" w:rsidRPr="006C4CCE" w:rsidRDefault="004C5489" w:rsidP="004C5489">
      <w:pPr>
        <w:pStyle w:val="Designation"/>
        <w:ind w:left="284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39498396" w14:textId="77777777" w:rsidR="004C5489" w:rsidRPr="006C4CCE" w:rsidRDefault="004C5489" w:rsidP="004C5489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  <w:r w:rsidRPr="006C4CCE">
        <w:rPr>
          <w:rFonts w:ascii="Segoe UI" w:hAnsi="Segoe UI" w:cs="Segoe UI"/>
          <w:color w:val="000000"/>
          <w:sz w:val="22"/>
          <w:szCs w:val="22"/>
        </w:rPr>
        <w:t xml:space="preserve">This Absence Review Meeting has been </w:t>
      </w:r>
      <w:proofErr w:type="gramStart"/>
      <w:r w:rsidRPr="006C4CCE">
        <w:rPr>
          <w:rFonts w:ascii="Segoe UI" w:hAnsi="Segoe UI" w:cs="Segoe UI"/>
          <w:color w:val="000000"/>
          <w:sz w:val="22"/>
          <w:szCs w:val="22"/>
        </w:rPr>
        <w:t>rescheduled</w:t>
      </w:r>
      <w:proofErr w:type="gramEnd"/>
      <w:r w:rsidRPr="006C4CCE">
        <w:rPr>
          <w:rFonts w:ascii="Segoe UI" w:hAnsi="Segoe UI" w:cs="Segoe UI"/>
          <w:color w:val="000000"/>
          <w:sz w:val="22"/>
          <w:szCs w:val="22"/>
        </w:rPr>
        <w:t xml:space="preserve"> and you are required to attend at </w:t>
      </w:r>
      <w:r w:rsidRPr="006C4CCE">
        <w:rPr>
          <w:rFonts w:ascii="Segoe UI" w:hAnsi="Segoe UI" w:cs="Segoe UI"/>
          <w:b/>
          <w:color w:val="000000"/>
          <w:sz w:val="22"/>
          <w:szCs w:val="22"/>
        </w:rPr>
        <w:t>INSERT TIME</w:t>
      </w:r>
      <w:r w:rsidRPr="006C4CCE">
        <w:rPr>
          <w:rFonts w:ascii="Segoe UI" w:hAnsi="Segoe UI" w:cs="Segoe UI"/>
          <w:color w:val="000000"/>
          <w:sz w:val="22"/>
          <w:szCs w:val="22"/>
        </w:rPr>
        <w:t xml:space="preserve"> on </w:t>
      </w:r>
      <w:r w:rsidRPr="006C4CCE">
        <w:rPr>
          <w:rFonts w:ascii="Segoe UI" w:hAnsi="Segoe UI" w:cs="Segoe UI"/>
          <w:b/>
          <w:color w:val="000000"/>
          <w:sz w:val="22"/>
          <w:szCs w:val="22"/>
        </w:rPr>
        <w:t>INSERT DATE</w:t>
      </w:r>
      <w:r w:rsidRPr="006C4CCE">
        <w:rPr>
          <w:rFonts w:ascii="Segoe UI" w:hAnsi="Segoe UI" w:cs="Segoe UI"/>
          <w:color w:val="000000"/>
          <w:sz w:val="22"/>
          <w:szCs w:val="22"/>
        </w:rPr>
        <w:t xml:space="preserve"> at </w:t>
      </w:r>
      <w:r w:rsidRPr="006C4CCE">
        <w:rPr>
          <w:rFonts w:ascii="Segoe UI" w:hAnsi="Segoe UI" w:cs="Segoe UI"/>
          <w:b/>
          <w:color w:val="000000"/>
          <w:sz w:val="22"/>
          <w:szCs w:val="22"/>
        </w:rPr>
        <w:t>INSERT LOCATION</w:t>
      </w:r>
      <w:r w:rsidRPr="006C4CCE">
        <w:rPr>
          <w:rFonts w:ascii="Segoe UI" w:hAnsi="Segoe UI" w:cs="Segoe UI"/>
          <w:color w:val="000000"/>
          <w:sz w:val="22"/>
          <w:szCs w:val="22"/>
        </w:rPr>
        <w:t>.</w:t>
      </w:r>
    </w:p>
    <w:p w14:paraId="5449DE71" w14:textId="77777777" w:rsidR="004C5489" w:rsidRPr="006C4CCE" w:rsidRDefault="004C5489" w:rsidP="004C5489">
      <w:pPr>
        <w:pStyle w:val="Designation"/>
        <w:ind w:left="284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30E783CC" w14:textId="77777777" w:rsidR="00310CEC" w:rsidRPr="006C4CCE" w:rsidRDefault="004C5489" w:rsidP="00310CEC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  <w:r w:rsidRPr="006C4CCE">
        <w:rPr>
          <w:rFonts w:ascii="Segoe UI" w:hAnsi="Segoe UI" w:cs="Segoe UI"/>
          <w:color w:val="000000"/>
          <w:sz w:val="22"/>
          <w:szCs w:val="22"/>
        </w:rPr>
        <w:t xml:space="preserve">The reason for this meeting is to review </w:t>
      </w:r>
      <w:r w:rsidR="00310CEC" w:rsidRPr="006C4CCE">
        <w:rPr>
          <w:rFonts w:ascii="Segoe UI" w:hAnsi="Segoe UI" w:cs="Segoe UI"/>
          <w:color w:val="000000"/>
          <w:sz w:val="22"/>
          <w:szCs w:val="22"/>
        </w:rPr>
        <w:t xml:space="preserve">your absence record as you have [had 2 spells of absence /been absent for more than 5 working days/remained absent at the Follow Up </w:t>
      </w:r>
      <w:proofErr w:type="gramStart"/>
      <w:r w:rsidR="00310CEC" w:rsidRPr="006C4CCE">
        <w:rPr>
          <w:rFonts w:ascii="Segoe UI" w:hAnsi="Segoe UI" w:cs="Segoe UI"/>
          <w:color w:val="000000"/>
          <w:sz w:val="22"/>
          <w:szCs w:val="22"/>
        </w:rPr>
        <w:t>Meeting]*</w:t>
      </w:r>
      <w:proofErr w:type="gramEnd"/>
      <w:r w:rsidR="00310CEC" w:rsidRPr="006C4CCE">
        <w:rPr>
          <w:rFonts w:ascii="Segoe UI" w:hAnsi="Segoe UI" w:cs="Segoe UI"/>
          <w:color w:val="000000"/>
          <w:sz w:val="22"/>
          <w:szCs w:val="22"/>
        </w:rPr>
        <w:t xml:space="preserve"> and are within the </w:t>
      </w:r>
      <w:proofErr w:type="gramStart"/>
      <w:r w:rsidR="00310CEC" w:rsidRPr="006C4CCE">
        <w:rPr>
          <w:rFonts w:ascii="Segoe UI" w:hAnsi="Segoe UI" w:cs="Segoe UI"/>
          <w:color w:val="000000"/>
          <w:sz w:val="22"/>
          <w:szCs w:val="22"/>
        </w:rPr>
        <w:t>12 month</w:t>
      </w:r>
      <w:proofErr w:type="gramEnd"/>
      <w:r w:rsidR="00310CEC" w:rsidRPr="006C4CCE">
        <w:rPr>
          <w:rFonts w:ascii="Segoe UI" w:hAnsi="Segoe UI" w:cs="Segoe UI"/>
          <w:color w:val="000000"/>
          <w:sz w:val="22"/>
          <w:szCs w:val="22"/>
        </w:rPr>
        <w:t xml:space="preserve"> monitoring period which commenced on xxx following your Stage 2 Absence Review Meeting. You also attended a Stage 1 Absence Review Meeting on xxx.</w:t>
      </w:r>
    </w:p>
    <w:p w14:paraId="3CB7EE6B" w14:textId="77777777" w:rsidR="00310CEC" w:rsidRPr="006C4CCE" w:rsidRDefault="00310CEC" w:rsidP="00310CEC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77425962" w14:textId="77777777" w:rsidR="00310CEC" w:rsidRPr="006C4CCE" w:rsidRDefault="00310CEC" w:rsidP="00310CEC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  <w:r w:rsidRPr="006C4CCE">
        <w:rPr>
          <w:rFonts w:ascii="Segoe UI" w:hAnsi="Segoe UI" w:cs="Segoe UI"/>
          <w:color w:val="000000"/>
          <w:sz w:val="22"/>
          <w:szCs w:val="22"/>
        </w:rPr>
        <w:t xml:space="preserve">At the Stage 3 Absence Review Meeting, the following information will be </w:t>
      </w:r>
      <w:proofErr w:type="gramStart"/>
      <w:r w:rsidRPr="006C4CCE">
        <w:rPr>
          <w:rFonts w:ascii="Segoe UI" w:hAnsi="Segoe UI" w:cs="Segoe UI"/>
          <w:color w:val="000000"/>
          <w:sz w:val="22"/>
          <w:szCs w:val="22"/>
        </w:rPr>
        <w:t>considered;</w:t>
      </w:r>
      <w:proofErr w:type="gramEnd"/>
    </w:p>
    <w:p w14:paraId="476BEEA0" w14:textId="77777777" w:rsidR="004C5489" w:rsidRPr="006C4CCE" w:rsidRDefault="004C5489" w:rsidP="004C5489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12AE4ADE" w14:textId="77777777" w:rsidR="004C5489" w:rsidRPr="006C4CCE" w:rsidRDefault="004C5489" w:rsidP="004C5489">
      <w:pPr>
        <w:pStyle w:val="Designation"/>
        <w:numPr>
          <w:ilvl w:val="0"/>
          <w:numId w:val="1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6C4CCE">
        <w:rPr>
          <w:rFonts w:ascii="Segoe UI" w:hAnsi="Segoe UI" w:cs="Segoe UI"/>
          <w:color w:val="000000"/>
          <w:sz w:val="22"/>
          <w:szCs w:val="22"/>
        </w:rPr>
        <w:t>Up-to-date Occupational Health report</w:t>
      </w:r>
    </w:p>
    <w:p w14:paraId="437AD8DA" w14:textId="77777777" w:rsidR="004C5489" w:rsidRPr="006C4CCE" w:rsidRDefault="004C5489" w:rsidP="004C5489">
      <w:pPr>
        <w:pStyle w:val="Designation"/>
        <w:numPr>
          <w:ilvl w:val="0"/>
          <w:numId w:val="1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6C4CCE">
        <w:rPr>
          <w:rFonts w:ascii="Segoe UI" w:hAnsi="Segoe UI" w:cs="Segoe UI"/>
          <w:color w:val="000000"/>
          <w:sz w:val="22"/>
          <w:szCs w:val="22"/>
        </w:rPr>
        <w:t>Details of previous Absence Reviews held</w:t>
      </w:r>
    </w:p>
    <w:p w14:paraId="5ADDF17E" w14:textId="77777777" w:rsidR="004C5489" w:rsidRPr="006C4CCE" w:rsidRDefault="004C5489" w:rsidP="004C5489">
      <w:pPr>
        <w:pStyle w:val="Designation"/>
        <w:numPr>
          <w:ilvl w:val="0"/>
          <w:numId w:val="1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6C4CCE">
        <w:rPr>
          <w:rFonts w:ascii="Segoe UI" w:hAnsi="Segoe UI" w:cs="Segoe UI"/>
          <w:color w:val="000000"/>
          <w:sz w:val="22"/>
          <w:szCs w:val="22"/>
        </w:rPr>
        <w:t>Details of other arrangements made by your manager to support you</w:t>
      </w:r>
    </w:p>
    <w:p w14:paraId="0F8667DC" w14:textId="77777777" w:rsidR="004C5489" w:rsidRPr="006C4CCE" w:rsidRDefault="004C5489" w:rsidP="004C5489">
      <w:pPr>
        <w:pStyle w:val="Designation"/>
        <w:numPr>
          <w:ilvl w:val="0"/>
          <w:numId w:val="1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6C4CCE">
        <w:rPr>
          <w:rFonts w:ascii="Segoe UI" w:hAnsi="Segoe UI" w:cs="Segoe UI"/>
          <w:color w:val="000000"/>
          <w:sz w:val="22"/>
          <w:szCs w:val="22"/>
        </w:rPr>
        <w:t>Details of discussions on adjustments, phased return or redeployment where appropriate</w:t>
      </w:r>
    </w:p>
    <w:p w14:paraId="324B2AC7" w14:textId="77777777" w:rsidR="004C5489" w:rsidRPr="006C4CCE" w:rsidRDefault="004C5489" w:rsidP="004C5489">
      <w:pPr>
        <w:pStyle w:val="Designation"/>
        <w:numPr>
          <w:ilvl w:val="0"/>
          <w:numId w:val="1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6C4CCE">
        <w:rPr>
          <w:rFonts w:ascii="Segoe UI" w:hAnsi="Segoe UI" w:cs="Segoe UI"/>
          <w:color w:val="000000"/>
          <w:sz w:val="22"/>
          <w:szCs w:val="22"/>
        </w:rPr>
        <w:t xml:space="preserve">Ill health retirement where appropriate </w:t>
      </w:r>
    </w:p>
    <w:p w14:paraId="08B4F58E" w14:textId="77777777" w:rsidR="004C5489" w:rsidRPr="006C4CCE" w:rsidRDefault="004C5489" w:rsidP="004C5489">
      <w:pPr>
        <w:pStyle w:val="Designation"/>
        <w:numPr>
          <w:ilvl w:val="0"/>
          <w:numId w:val="1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6C4CCE">
        <w:rPr>
          <w:rFonts w:ascii="Segoe UI" w:hAnsi="Segoe UI" w:cs="Segoe UI"/>
          <w:color w:val="000000"/>
          <w:sz w:val="22"/>
          <w:szCs w:val="22"/>
        </w:rPr>
        <w:t>Any issues previously raised or comments expressed by you or your representative</w:t>
      </w:r>
    </w:p>
    <w:p w14:paraId="213CF339" w14:textId="77777777" w:rsidR="004C5489" w:rsidRPr="006C4CCE" w:rsidRDefault="004C5489" w:rsidP="004C5489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3A4B92BF" w14:textId="77777777" w:rsidR="004C5489" w:rsidRPr="006C4CCE" w:rsidRDefault="004C5489" w:rsidP="004C5489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  <w:r w:rsidRPr="006C4CCE">
        <w:rPr>
          <w:rFonts w:ascii="Segoe UI" w:hAnsi="Segoe UI" w:cs="Segoe UI"/>
          <w:color w:val="000000"/>
          <w:sz w:val="22"/>
          <w:szCs w:val="22"/>
        </w:rPr>
        <w:t xml:space="preserve">At the Stage 3 Absence Review Meeting I will also take account of any further relevant information provided by you or your representative. </w:t>
      </w:r>
    </w:p>
    <w:p w14:paraId="00497658" w14:textId="77777777" w:rsidR="004C5489" w:rsidRPr="006C4CCE" w:rsidRDefault="004C5489" w:rsidP="004C5489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1D4DAFFD" w14:textId="77777777" w:rsidR="004C5489" w:rsidRPr="006C4CCE" w:rsidRDefault="004C5489" w:rsidP="004C5489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  <w:r w:rsidRPr="006C4CCE">
        <w:rPr>
          <w:rFonts w:ascii="Segoe UI" w:hAnsi="Segoe UI" w:cs="Segoe UI"/>
          <w:color w:val="000000"/>
          <w:sz w:val="22"/>
          <w:szCs w:val="22"/>
        </w:rPr>
        <w:t xml:space="preserve">I will then consider whether there are any further actions that </w:t>
      </w:r>
      <w:r w:rsidR="00310CEC" w:rsidRPr="006C4CCE">
        <w:rPr>
          <w:rFonts w:ascii="Segoe UI" w:hAnsi="Segoe UI" w:cs="Segoe UI"/>
          <w:color w:val="000000"/>
          <w:sz w:val="22"/>
          <w:szCs w:val="22"/>
        </w:rPr>
        <w:t>the Trust</w:t>
      </w:r>
      <w:r w:rsidRPr="006C4CCE">
        <w:rPr>
          <w:rFonts w:ascii="Segoe UI" w:hAnsi="Segoe UI" w:cs="Segoe UI"/>
          <w:color w:val="000000"/>
          <w:sz w:val="22"/>
          <w:szCs w:val="22"/>
        </w:rPr>
        <w:t xml:space="preserve"> can take to assist or support you in continuing your employment e.g. redeployment, extension of review period, ill health retirement.</w:t>
      </w:r>
    </w:p>
    <w:p w14:paraId="48654238" w14:textId="77777777" w:rsidR="004C5489" w:rsidRPr="006C4CCE" w:rsidRDefault="004C5489" w:rsidP="004C5489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6FAA473E" w14:textId="77777777" w:rsidR="004C5489" w:rsidRPr="006C4CCE" w:rsidRDefault="004C5489" w:rsidP="004C5489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  <w:proofErr w:type="gramStart"/>
      <w:r w:rsidRPr="006C4CCE">
        <w:rPr>
          <w:rFonts w:ascii="Segoe UI" w:hAnsi="Segoe UI" w:cs="Segoe UI"/>
          <w:color w:val="000000"/>
          <w:sz w:val="22"/>
          <w:szCs w:val="22"/>
        </w:rPr>
        <w:t>However</w:t>
      </w:r>
      <w:proofErr w:type="gramEnd"/>
      <w:r w:rsidRPr="006C4CCE">
        <w:rPr>
          <w:rFonts w:ascii="Segoe UI" w:hAnsi="Segoe UI" w:cs="Segoe UI"/>
          <w:color w:val="000000"/>
          <w:sz w:val="22"/>
          <w:szCs w:val="22"/>
        </w:rPr>
        <w:t xml:space="preserve"> if all options have been fully explored then the outcome of this meeting may result in your dismissal on the grounds of capability due to ill health.</w:t>
      </w:r>
    </w:p>
    <w:p w14:paraId="727BFAC0" w14:textId="77777777" w:rsidR="004C5489" w:rsidRPr="006C4CCE" w:rsidRDefault="004C5489" w:rsidP="004C5489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194F80E1" w14:textId="77777777" w:rsidR="004C5489" w:rsidRPr="006C4CCE" w:rsidRDefault="004C5489" w:rsidP="004C5489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  <w:r w:rsidRPr="006C4CCE">
        <w:rPr>
          <w:rFonts w:ascii="Segoe UI" w:hAnsi="Segoe UI" w:cs="Segoe UI"/>
          <w:color w:val="000000"/>
          <w:sz w:val="22"/>
          <w:szCs w:val="22"/>
        </w:rPr>
        <w:t>You may be accompanied by your Trade Union Representative or a work colleague and should make the appropriate arrangements if you so wish.</w:t>
      </w:r>
    </w:p>
    <w:p w14:paraId="1A0FE539" w14:textId="77777777" w:rsidR="004C5489" w:rsidRPr="006C4CCE" w:rsidRDefault="004C5489" w:rsidP="004C5489">
      <w:pPr>
        <w:pStyle w:val="Designation"/>
        <w:ind w:left="284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6ED978FF" w14:textId="77777777" w:rsidR="00310CEC" w:rsidRPr="006C4CCE" w:rsidRDefault="004C5489" w:rsidP="00310CEC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  <w:r w:rsidRPr="006C4CCE">
        <w:rPr>
          <w:rFonts w:ascii="Segoe UI" w:hAnsi="Segoe UI" w:cs="Segoe UI"/>
          <w:color w:val="000000"/>
          <w:sz w:val="22"/>
          <w:szCs w:val="22"/>
        </w:rPr>
        <w:t>Please note attendance at absence reviews is essential in accordance with the Supporting Attendance at Work Policy</w:t>
      </w:r>
      <w:r w:rsidR="00310CEC" w:rsidRPr="006C4CCE">
        <w:rPr>
          <w:rFonts w:ascii="Segoe UI" w:hAnsi="Segoe UI" w:cs="Segoe UI"/>
          <w:color w:val="000000"/>
          <w:sz w:val="22"/>
          <w:szCs w:val="22"/>
        </w:rPr>
        <w:t xml:space="preserve"> and if you fail to attend without good reason, this could result in sickness allowance payments being withheld. </w:t>
      </w:r>
    </w:p>
    <w:p w14:paraId="2803BECE" w14:textId="77777777" w:rsidR="004C5489" w:rsidRPr="006C4CCE" w:rsidRDefault="004C5489" w:rsidP="004C5489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  <w:r w:rsidRPr="006C4CCE">
        <w:rPr>
          <w:rFonts w:ascii="Segoe UI" w:hAnsi="Segoe UI" w:cs="Segoe UI"/>
          <w:color w:val="000000"/>
          <w:sz w:val="22"/>
          <w:szCs w:val="22"/>
        </w:rPr>
        <w:t xml:space="preserve">  </w:t>
      </w:r>
    </w:p>
    <w:p w14:paraId="671609F3" w14:textId="77777777" w:rsidR="004C5489" w:rsidRPr="006C4CCE" w:rsidRDefault="004C5489" w:rsidP="004C5489">
      <w:pPr>
        <w:spacing w:after="0" w:line="240" w:lineRule="auto"/>
        <w:rPr>
          <w:rFonts w:ascii="Segoe UI" w:eastAsia="Arial" w:hAnsi="Segoe UI" w:cs="Segoe UI"/>
        </w:rPr>
      </w:pPr>
      <w:r w:rsidRPr="006C4CCE">
        <w:rPr>
          <w:rFonts w:ascii="Segoe UI" w:eastAsia="Arial" w:hAnsi="Segoe UI" w:cs="Segoe UI"/>
        </w:rPr>
        <w:t xml:space="preserve">As it is in both our interests for this meeting to take place without delay then I confirm this should only be rescheduled normally on no more than one occasion by either party. </w:t>
      </w:r>
    </w:p>
    <w:p w14:paraId="53889C4C" w14:textId="77777777" w:rsidR="004C5489" w:rsidRPr="006C4CCE" w:rsidRDefault="004C5489" w:rsidP="004C5489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3AE0F477" w14:textId="77777777" w:rsidR="004C5489" w:rsidRPr="006C4CCE" w:rsidRDefault="004C5489" w:rsidP="004C5489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  <w:r w:rsidRPr="006C4CCE">
        <w:rPr>
          <w:rFonts w:ascii="Segoe UI" w:hAnsi="Segoe UI" w:cs="Segoe UI"/>
          <w:color w:val="000000"/>
          <w:sz w:val="22"/>
          <w:szCs w:val="22"/>
        </w:rPr>
        <w:t xml:space="preserve">Please confirm your attendance by contacting me and if you have any </w:t>
      </w:r>
      <w:proofErr w:type="gramStart"/>
      <w:r w:rsidRPr="006C4CCE">
        <w:rPr>
          <w:rFonts w:ascii="Segoe UI" w:hAnsi="Segoe UI" w:cs="Segoe UI"/>
          <w:color w:val="000000"/>
          <w:sz w:val="22"/>
          <w:szCs w:val="22"/>
        </w:rPr>
        <w:t>queries</w:t>
      </w:r>
      <w:proofErr w:type="gramEnd"/>
      <w:r w:rsidRPr="006C4CCE">
        <w:rPr>
          <w:rFonts w:ascii="Segoe UI" w:hAnsi="Segoe UI" w:cs="Segoe UI"/>
          <w:color w:val="000000"/>
          <w:sz w:val="22"/>
          <w:szCs w:val="22"/>
        </w:rPr>
        <w:t xml:space="preserve"> please let me know as soon as possible.</w:t>
      </w:r>
    </w:p>
    <w:p w14:paraId="630F3F70" w14:textId="77777777" w:rsidR="004C5489" w:rsidRPr="006C4CCE" w:rsidRDefault="004C5489" w:rsidP="004C5489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5B018D18" w14:textId="77777777" w:rsidR="004C5489" w:rsidRPr="006C4CCE" w:rsidRDefault="004C5489" w:rsidP="004C5489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  <w:r w:rsidRPr="006C4CCE">
        <w:rPr>
          <w:rFonts w:ascii="Segoe UI" w:hAnsi="Segoe UI" w:cs="Segoe UI"/>
          <w:color w:val="000000"/>
          <w:sz w:val="22"/>
          <w:szCs w:val="22"/>
        </w:rPr>
        <w:t>Yours sincerely</w:t>
      </w:r>
    </w:p>
    <w:p w14:paraId="658EB0A7" w14:textId="77777777" w:rsidR="004C5489" w:rsidRPr="006C4CCE" w:rsidRDefault="004C5489" w:rsidP="004C5489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2E1BD5D4" w14:textId="77777777" w:rsidR="004C5489" w:rsidRPr="006C4CCE" w:rsidRDefault="004C5489" w:rsidP="004C5489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7CE6F3B6" w14:textId="77777777" w:rsidR="004C5489" w:rsidRPr="006C4CCE" w:rsidRDefault="004C5489" w:rsidP="004C5489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43209B2E" w14:textId="77777777" w:rsidR="004C5489" w:rsidRPr="006C4CCE" w:rsidRDefault="004C5489" w:rsidP="004C5489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54EE1C89" w14:textId="77777777" w:rsidR="004C5489" w:rsidRPr="006C4CCE" w:rsidRDefault="004C5489" w:rsidP="004C5489">
      <w:pPr>
        <w:pStyle w:val="Designation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6C4CCE">
        <w:rPr>
          <w:rFonts w:ascii="Segoe UI" w:hAnsi="Segoe UI" w:cs="Segoe UI"/>
          <w:b/>
          <w:color w:val="000000"/>
          <w:sz w:val="22"/>
          <w:szCs w:val="22"/>
        </w:rPr>
        <w:t>Insert Name</w:t>
      </w:r>
    </w:p>
    <w:p w14:paraId="4DC99207" w14:textId="77777777" w:rsidR="004C5489" w:rsidRPr="006C4CCE" w:rsidRDefault="004C5489" w:rsidP="004C5489">
      <w:pPr>
        <w:pStyle w:val="Designation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6C4CCE">
        <w:rPr>
          <w:rFonts w:ascii="Segoe UI" w:hAnsi="Segoe UI" w:cs="Segoe UI"/>
          <w:b/>
          <w:color w:val="000000"/>
          <w:sz w:val="22"/>
          <w:szCs w:val="22"/>
        </w:rPr>
        <w:t xml:space="preserve">INSERT DESIGNATION  </w:t>
      </w:r>
    </w:p>
    <w:p w14:paraId="48F403B7" w14:textId="77777777" w:rsidR="004C5489" w:rsidRPr="006C4CCE" w:rsidRDefault="004C5489" w:rsidP="004C5489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543F4FE8" w14:textId="77777777" w:rsidR="004C5489" w:rsidRPr="006C4CCE" w:rsidRDefault="004C5489" w:rsidP="004C5489">
      <w:pPr>
        <w:spacing w:after="0" w:line="240" w:lineRule="auto"/>
        <w:rPr>
          <w:rFonts w:ascii="Segoe UI" w:hAnsi="Segoe UI" w:cs="Segoe UI"/>
        </w:rPr>
      </w:pPr>
    </w:p>
    <w:p w14:paraId="1BE95B9D" w14:textId="77777777" w:rsidR="004C5489" w:rsidRPr="006C4CCE" w:rsidRDefault="004C5489" w:rsidP="004C5489">
      <w:pPr>
        <w:spacing w:after="0" w:line="240" w:lineRule="auto"/>
        <w:rPr>
          <w:rFonts w:ascii="Segoe UI" w:hAnsi="Segoe UI" w:cs="Segoe UI"/>
        </w:rPr>
      </w:pPr>
      <w:r w:rsidRPr="006C4CCE">
        <w:rPr>
          <w:rFonts w:ascii="Segoe UI" w:hAnsi="Segoe UI" w:cs="Segoe UI"/>
        </w:rPr>
        <w:t>*</w:t>
      </w:r>
      <w:proofErr w:type="gramStart"/>
      <w:r w:rsidRPr="006C4CCE">
        <w:rPr>
          <w:rFonts w:ascii="Segoe UI" w:hAnsi="Segoe UI" w:cs="Segoe UI"/>
        </w:rPr>
        <w:t>delete</w:t>
      </w:r>
      <w:proofErr w:type="gramEnd"/>
      <w:r w:rsidRPr="006C4CCE">
        <w:rPr>
          <w:rFonts w:ascii="Segoe UI" w:hAnsi="Segoe UI" w:cs="Segoe UI"/>
        </w:rPr>
        <w:t xml:space="preserve"> as appropriate</w:t>
      </w:r>
    </w:p>
    <w:p w14:paraId="626C51D3" w14:textId="77777777" w:rsidR="000E09D0" w:rsidRPr="006C4CCE" w:rsidRDefault="000E09D0" w:rsidP="004C5489">
      <w:pPr>
        <w:pStyle w:val="NoSpacing"/>
        <w:rPr>
          <w:rFonts w:ascii="Segoe UI" w:hAnsi="Segoe UI" w:cs="Segoe UI"/>
          <w:color w:val="404040"/>
          <w:sz w:val="22"/>
        </w:rPr>
      </w:pPr>
    </w:p>
    <w:sectPr w:rsidR="000E09D0" w:rsidRPr="006C4CCE" w:rsidSect="00530FD8">
      <w:headerReference w:type="even" r:id="rId8"/>
      <w:headerReference w:type="default" r:id="rId9"/>
      <w:headerReference w:type="first" r:id="rId10"/>
      <w:pgSz w:w="11906" w:h="16838" w:code="9"/>
      <w:pgMar w:top="709" w:right="1021" w:bottom="1021" w:left="102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7E27" w14:textId="77777777" w:rsidR="004E3A90" w:rsidRDefault="004E3A90" w:rsidP="004915A1">
      <w:pPr>
        <w:spacing w:after="0" w:line="240" w:lineRule="auto"/>
      </w:pPr>
      <w:r>
        <w:separator/>
      </w:r>
    </w:p>
  </w:endnote>
  <w:endnote w:type="continuationSeparator" w:id="0">
    <w:p w14:paraId="45527B42" w14:textId="77777777" w:rsidR="004E3A90" w:rsidRDefault="004E3A90" w:rsidP="0049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93269" w14:textId="77777777" w:rsidR="004E3A90" w:rsidRDefault="004E3A90" w:rsidP="004915A1">
      <w:pPr>
        <w:spacing w:after="0" w:line="240" w:lineRule="auto"/>
      </w:pPr>
      <w:r>
        <w:separator/>
      </w:r>
    </w:p>
  </w:footnote>
  <w:footnote w:type="continuationSeparator" w:id="0">
    <w:p w14:paraId="7463A883" w14:textId="77777777" w:rsidR="004E3A90" w:rsidRDefault="004E3A90" w:rsidP="0049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D5B26" w14:textId="6D21055A" w:rsidR="00010B5B" w:rsidRDefault="00010B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D736AC" wp14:editId="002194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404495"/>
              <wp:effectExtent l="0" t="0" r="1270" b="14605"/>
              <wp:wrapNone/>
              <wp:docPr id="6466902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ACBC20" w14:textId="32B9F549" w:rsidR="00010B5B" w:rsidRPr="00010B5B" w:rsidRDefault="00010B5B" w:rsidP="00010B5B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10B5B">
                            <w:rPr>
                              <w:rFonts w:ascii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736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4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" filled="f" stroked="f">
              <v:textbox style="mso-fit-shape-to-text:t" inset="0,15pt,0,0">
                <w:txbxContent>
                  <w:p w14:paraId="39ACBC20" w14:textId="32B9F549" w:rsidR="00010B5B" w:rsidRPr="00010B5B" w:rsidRDefault="00010B5B" w:rsidP="00010B5B">
                    <w:pPr>
                      <w:spacing w:after="0"/>
                      <w:rPr>
                        <w:rFonts w:ascii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10B5B">
                      <w:rPr>
                        <w:rFonts w:ascii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158C0" w14:textId="33F74B6C" w:rsidR="00F61634" w:rsidRPr="00794B44" w:rsidRDefault="00F61634" w:rsidP="00702BDA">
    <w:pPr>
      <w:pStyle w:val="NoSpacing"/>
      <w:tabs>
        <w:tab w:val="right" w:pos="9864"/>
      </w:tabs>
      <w:rPr>
        <w:color w:val="404040"/>
        <w:sz w:val="22"/>
      </w:rPr>
    </w:pPr>
    <w:r>
      <w:t xml:space="preserve">            </w:t>
    </w:r>
    <w:r w:rsidR="00702BDA">
      <w:tab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F4F90" w14:textId="121DFB9C" w:rsidR="00010B5B" w:rsidRDefault="00010B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4A41F3" wp14:editId="176DAF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404495"/>
              <wp:effectExtent l="0" t="0" r="1270" b="14605"/>
              <wp:wrapNone/>
              <wp:docPr id="37322359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A3382C" w14:textId="6EAED4AF" w:rsidR="00010B5B" w:rsidRPr="00010B5B" w:rsidRDefault="00010B5B" w:rsidP="00010B5B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10B5B">
                            <w:rPr>
                              <w:rFonts w:ascii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A41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34.4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" filled="f" stroked="f">
              <v:textbox style="mso-fit-shape-to-text:t" inset="0,15pt,0,0">
                <w:txbxContent>
                  <w:p w14:paraId="76A3382C" w14:textId="6EAED4AF" w:rsidR="00010B5B" w:rsidRPr="00010B5B" w:rsidRDefault="00010B5B" w:rsidP="00010B5B">
                    <w:pPr>
                      <w:spacing w:after="0"/>
                      <w:rPr>
                        <w:rFonts w:ascii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10B5B">
                      <w:rPr>
                        <w:rFonts w:ascii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25ACF"/>
    <w:multiLevelType w:val="hybridMultilevel"/>
    <w:tmpl w:val="1AC2F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26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BDA"/>
    <w:rsid w:val="00010B5B"/>
    <w:rsid w:val="00014A38"/>
    <w:rsid w:val="00023157"/>
    <w:rsid w:val="00030AF0"/>
    <w:rsid w:val="0006364B"/>
    <w:rsid w:val="0007439D"/>
    <w:rsid w:val="000903CC"/>
    <w:rsid w:val="000E09D0"/>
    <w:rsid w:val="000F65C2"/>
    <w:rsid w:val="001118A5"/>
    <w:rsid w:val="001554EB"/>
    <w:rsid w:val="0018581D"/>
    <w:rsid w:val="001975EB"/>
    <w:rsid w:val="001A0F4D"/>
    <w:rsid w:val="001D399D"/>
    <w:rsid w:val="001E4B0C"/>
    <w:rsid w:val="00212A23"/>
    <w:rsid w:val="00232B32"/>
    <w:rsid w:val="00234A91"/>
    <w:rsid w:val="00241884"/>
    <w:rsid w:val="00257CBC"/>
    <w:rsid w:val="00273F3D"/>
    <w:rsid w:val="00274D80"/>
    <w:rsid w:val="002B3FB9"/>
    <w:rsid w:val="00306E53"/>
    <w:rsid w:val="00310CEC"/>
    <w:rsid w:val="00381988"/>
    <w:rsid w:val="003E2332"/>
    <w:rsid w:val="003F5ED7"/>
    <w:rsid w:val="004606FA"/>
    <w:rsid w:val="00481EB3"/>
    <w:rsid w:val="004862FA"/>
    <w:rsid w:val="004915A1"/>
    <w:rsid w:val="004C5489"/>
    <w:rsid w:val="004E3A90"/>
    <w:rsid w:val="00530FD8"/>
    <w:rsid w:val="00540F83"/>
    <w:rsid w:val="0055038F"/>
    <w:rsid w:val="005802FB"/>
    <w:rsid w:val="0058493E"/>
    <w:rsid w:val="0058602B"/>
    <w:rsid w:val="005C3564"/>
    <w:rsid w:val="005F7E0D"/>
    <w:rsid w:val="00612BD5"/>
    <w:rsid w:val="0066078F"/>
    <w:rsid w:val="00696464"/>
    <w:rsid w:val="00697CD5"/>
    <w:rsid w:val="006C4CCE"/>
    <w:rsid w:val="006D3A71"/>
    <w:rsid w:val="00702BDA"/>
    <w:rsid w:val="00734203"/>
    <w:rsid w:val="00766834"/>
    <w:rsid w:val="00767977"/>
    <w:rsid w:val="00776515"/>
    <w:rsid w:val="0078527E"/>
    <w:rsid w:val="00794B44"/>
    <w:rsid w:val="007C2052"/>
    <w:rsid w:val="007C6CDD"/>
    <w:rsid w:val="007D046B"/>
    <w:rsid w:val="008479E2"/>
    <w:rsid w:val="00851E39"/>
    <w:rsid w:val="008701EF"/>
    <w:rsid w:val="008A14F5"/>
    <w:rsid w:val="008B3ACD"/>
    <w:rsid w:val="008C3396"/>
    <w:rsid w:val="008E6CC4"/>
    <w:rsid w:val="00900D9A"/>
    <w:rsid w:val="009270E3"/>
    <w:rsid w:val="009466D5"/>
    <w:rsid w:val="00962E15"/>
    <w:rsid w:val="00987406"/>
    <w:rsid w:val="009F5ED1"/>
    <w:rsid w:val="00A000AC"/>
    <w:rsid w:val="00A056E9"/>
    <w:rsid w:val="00A500B7"/>
    <w:rsid w:val="00A542B7"/>
    <w:rsid w:val="00A55628"/>
    <w:rsid w:val="00A6085C"/>
    <w:rsid w:val="00A654E6"/>
    <w:rsid w:val="00A7521F"/>
    <w:rsid w:val="00AC5B78"/>
    <w:rsid w:val="00AC6B30"/>
    <w:rsid w:val="00B06590"/>
    <w:rsid w:val="00B642AF"/>
    <w:rsid w:val="00B66A84"/>
    <w:rsid w:val="00BA6D73"/>
    <w:rsid w:val="00BC69FF"/>
    <w:rsid w:val="00BD41CF"/>
    <w:rsid w:val="00C1511C"/>
    <w:rsid w:val="00C16F8B"/>
    <w:rsid w:val="00C949FF"/>
    <w:rsid w:val="00C95572"/>
    <w:rsid w:val="00CA5198"/>
    <w:rsid w:val="00CB2F0F"/>
    <w:rsid w:val="00CE71AB"/>
    <w:rsid w:val="00D03EF9"/>
    <w:rsid w:val="00D0693F"/>
    <w:rsid w:val="00D07896"/>
    <w:rsid w:val="00D50A66"/>
    <w:rsid w:val="00D62594"/>
    <w:rsid w:val="00D650C2"/>
    <w:rsid w:val="00D85E77"/>
    <w:rsid w:val="00DB4FFE"/>
    <w:rsid w:val="00DF6AB5"/>
    <w:rsid w:val="00E3143E"/>
    <w:rsid w:val="00E53BC2"/>
    <w:rsid w:val="00EB7E87"/>
    <w:rsid w:val="00ED22A7"/>
    <w:rsid w:val="00ED5B18"/>
    <w:rsid w:val="00EE5312"/>
    <w:rsid w:val="00EE65C2"/>
    <w:rsid w:val="00F15F3C"/>
    <w:rsid w:val="00F20901"/>
    <w:rsid w:val="00F31699"/>
    <w:rsid w:val="00F5496B"/>
    <w:rsid w:val="00F61634"/>
    <w:rsid w:val="00F71809"/>
    <w:rsid w:val="00F96BB0"/>
    <w:rsid w:val="00FC3261"/>
    <w:rsid w:val="00FC42F9"/>
    <w:rsid w:val="00FE08DF"/>
    <w:rsid w:val="00FE6877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859EE7"/>
  <w15:chartTrackingRefBased/>
  <w15:docId w15:val="{43964488-5605-4E5D-946D-90D0B5AD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1AB"/>
    <w:pPr>
      <w:spacing w:after="200" w:line="276" w:lineRule="auto"/>
    </w:pPr>
    <w:rPr>
      <w:rFonts w:ascii="Gill Sans MT" w:hAnsi="Gill Sans M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71AB"/>
    <w:pPr>
      <w:keepNext/>
      <w:keepLines/>
      <w:spacing w:before="480" w:after="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E71AB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DF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6AB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E71AB"/>
    <w:rPr>
      <w:rFonts w:ascii="Gill Sans MT" w:hAnsi="Gill Sans MT"/>
      <w:sz w:val="24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CE71AB"/>
    <w:rPr>
      <w:rFonts w:ascii="Gill Sans MT" w:eastAsia="Times New Roman" w:hAnsi="Gill Sans MT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CE71AB"/>
    <w:rPr>
      <w:rFonts w:ascii="Gill Sans MT" w:eastAsia="Times New Roman" w:hAnsi="Gill Sans MT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E71AB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E71AB"/>
    <w:rPr>
      <w:rFonts w:ascii="Gill Sans MT" w:eastAsia="Times New Roman" w:hAnsi="Gill Sans MT" w:cs="Times New Roman"/>
      <w:color w:val="17365D"/>
      <w:spacing w:val="5"/>
      <w:kern w:val="28"/>
      <w:sz w:val="52"/>
      <w:szCs w:val="52"/>
    </w:rPr>
  </w:style>
  <w:style w:type="character" w:styleId="BookTitle">
    <w:name w:val="Book Title"/>
    <w:uiPriority w:val="33"/>
    <w:qFormat/>
    <w:rsid w:val="008C3396"/>
    <w:rPr>
      <w:b/>
      <w:bCs/>
      <w:smallCaps/>
      <w:spacing w:val="5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C3396"/>
    <w:pPr>
      <w:numPr>
        <w:ilvl w:val="1"/>
      </w:numPr>
    </w:pPr>
    <w:rPr>
      <w:rFonts w:eastAsia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8C3396"/>
    <w:rPr>
      <w:rFonts w:ascii="Gill Sans MT" w:eastAsia="Times New Roman" w:hAnsi="Gill Sans MT" w:cs="Times New Roman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8C3396"/>
    <w:rPr>
      <w:i/>
      <w:iCs/>
    </w:rPr>
  </w:style>
  <w:style w:type="character" w:styleId="IntenseEmphasis">
    <w:name w:val="Intense Emphasis"/>
    <w:uiPriority w:val="21"/>
    <w:qFormat/>
    <w:rsid w:val="008C3396"/>
    <w:rPr>
      <w:b/>
      <w:bCs/>
      <w:i/>
      <w:iCs/>
      <w:color w:val="4F81BD"/>
    </w:rPr>
  </w:style>
  <w:style w:type="character" w:styleId="Strong">
    <w:name w:val="Strong"/>
    <w:uiPriority w:val="22"/>
    <w:qFormat/>
    <w:rsid w:val="008C339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C3396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8C3396"/>
    <w:rPr>
      <w:rFonts w:ascii="Gill Sans MT" w:hAnsi="Gill Sans MT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39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8C3396"/>
    <w:rPr>
      <w:rFonts w:ascii="Gill Sans MT" w:hAnsi="Gill Sans MT"/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8C3396"/>
    <w:pPr>
      <w:ind w:left="720"/>
      <w:contextualSpacing/>
    </w:pPr>
  </w:style>
  <w:style w:type="character" w:styleId="IntenseReference">
    <w:name w:val="Intense Reference"/>
    <w:uiPriority w:val="32"/>
    <w:qFormat/>
    <w:rsid w:val="008C3396"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uiPriority w:val="31"/>
    <w:qFormat/>
    <w:rsid w:val="008C3396"/>
    <w:rPr>
      <w:smallCaps/>
      <w:color w:val="C0504D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1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915A1"/>
    <w:rPr>
      <w:rFonts w:ascii="Gill Sans MT" w:hAnsi="Gill Sans MT"/>
    </w:rPr>
  </w:style>
  <w:style w:type="paragraph" w:styleId="Footer">
    <w:name w:val="footer"/>
    <w:basedOn w:val="Normal"/>
    <w:link w:val="FooterChar"/>
    <w:uiPriority w:val="99"/>
    <w:unhideWhenUsed/>
    <w:rsid w:val="00491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915A1"/>
    <w:rPr>
      <w:rFonts w:ascii="Gill Sans MT" w:hAnsi="Gill Sans MT"/>
    </w:rPr>
  </w:style>
  <w:style w:type="character" w:styleId="Hyperlink">
    <w:name w:val="Hyperlink"/>
    <w:uiPriority w:val="99"/>
    <w:unhideWhenUsed/>
    <w:rsid w:val="008A14F5"/>
    <w:rPr>
      <w:color w:val="0000FF"/>
      <w:u w:val="single"/>
    </w:rPr>
  </w:style>
  <w:style w:type="paragraph" w:styleId="BodyText">
    <w:name w:val="Body Text"/>
    <w:basedOn w:val="Normal"/>
    <w:link w:val="BodyTextChar"/>
    <w:rsid w:val="004C5489"/>
    <w:pPr>
      <w:spacing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C5489"/>
    <w:rPr>
      <w:rFonts w:ascii="Arial" w:eastAsia="Times New Roman" w:hAnsi="Arial"/>
      <w:sz w:val="24"/>
      <w:lang w:eastAsia="en-US"/>
    </w:rPr>
  </w:style>
  <w:style w:type="paragraph" w:customStyle="1" w:styleId="Designation">
    <w:name w:val="Designation"/>
    <w:basedOn w:val="Normal"/>
    <w:rsid w:val="004C5489"/>
    <w:pPr>
      <w:keepLines/>
      <w:spacing w:after="0" w:line="240" w:lineRule="auto"/>
    </w:pPr>
    <w:rPr>
      <w:rFonts w:ascii="Times New Roman" w:eastAsia="Times New Roman" w:hAnsi="Times New Roman" w:cs="Arial"/>
      <w:sz w:val="24"/>
      <w:szCs w:val="24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aulays\Local%20Settings\Temporary%20Internet%20Files\Content.Outlook\ZGH06I1C\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</Template>
  <TotalTime>9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McAulay, Shona</dc:creator>
  <cp:keywords/>
  <cp:lastModifiedBy>Fitzgerald, Carleen</cp:lastModifiedBy>
  <cp:revision>5</cp:revision>
  <cp:lastPrinted>2013-07-12T11:37:00Z</cp:lastPrinted>
  <dcterms:created xsi:type="dcterms:W3CDTF">2024-04-10T09:07:00Z</dcterms:created>
  <dcterms:modified xsi:type="dcterms:W3CDTF">2026-03-16T17:46:00Z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163ef0a7,3dac55e,763fa7a7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2025-06-17T15:00:33Z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7206ccf9-bb5d-46ac-8950-42c27ba0448c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