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1272" w14:textId="3DD26BAD" w:rsidR="00350B4E" w:rsidRPr="00350B4E" w:rsidRDefault="00350B4E" w:rsidP="00350B4E">
      <w:pPr>
        <w:pStyle w:val="NoSpacing"/>
        <w:rPr>
          <w:rFonts w:ascii="Segoe UI" w:hAnsi="Segoe UI" w:cs="Segoe UI"/>
          <w:color w:val="404040"/>
          <w:sz w:val="22"/>
        </w:rPr>
      </w:pPr>
      <w:r w:rsidRPr="00350B4E">
        <w:rPr>
          <w:rFonts w:ascii="Segoe UI" w:hAnsi="Segoe UI" w:cs="Segoe UI"/>
          <w:noProof/>
          <w:sz w:val="22"/>
        </w:rPr>
        <w:drawing>
          <wp:anchor distT="0" distB="0" distL="114300" distR="114300" simplePos="0" relativeHeight="251658240" behindDoc="0" locked="0" layoutInCell="1" allowOverlap="1" wp14:anchorId="4948E1C5" wp14:editId="1D32B83B">
            <wp:simplePos x="0" y="0"/>
            <wp:positionH relativeFrom="column">
              <wp:posOffset>5071745</wp:posOffset>
            </wp:positionH>
            <wp:positionV relativeFrom="paragraph">
              <wp:posOffset>-99060</wp:posOffset>
            </wp:positionV>
            <wp:extent cx="1499870" cy="701040"/>
            <wp:effectExtent l="0" t="0" r="5080" b="3810"/>
            <wp:wrapNone/>
            <wp:docPr id="14604381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350B4E">
        <w:rPr>
          <w:rFonts w:ascii="Segoe UI" w:hAnsi="Segoe UI" w:cs="Segoe UI"/>
          <w:color w:val="404040"/>
          <w:sz w:val="22"/>
        </w:rPr>
        <w:t>Ayrshire360</w:t>
      </w:r>
    </w:p>
    <w:p w14:paraId="797244A6" w14:textId="77777777" w:rsidR="00350B4E" w:rsidRPr="00350B4E" w:rsidRDefault="00350B4E" w:rsidP="00350B4E">
      <w:pPr>
        <w:pStyle w:val="NoSpacing"/>
        <w:rPr>
          <w:rFonts w:ascii="Segoe UI" w:hAnsi="Segoe UI" w:cs="Segoe UI"/>
          <w:color w:val="404040"/>
          <w:sz w:val="22"/>
        </w:rPr>
      </w:pPr>
      <w:r w:rsidRPr="00350B4E">
        <w:rPr>
          <w:rFonts w:ascii="Segoe UI" w:hAnsi="Segoe UI" w:cs="Segoe UI"/>
          <w:color w:val="404040"/>
          <w:sz w:val="22"/>
        </w:rPr>
        <w:t>Corporate Activities</w:t>
      </w:r>
    </w:p>
    <w:p w14:paraId="06C06DE4" w14:textId="77777777" w:rsidR="00136379" w:rsidRPr="00350B4E" w:rsidRDefault="00136379" w:rsidP="00136379">
      <w:pPr>
        <w:pStyle w:val="NoSpacing"/>
        <w:rPr>
          <w:rFonts w:ascii="Segoe UI" w:hAnsi="Segoe UI" w:cs="Segoe UI"/>
          <w:color w:val="404040"/>
          <w:sz w:val="22"/>
        </w:rPr>
      </w:pPr>
      <w:r w:rsidRPr="00350B4E">
        <w:rPr>
          <w:rFonts w:ascii="Segoe UI" w:hAnsi="Segoe UI" w:cs="Segoe UI"/>
          <w:color w:val="404040"/>
          <w:sz w:val="22"/>
        </w:rPr>
        <w:t>Wallace Chambers</w:t>
      </w:r>
    </w:p>
    <w:p w14:paraId="1F4483F8" w14:textId="77777777" w:rsidR="00136379" w:rsidRPr="00350B4E" w:rsidRDefault="00136379" w:rsidP="00136379">
      <w:pPr>
        <w:pStyle w:val="NoSpacing"/>
        <w:rPr>
          <w:rFonts w:ascii="Segoe UI" w:hAnsi="Segoe UI" w:cs="Segoe UI"/>
          <w:color w:val="404040"/>
          <w:sz w:val="22"/>
        </w:rPr>
      </w:pPr>
      <w:r w:rsidRPr="00350B4E">
        <w:rPr>
          <w:rFonts w:ascii="Segoe UI" w:hAnsi="Segoe UI" w:cs="Segoe UI"/>
          <w:color w:val="404040"/>
          <w:sz w:val="22"/>
        </w:rPr>
        <w:t>16 John Dickie Street</w:t>
      </w:r>
    </w:p>
    <w:p w14:paraId="22878727" w14:textId="77777777" w:rsidR="00136379" w:rsidRPr="00350B4E" w:rsidRDefault="00136379" w:rsidP="00136379">
      <w:pPr>
        <w:pStyle w:val="NoSpacing"/>
        <w:rPr>
          <w:rFonts w:ascii="Segoe UI" w:hAnsi="Segoe UI" w:cs="Segoe UI"/>
          <w:color w:val="404040"/>
          <w:sz w:val="22"/>
        </w:rPr>
      </w:pPr>
      <w:r w:rsidRPr="00350B4E">
        <w:rPr>
          <w:rFonts w:ascii="Segoe UI" w:hAnsi="Segoe UI" w:cs="Segoe UI"/>
          <w:color w:val="404040"/>
          <w:sz w:val="22"/>
        </w:rPr>
        <w:t>Kilmarnock</w:t>
      </w:r>
    </w:p>
    <w:p w14:paraId="4458B6A3" w14:textId="77777777" w:rsidR="00136379" w:rsidRPr="00350B4E" w:rsidRDefault="00136379" w:rsidP="00136379">
      <w:pPr>
        <w:pStyle w:val="NoSpacing"/>
        <w:rPr>
          <w:rFonts w:ascii="Segoe UI" w:hAnsi="Segoe UI" w:cs="Segoe UI"/>
          <w:color w:val="404040"/>
          <w:sz w:val="22"/>
        </w:rPr>
      </w:pPr>
      <w:r w:rsidRPr="00350B4E">
        <w:rPr>
          <w:rFonts w:ascii="Segoe UI" w:hAnsi="Segoe UI" w:cs="Segoe UI"/>
          <w:color w:val="404040"/>
          <w:sz w:val="22"/>
        </w:rPr>
        <w:t>KA1 1HW</w:t>
      </w:r>
    </w:p>
    <w:p w14:paraId="6F36EEB1" w14:textId="77777777" w:rsidR="007E7A84" w:rsidRPr="00350B4E" w:rsidRDefault="007E7A84" w:rsidP="007E7A84">
      <w:pPr>
        <w:pStyle w:val="Designation"/>
        <w:rPr>
          <w:rFonts w:ascii="Segoe UI" w:hAnsi="Segoe UI" w:cs="Segoe UI"/>
          <w:sz w:val="22"/>
          <w:szCs w:val="22"/>
        </w:rPr>
      </w:pPr>
    </w:p>
    <w:p w14:paraId="296FF0D1"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INSERT DATE</w:t>
      </w:r>
      <w:r w:rsidRPr="00350B4E">
        <w:rPr>
          <w:rFonts w:ascii="Segoe UI" w:hAnsi="Segoe UI" w:cs="Segoe UI"/>
          <w:color w:val="000000"/>
          <w:sz w:val="22"/>
          <w:szCs w:val="22"/>
        </w:rPr>
        <w:tab/>
      </w:r>
      <w:r w:rsidRPr="00350B4E">
        <w:rPr>
          <w:rFonts w:ascii="Segoe UI" w:hAnsi="Segoe UI" w:cs="Segoe UI"/>
          <w:color w:val="000000"/>
          <w:sz w:val="22"/>
          <w:szCs w:val="22"/>
        </w:rPr>
        <w:tab/>
        <w:t xml:space="preserve"> </w:t>
      </w:r>
    </w:p>
    <w:p w14:paraId="42866416" w14:textId="77777777" w:rsidR="007E7A84" w:rsidRPr="00350B4E" w:rsidRDefault="007E7A84" w:rsidP="007E7A84">
      <w:pPr>
        <w:pStyle w:val="Designation"/>
        <w:jc w:val="both"/>
        <w:rPr>
          <w:rFonts w:ascii="Segoe UI" w:hAnsi="Segoe UI" w:cs="Segoe UI"/>
          <w:color w:val="000000"/>
          <w:sz w:val="22"/>
          <w:szCs w:val="22"/>
        </w:rPr>
      </w:pPr>
    </w:p>
    <w:p w14:paraId="38BA7C61" w14:textId="77777777" w:rsidR="007E7A84" w:rsidRPr="00350B4E" w:rsidRDefault="007E7A84" w:rsidP="007E7A84">
      <w:pPr>
        <w:spacing w:after="0" w:line="240" w:lineRule="auto"/>
        <w:rPr>
          <w:rFonts w:ascii="Segoe UI" w:hAnsi="Segoe UI" w:cs="Segoe UI"/>
        </w:rPr>
      </w:pPr>
      <w:r w:rsidRPr="00350B4E">
        <w:rPr>
          <w:rFonts w:ascii="Segoe UI" w:hAnsi="Segoe UI" w:cs="Segoe UI"/>
        </w:rPr>
        <w:t>INSERT NAME</w:t>
      </w:r>
    </w:p>
    <w:p w14:paraId="65426DA7" w14:textId="77777777" w:rsidR="007E7A84" w:rsidRPr="00350B4E" w:rsidRDefault="007E7A84" w:rsidP="007E7A84">
      <w:pPr>
        <w:spacing w:after="0" w:line="240" w:lineRule="auto"/>
        <w:rPr>
          <w:rFonts w:ascii="Segoe UI" w:hAnsi="Segoe UI" w:cs="Segoe UI"/>
        </w:rPr>
      </w:pPr>
      <w:r w:rsidRPr="00350B4E">
        <w:rPr>
          <w:rFonts w:ascii="Segoe UI" w:hAnsi="Segoe UI" w:cs="Segoe UI"/>
        </w:rPr>
        <w:t>INSERT ADDRESS</w:t>
      </w:r>
    </w:p>
    <w:p w14:paraId="77B1ABA7" w14:textId="77777777" w:rsidR="007E7A84" w:rsidRPr="00350B4E" w:rsidRDefault="007E7A84" w:rsidP="007E7A84">
      <w:pPr>
        <w:pStyle w:val="BodyText"/>
        <w:rPr>
          <w:rFonts w:ascii="Segoe UI" w:hAnsi="Segoe UI" w:cs="Segoe UI"/>
          <w:sz w:val="22"/>
          <w:szCs w:val="22"/>
        </w:rPr>
      </w:pPr>
    </w:p>
    <w:p w14:paraId="76131323" w14:textId="77777777" w:rsidR="007E7A84" w:rsidRPr="00350B4E" w:rsidRDefault="007E7A84" w:rsidP="007E7A84">
      <w:pPr>
        <w:pStyle w:val="BodyText"/>
        <w:rPr>
          <w:rFonts w:ascii="Segoe UI" w:hAnsi="Segoe UI" w:cs="Segoe UI"/>
          <w:sz w:val="22"/>
          <w:szCs w:val="22"/>
        </w:rPr>
      </w:pPr>
      <w:r w:rsidRPr="00350B4E">
        <w:rPr>
          <w:rFonts w:ascii="Segoe UI" w:hAnsi="Segoe UI" w:cs="Segoe UI"/>
          <w:sz w:val="22"/>
          <w:szCs w:val="22"/>
        </w:rPr>
        <w:t>Dear INSERT NAME</w:t>
      </w:r>
    </w:p>
    <w:p w14:paraId="54D20E17" w14:textId="77777777" w:rsidR="007E7A84" w:rsidRPr="00350B4E" w:rsidRDefault="007E7A84" w:rsidP="007E7A84">
      <w:pPr>
        <w:pStyle w:val="BodyText"/>
        <w:rPr>
          <w:rFonts w:ascii="Segoe UI" w:hAnsi="Segoe UI" w:cs="Segoe UI"/>
          <w:sz w:val="22"/>
          <w:szCs w:val="22"/>
        </w:rPr>
      </w:pPr>
    </w:p>
    <w:p w14:paraId="1973633F" w14:textId="77777777" w:rsidR="007E7A84" w:rsidRPr="00350B4E" w:rsidRDefault="007E7A84" w:rsidP="007E7A84">
      <w:pPr>
        <w:pStyle w:val="BodyText"/>
        <w:rPr>
          <w:rFonts w:ascii="Segoe UI" w:hAnsi="Segoe UI" w:cs="Segoe UI"/>
          <w:b/>
          <w:sz w:val="22"/>
          <w:szCs w:val="22"/>
        </w:rPr>
      </w:pPr>
      <w:r w:rsidRPr="00350B4E">
        <w:rPr>
          <w:rFonts w:ascii="Segoe UI" w:hAnsi="Segoe UI" w:cs="Segoe UI"/>
          <w:b/>
          <w:sz w:val="22"/>
          <w:szCs w:val="22"/>
        </w:rPr>
        <w:t>STAGE 2 ABSENCE REVIEW MEETING</w:t>
      </w:r>
    </w:p>
    <w:p w14:paraId="7AB32806" w14:textId="77777777" w:rsidR="007E7A84" w:rsidRPr="00350B4E" w:rsidRDefault="007E7A84" w:rsidP="007E7A84">
      <w:pPr>
        <w:pStyle w:val="Designation"/>
        <w:rPr>
          <w:rFonts w:ascii="Segoe UI" w:hAnsi="Segoe UI" w:cs="Segoe UI"/>
          <w:color w:val="000000"/>
          <w:sz w:val="22"/>
          <w:szCs w:val="22"/>
        </w:rPr>
      </w:pPr>
    </w:p>
    <w:p w14:paraId="46135A9A" w14:textId="61FDAC1E"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 xml:space="preserve">In accordance with </w:t>
      </w:r>
      <w:r w:rsidR="00350B4E">
        <w:rPr>
          <w:rFonts w:ascii="Segoe UI" w:hAnsi="Segoe UI" w:cs="Segoe UI"/>
          <w:color w:val="000000"/>
          <w:sz w:val="22"/>
          <w:szCs w:val="22"/>
        </w:rPr>
        <w:t>the Trust</w:t>
      </w:r>
      <w:r w:rsidRPr="00350B4E">
        <w:rPr>
          <w:rFonts w:ascii="Segoe UI" w:hAnsi="Segoe UI" w:cs="Segoe UI"/>
          <w:color w:val="000000"/>
          <w:sz w:val="22"/>
          <w:szCs w:val="22"/>
        </w:rPr>
        <w:t xml:space="preserve">’s Supporting Attendance at Work </w:t>
      </w:r>
      <w:proofErr w:type="gramStart"/>
      <w:r w:rsidRPr="00350B4E">
        <w:rPr>
          <w:rFonts w:ascii="Segoe UI" w:hAnsi="Segoe UI" w:cs="Segoe UI"/>
          <w:color w:val="000000"/>
          <w:sz w:val="22"/>
          <w:szCs w:val="22"/>
        </w:rPr>
        <w:t>Policy</w:t>
      </w:r>
      <w:proofErr w:type="gramEnd"/>
      <w:r w:rsidRPr="00350B4E">
        <w:rPr>
          <w:rFonts w:ascii="Segoe UI" w:hAnsi="Segoe UI" w:cs="Segoe UI"/>
          <w:color w:val="000000"/>
          <w:sz w:val="22"/>
          <w:szCs w:val="22"/>
        </w:rPr>
        <w:t xml:space="preserve"> you are required to attend a Stage 2 Absence Review Meeting at </w:t>
      </w:r>
      <w:r w:rsidRPr="00350B4E">
        <w:rPr>
          <w:rFonts w:ascii="Segoe UI" w:hAnsi="Segoe UI" w:cs="Segoe UI"/>
          <w:b/>
          <w:bCs/>
          <w:color w:val="000000"/>
          <w:sz w:val="22"/>
          <w:szCs w:val="22"/>
        </w:rPr>
        <w:t>TIME</w:t>
      </w:r>
      <w:r w:rsidRPr="00350B4E">
        <w:rPr>
          <w:rFonts w:ascii="Segoe UI" w:hAnsi="Segoe UI" w:cs="Segoe UI"/>
          <w:color w:val="000000"/>
          <w:sz w:val="22"/>
          <w:szCs w:val="22"/>
        </w:rPr>
        <w:t xml:space="preserve"> on </w:t>
      </w:r>
      <w:r w:rsidRPr="00350B4E">
        <w:rPr>
          <w:rFonts w:ascii="Segoe UI" w:hAnsi="Segoe UI" w:cs="Segoe UI"/>
          <w:b/>
          <w:bCs/>
          <w:color w:val="000000"/>
          <w:sz w:val="22"/>
          <w:szCs w:val="22"/>
        </w:rPr>
        <w:t>DATE</w:t>
      </w:r>
      <w:r w:rsidRPr="00350B4E">
        <w:rPr>
          <w:rFonts w:ascii="Segoe UI" w:hAnsi="Segoe UI" w:cs="Segoe UI"/>
          <w:color w:val="000000"/>
          <w:sz w:val="22"/>
          <w:szCs w:val="22"/>
        </w:rPr>
        <w:t xml:space="preserve"> at </w:t>
      </w:r>
      <w:r w:rsidRPr="00350B4E">
        <w:rPr>
          <w:rFonts w:ascii="Segoe UI" w:hAnsi="Segoe UI" w:cs="Segoe UI"/>
          <w:b/>
          <w:bCs/>
          <w:color w:val="000000"/>
          <w:sz w:val="22"/>
          <w:szCs w:val="22"/>
        </w:rPr>
        <w:t>VENUE</w:t>
      </w:r>
      <w:r w:rsidRPr="00350B4E">
        <w:rPr>
          <w:rFonts w:ascii="Segoe UI" w:hAnsi="Segoe UI" w:cs="Segoe UI"/>
          <w:bCs/>
          <w:color w:val="000000"/>
          <w:sz w:val="22"/>
          <w:szCs w:val="22"/>
        </w:rPr>
        <w:t>.</w:t>
      </w:r>
    </w:p>
    <w:p w14:paraId="6F87997D" w14:textId="77777777" w:rsidR="007E7A84" w:rsidRPr="00350B4E" w:rsidRDefault="007E7A84" w:rsidP="007E7A84">
      <w:pPr>
        <w:pStyle w:val="Designation"/>
        <w:jc w:val="both"/>
        <w:rPr>
          <w:rFonts w:ascii="Segoe UI" w:hAnsi="Segoe UI" w:cs="Segoe UI"/>
          <w:color w:val="000000"/>
          <w:sz w:val="22"/>
          <w:szCs w:val="22"/>
        </w:rPr>
      </w:pPr>
    </w:p>
    <w:p w14:paraId="40183E8E"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 xml:space="preserve">The reason for this meeting is to review your absence record as you have [ had 2 spells of absence within the </w:t>
      </w:r>
      <w:proofErr w:type="gramStart"/>
      <w:r w:rsidRPr="00350B4E">
        <w:rPr>
          <w:rFonts w:ascii="Segoe UI" w:hAnsi="Segoe UI" w:cs="Segoe UI"/>
          <w:color w:val="000000"/>
          <w:sz w:val="22"/>
          <w:szCs w:val="22"/>
        </w:rPr>
        <w:t>12 month</w:t>
      </w:r>
      <w:proofErr w:type="gramEnd"/>
      <w:r w:rsidRPr="00350B4E">
        <w:rPr>
          <w:rFonts w:ascii="Segoe UI" w:hAnsi="Segoe UI" w:cs="Segoe UI"/>
          <w:color w:val="000000"/>
          <w:sz w:val="22"/>
          <w:szCs w:val="22"/>
        </w:rPr>
        <w:t xml:space="preserve"> monitoring period / been absent for more than 8 working days within the </w:t>
      </w:r>
      <w:proofErr w:type="gramStart"/>
      <w:r w:rsidRPr="00350B4E">
        <w:rPr>
          <w:rFonts w:ascii="Segoe UI" w:hAnsi="Segoe UI" w:cs="Segoe UI"/>
          <w:color w:val="000000"/>
          <w:sz w:val="22"/>
          <w:szCs w:val="22"/>
        </w:rPr>
        <w:t>12 month</w:t>
      </w:r>
      <w:proofErr w:type="gramEnd"/>
      <w:r w:rsidRPr="00350B4E">
        <w:rPr>
          <w:rFonts w:ascii="Segoe UI" w:hAnsi="Segoe UI" w:cs="Segoe UI"/>
          <w:color w:val="000000"/>
          <w:sz w:val="22"/>
          <w:szCs w:val="22"/>
        </w:rPr>
        <w:t xml:space="preserve"> monitoring period / remained absent at the Follow Up </w:t>
      </w:r>
      <w:proofErr w:type="gramStart"/>
      <w:r w:rsidRPr="00350B4E">
        <w:rPr>
          <w:rFonts w:ascii="Segoe UI" w:hAnsi="Segoe UI" w:cs="Segoe UI"/>
          <w:color w:val="000000"/>
          <w:sz w:val="22"/>
          <w:szCs w:val="22"/>
        </w:rPr>
        <w:t>Meeting ]</w:t>
      </w:r>
      <w:proofErr w:type="gramEnd"/>
      <w:r w:rsidRPr="00350B4E">
        <w:rPr>
          <w:rFonts w:ascii="Segoe UI" w:hAnsi="Segoe UI" w:cs="Segoe UI"/>
          <w:color w:val="000000"/>
          <w:sz w:val="22"/>
          <w:szCs w:val="22"/>
        </w:rPr>
        <w:t xml:space="preserve">* and there </w:t>
      </w:r>
      <w:proofErr w:type="gramStart"/>
      <w:r w:rsidRPr="00350B4E">
        <w:rPr>
          <w:rFonts w:ascii="Segoe UI" w:hAnsi="Segoe UI" w:cs="Segoe UI"/>
          <w:color w:val="000000"/>
          <w:sz w:val="22"/>
          <w:szCs w:val="22"/>
        </w:rPr>
        <w:t>are</w:t>
      </w:r>
      <w:proofErr w:type="gramEnd"/>
      <w:r w:rsidRPr="00350B4E">
        <w:rPr>
          <w:rFonts w:ascii="Segoe UI" w:hAnsi="Segoe UI" w:cs="Segoe UI"/>
          <w:color w:val="000000"/>
          <w:sz w:val="22"/>
          <w:szCs w:val="22"/>
        </w:rPr>
        <w:t xml:space="preserve"> no mitigating factors as identified in the Policy. </w:t>
      </w:r>
    </w:p>
    <w:p w14:paraId="7D24A805" w14:textId="77777777" w:rsidR="007E7A84" w:rsidRPr="00350B4E" w:rsidRDefault="007E7A84" w:rsidP="007E7A84">
      <w:pPr>
        <w:pStyle w:val="Designation"/>
        <w:jc w:val="both"/>
        <w:rPr>
          <w:rFonts w:ascii="Segoe UI" w:hAnsi="Segoe UI" w:cs="Segoe UI"/>
          <w:color w:val="000000"/>
          <w:sz w:val="22"/>
          <w:szCs w:val="22"/>
        </w:rPr>
      </w:pPr>
    </w:p>
    <w:p w14:paraId="024ED13D"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 xml:space="preserve">At this meeting our discussion will include the reason(s) for your absence, any support you may </w:t>
      </w:r>
      <w:proofErr w:type="gramStart"/>
      <w:r w:rsidRPr="00350B4E">
        <w:rPr>
          <w:rFonts w:ascii="Segoe UI" w:hAnsi="Segoe UI" w:cs="Segoe UI"/>
          <w:color w:val="000000"/>
          <w:sz w:val="22"/>
          <w:szCs w:val="22"/>
        </w:rPr>
        <w:t>require</w:t>
      </w:r>
      <w:proofErr w:type="gramEnd"/>
      <w:r w:rsidRPr="00350B4E">
        <w:rPr>
          <w:rFonts w:ascii="Segoe UI" w:hAnsi="Segoe UI" w:cs="Segoe UI"/>
          <w:color w:val="000000"/>
          <w:sz w:val="22"/>
          <w:szCs w:val="22"/>
        </w:rPr>
        <w:t xml:space="preserve"> and we will also consider whether a follow up meeting should be arranged.  </w:t>
      </w:r>
    </w:p>
    <w:p w14:paraId="24BDC9BC" w14:textId="77777777" w:rsidR="007E7A84" w:rsidRPr="00350B4E" w:rsidRDefault="007E7A84" w:rsidP="007E7A84">
      <w:pPr>
        <w:pStyle w:val="Designation"/>
        <w:jc w:val="both"/>
        <w:rPr>
          <w:rFonts w:ascii="Segoe UI" w:hAnsi="Segoe UI" w:cs="Segoe UI"/>
          <w:color w:val="000000"/>
          <w:sz w:val="22"/>
          <w:szCs w:val="22"/>
        </w:rPr>
      </w:pPr>
    </w:p>
    <w:p w14:paraId="1FF0EA19"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You may be accompanied by your Trade Union Representative or a work colleague and should make the appropriate arrangements if you so wish.</w:t>
      </w:r>
    </w:p>
    <w:p w14:paraId="78517F6B" w14:textId="77777777" w:rsidR="00704355" w:rsidRPr="00350B4E" w:rsidRDefault="00704355" w:rsidP="007E7A84">
      <w:pPr>
        <w:pStyle w:val="Designation"/>
        <w:jc w:val="both"/>
        <w:rPr>
          <w:rFonts w:ascii="Segoe UI" w:hAnsi="Segoe UI" w:cs="Segoe UI"/>
          <w:color w:val="000000"/>
          <w:sz w:val="22"/>
          <w:szCs w:val="22"/>
        </w:rPr>
      </w:pPr>
    </w:p>
    <w:p w14:paraId="699230DE" w14:textId="77777777" w:rsidR="00704355" w:rsidRPr="00350B4E" w:rsidRDefault="00704355" w:rsidP="00704355">
      <w:pPr>
        <w:pStyle w:val="Designation"/>
        <w:jc w:val="both"/>
        <w:rPr>
          <w:rFonts w:ascii="Segoe UI" w:hAnsi="Segoe UI" w:cs="Segoe UI"/>
          <w:color w:val="000000"/>
          <w:sz w:val="22"/>
          <w:szCs w:val="22"/>
        </w:rPr>
      </w:pPr>
      <w:r w:rsidRPr="00350B4E">
        <w:rPr>
          <w:rFonts w:ascii="Segoe UI" w:hAnsi="Segoe UI" w:cs="Segoe UI"/>
          <w:i/>
          <w:color w:val="000000"/>
          <w:sz w:val="22"/>
          <w:szCs w:val="22"/>
        </w:rPr>
        <w:t>(Stress absence only and if not already completed at Stage 1)</w:t>
      </w:r>
      <w:r w:rsidRPr="00350B4E">
        <w:rPr>
          <w:rFonts w:ascii="Segoe UI" w:hAnsi="Segoe UI" w:cs="Segoe UI"/>
          <w:color w:val="000000"/>
          <w:sz w:val="22"/>
          <w:szCs w:val="22"/>
        </w:rPr>
        <w:t xml:space="preserve"> In line with the Trust’s Supporting Wellbeing at Work Standard, as your absence is in relation to </w:t>
      </w:r>
      <w:r w:rsidRPr="00350B4E">
        <w:rPr>
          <w:rFonts w:ascii="Segoe UI" w:hAnsi="Segoe UI" w:cs="Segoe UI"/>
          <w:i/>
          <w:color w:val="FF0000"/>
          <w:sz w:val="22"/>
          <w:szCs w:val="22"/>
        </w:rPr>
        <w:t xml:space="preserve">Personal stress/Work related stress/Personal &amp; </w:t>
      </w:r>
      <w:proofErr w:type="gramStart"/>
      <w:r w:rsidRPr="00350B4E">
        <w:rPr>
          <w:rFonts w:ascii="Segoe UI" w:hAnsi="Segoe UI" w:cs="Segoe UI"/>
          <w:i/>
          <w:color w:val="FF0000"/>
          <w:sz w:val="22"/>
          <w:szCs w:val="22"/>
        </w:rPr>
        <w:t>Work related</w:t>
      </w:r>
      <w:proofErr w:type="gramEnd"/>
      <w:r w:rsidRPr="00350B4E">
        <w:rPr>
          <w:rFonts w:ascii="Segoe UI" w:hAnsi="Segoe UI" w:cs="Segoe UI"/>
          <w:i/>
          <w:color w:val="FF0000"/>
          <w:sz w:val="22"/>
          <w:szCs w:val="22"/>
        </w:rPr>
        <w:t xml:space="preserve"> stress* (delete whichever does not apply)</w:t>
      </w:r>
      <w:r w:rsidRPr="00350B4E">
        <w:rPr>
          <w:rFonts w:ascii="Segoe UI" w:hAnsi="Segoe UI" w:cs="Segoe UI"/>
          <w:color w:val="000000"/>
          <w:sz w:val="22"/>
          <w:szCs w:val="22"/>
        </w:rPr>
        <w:t xml:space="preserve"> the attached Workplace Wellbeing Action Plan requires to be completed.  Can you please review and we will discuss and complete this during your absence review </w:t>
      </w:r>
      <w:proofErr w:type="gramStart"/>
      <w:r w:rsidRPr="00350B4E">
        <w:rPr>
          <w:rFonts w:ascii="Segoe UI" w:hAnsi="Segoe UI" w:cs="Segoe UI"/>
          <w:color w:val="000000"/>
          <w:sz w:val="22"/>
          <w:szCs w:val="22"/>
        </w:rPr>
        <w:t>meeting.*</w:t>
      </w:r>
      <w:proofErr w:type="gramEnd"/>
    </w:p>
    <w:p w14:paraId="28699E60" w14:textId="77777777" w:rsidR="00704355" w:rsidRPr="00350B4E" w:rsidRDefault="00704355" w:rsidP="00704355">
      <w:pPr>
        <w:pStyle w:val="Designation"/>
        <w:jc w:val="both"/>
        <w:rPr>
          <w:rFonts w:ascii="Segoe UI" w:hAnsi="Segoe UI" w:cs="Segoe UI"/>
          <w:color w:val="000000"/>
          <w:sz w:val="22"/>
          <w:szCs w:val="22"/>
        </w:rPr>
      </w:pPr>
    </w:p>
    <w:p w14:paraId="76ED87A9" w14:textId="77777777" w:rsidR="007E7A84" w:rsidRPr="00350B4E" w:rsidRDefault="00704355" w:rsidP="00704355">
      <w:pPr>
        <w:pStyle w:val="NormalWeb"/>
        <w:shd w:val="clear" w:color="auto" w:fill="FFFFFF"/>
        <w:spacing w:before="0" w:beforeAutospacing="0" w:after="315" w:afterAutospacing="0"/>
        <w:rPr>
          <w:rFonts w:ascii="Segoe UI" w:hAnsi="Segoe UI" w:cs="Segoe UI"/>
          <w:color w:val="5A5A5A"/>
          <w:sz w:val="22"/>
          <w:szCs w:val="22"/>
        </w:rPr>
      </w:pPr>
      <w:r w:rsidRPr="00350B4E">
        <w:rPr>
          <w:rFonts w:ascii="Segoe UI" w:hAnsi="Segoe UI" w:cs="Segoe UI"/>
          <w:color w:val="000000"/>
          <w:sz w:val="22"/>
          <w:szCs w:val="22"/>
          <w:lang w:eastAsia="en-US" w:bidi="bn-BD"/>
        </w:rPr>
        <w:t xml:space="preserve">The Trust recognises that the health &amp; wellbeing of their employees is extremely important and through the Employee Assistance Programme, employees have access to free, confidential impartial advice from qualified Counsellors, if required.  A 24/7 helpline is available to all employees by calling 0800 023 9324 or online at </w:t>
      </w:r>
      <w:hyperlink r:id="rId7" w:history="1">
        <w:r w:rsidRPr="00350B4E">
          <w:rPr>
            <w:rStyle w:val="Hyperlink"/>
            <w:rFonts w:ascii="Segoe UI" w:hAnsi="Segoe UI" w:cs="Segoe UI"/>
            <w:color w:val="226CB7"/>
            <w:sz w:val="22"/>
            <w:szCs w:val="22"/>
            <w:shd w:val="clear" w:color="auto" w:fill="FFFFFF"/>
          </w:rPr>
          <w:t>https://eastayrshire.vivup.co.uk</w:t>
        </w:r>
      </w:hyperlink>
    </w:p>
    <w:p w14:paraId="117A66D8"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I would be grateful if you would confirm your attendance by contacting me.  However, if you are unable to attend then please let me know as soon as possible and we can agree a suitable alternative.</w:t>
      </w:r>
    </w:p>
    <w:p w14:paraId="1FC8171B" w14:textId="77777777" w:rsidR="007E7A84" w:rsidRPr="00350B4E" w:rsidRDefault="007E7A84" w:rsidP="007E7A84">
      <w:pPr>
        <w:pStyle w:val="Designation"/>
        <w:jc w:val="both"/>
        <w:rPr>
          <w:rFonts w:ascii="Segoe UI" w:hAnsi="Segoe UI" w:cs="Segoe UI"/>
          <w:color w:val="000000"/>
          <w:sz w:val="22"/>
          <w:szCs w:val="22"/>
        </w:rPr>
      </w:pPr>
    </w:p>
    <w:p w14:paraId="5A2B27D8" w14:textId="77777777" w:rsidR="007E7A84" w:rsidRPr="00350B4E" w:rsidRDefault="007E7A84" w:rsidP="007E7A84">
      <w:pPr>
        <w:pStyle w:val="Designation"/>
        <w:jc w:val="both"/>
        <w:rPr>
          <w:rFonts w:ascii="Segoe UI" w:hAnsi="Segoe UI" w:cs="Segoe UI"/>
          <w:color w:val="000000"/>
          <w:sz w:val="22"/>
          <w:szCs w:val="22"/>
        </w:rPr>
      </w:pPr>
      <w:r w:rsidRPr="00350B4E">
        <w:rPr>
          <w:rFonts w:ascii="Segoe UI" w:hAnsi="Segoe UI" w:cs="Segoe UI"/>
          <w:color w:val="000000"/>
          <w:sz w:val="22"/>
          <w:szCs w:val="22"/>
        </w:rPr>
        <w:t>Yours sincerely</w:t>
      </w:r>
    </w:p>
    <w:p w14:paraId="44A47CC9" w14:textId="77777777" w:rsidR="007E7A84" w:rsidRPr="00350B4E" w:rsidRDefault="007E7A84" w:rsidP="007E7A84">
      <w:pPr>
        <w:pStyle w:val="Designation"/>
        <w:jc w:val="both"/>
        <w:rPr>
          <w:rFonts w:ascii="Segoe UI" w:hAnsi="Segoe UI" w:cs="Segoe UI"/>
          <w:color w:val="000000"/>
          <w:sz w:val="22"/>
          <w:szCs w:val="22"/>
        </w:rPr>
      </w:pPr>
    </w:p>
    <w:p w14:paraId="7553F366" w14:textId="77777777" w:rsidR="007E7A84" w:rsidRPr="00350B4E" w:rsidRDefault="007E7A84" w:rsidP="007E7A84">
      <w:pPr>
        <w:pStyle w:val="Designation"/>
        <w:jc w:val="both"/>
        <w:rPr>
          <w:rFonts w:ascii="Segoe UI" w:hAnsi="Segoe UI" w:cs="Segoe UI"/>
          <w:color w:val="000000"/>
          <w:sz w:val="22"/>
          <w:szCs w:val="22"/>
        </w:rPr>
      </w:pPr>
    </w:p>
    <w:p w14:paraId="30AD7BBA" w14:textId="77777777" w:rsidR="007E7A84" w:rsidRPr="00350B4E" w:rsidRDefault="007E7A84" w:rsidP="007E7A84">
      <w:pPr>
        <w:pStyle w:val="Designation"/>
        <w:jc w:val="both"/>
        <w:rPr>
          <w:rFonts w:ascii="Segoe UI" w:hAnsi="Segoe UI" w:cs="Segoe UI"/>
          <w:color w:val="000000"/>
          <w:sz w:val="22"/>
          <w:szCs w:val="22"/>
        </w:rPr>
      </w:pPr>
    </w:p>
    <w:p w14:paraId="0A70692A" w14:textId="77777777" w:rsidR="007E7A84" w:rsidRPr="00350B4E" w:rsidRDefault="007E7A84" w:rsidP="007E7A84">
      <w:pPr>
        <w:pStyle w:val="Designation"/>
        <w:jc w:val="both"/>
        <w:rPr>
          <w:rFonts w:ascii="Segoe UI" w:hAnsi="Segoe UI" w:cs="Segoe UI"/>
          <w:b/>
          <w:color w:val="000000"/>
          <w:sz w:val="22"/>
          <w:szCs w:val="22"/>
        </w:rPr>
      </w:pPr>
      <w:r w:rsidRPr="00350B4E">
        <w:rPr>
          <w:rFonts w:ascii="Segoe UI" w:hAnsi="Segoe UI" w:cs="Segoe UI"/>
          <w:b/>
          <w:color w:val="000000"/>
          <w:sz w:val="22"/>
          <w:szCs w:val="22"/>
        </w:rPr>
        <w:t>Insert Name</w:t>
      </w:r>
    </w:p>
    <w:p w14:paraId="157F1487" w14:textId="77777777" w:rsidR="00704355" w:rsidRPr="00350B4E" w:rsidRDefault="007E7A84" w:rsidP="00704355">
      <w:pPr>
        <w:pStyle w:val="Designation"/>
        <w:jc w:val="both"/>
        <w:rPr>
          <w:rFonts w:ascii="Segoe UI" w:hAnsi="Segoe UI" w:cs="Segoe UI"/>
          <w:b/>
          <w:color w:val="000000"/>
          <w:sz w:val="22"/>
          <w:szCs w:val="22"/>
        </w:rPr>
      </w:pPr>
      <w:r w:rsidRPr="00350B4E">
        <w:rPr>
          <w:rFonts w:ascii="Segoe UI" w:hAnsi="Segoe UI" w:cs="Segoe UI"/>
          <w:b/>
          <w:color w:val="000000"/>
          <w:sz w:val="22"/>
          <w:szCs w:val="22"/>
        </w:rPr>
        <w:t xml:space="preserve">INSERT DESIGNATION  </w:t>
      </w:r>
    </w:p>
    <w:p w14:paraId="47432F39" w14:textId="77777777" w:rsidR="000E09D0" w:rsidRPr="00350B4E" w:rsidRDefault="007E7A84" w:rsidP="00704355">
      <w:pPr>
        <w:pStyle w:val="Designation"/>
        <w:jc w:val="both"/>
        <w:rPr>
          <w:rFonts w:ascii="Segoe UI" w:hAnsi="Segoe UI" w:cs="Segoe UI"/>
          <w:b/>
          <w:color w:val="000000"/>
          <w:sz w:val="22"/>
          <w:szCs w:val="22"/>
        </w:rPr>
      </w:pPr>
      <w:r w:rsidRPr="00350B4E">
        <w:rPr>
          <w:rFonts w:ascii="Segoe UI" w:hAnsi="Segoe UI" w:cs="Segoe UI"/>
          <w:sz w:val="22"/>
          <w:szCs w:val="22"/>
        </w:rPr>
        <w:t>*</w:t>
      </w:r>
      <w:proofErr w:type="gramStart"/>
      <w:r w:rsidRPr="00350B4E">
        <w:rPr>
          <w:rFonts w:ascii="Segoe UI" w:hAnsi="Segoe UI" w:cs="Segoe UI"/>
          <w:sz w:val="22"/>
          <w:szCs w:val="22"/>
        </w:rPr>
        <w:t>delete</w:t>
      </w:r>
      <w:proofErr w:type="gramEnd"/>
      <w:r w:rsidRPr="00350B4E">
        <w:rPr>
          <w:rFonts w:ascii="Segoe UI" w:hAnsi="Segoe UI" w:cs="Segoe UI"/>
          <w:sz w:val="22"/>
          <w:szCs w:val="22"/>
        </w:rPr>
        <w:t xml:space="preserve"> as appropriate</w:t>
      </w:r>
    </w:p>
    <w:sectPr w:rsidR="000E09D0" w:rsidRPr="00350B4E" w:rsidSect="00530FD8">
      <w:headerReference w:type="even" r:id="rId8"/>
      <w:headerReference w:type="default" r:id="rId9"/>
      <w:headerReference w:type="first" r:id="rId10"/>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68AC" w14:textId="77777777" w:rsidR="00FC1BF2" w:rsidRDefault="00FC1BF2" w:rsidP="004915A1">
      <w:pPr>
        <w:spacing w:after="0" w:line="240" w:lineRule="auto"/>
      </w:pPr>
      <w:r>
        <w:separator/>
      </w:r>
    </w:p>
  </w:endnote>
  <w:endnote w:type="continuationSeparator" w:id="0">
    <w:p w14:paraId="3D9CF3EE" w14:textId="77777777" w:rsidR="00FC1BF2" w:rsidRDefault="00FC1BF2"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3E22" w14:textId="77777777" w:rsidR="00FC1BF2" w:rsidRDefault="00FC1BF2" w:rsidP="004915A1">
      <w:pPr>
        <w:spacing w:after="0" w:line="240" w:lineRule="auto"/>
      </w:pPr>
      <w:r>
        <w:separator/>
      </w:r>
    </w:p>
  </w:footnote>
  <w:footnote w:type="continuationSeparator" w:id="0">
    <w:p w14:paraId="10C6F85E" w14:textId="77777777" w:rsidR="00FC1BF2" w:rsidRDefault="00FC1BF2"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97AC" w14:textId="56EC6360" w:rsidR="00136379" w:rsidRDefault="00136379">
    <w:pPr>
      <w:pStyle w:val="Header"/>
    </w:pPr>
    <w:r>
      <w:rPr>
        <w:noProof/>
      </w:rPr>
      <mc:AlternateContent>
        <mc:Choice Requires="wps">
          <w:drawing>
            <wp:anchor distT="0" distB="0" distL="0" distR="0" simplePos="0" relativeHeight="251659264" behindDoc="0" locked="0" layoutInCell="1" allowOverlap="1" wp14:anchorId="45AD4BD7" wp14:editId="21865820">
              <wp:simplePos x="635" y="635"/>
              <wp:positionH relativeFrom="page">
                <wp:align>center</wp:align>
              </wp:positionH>
              <wp:positionV relativeFrom="page">
                <wp:align>top</wp:align>
              </wp:positionV>
              <wp:extent cx="436880" cy="404495"/>
              <wp:effectExtent l="0" t="0" r="1270" b="14605"/>
              <wp:wrapNone/>
              <wp:docPr id="16364665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5CC81777" w14:textId="03390CEC" w:rsidR="00136379" w:rsidRPr="00136379" w:rsidRDefault="00136379" w:rsidP="00136379">
                          <w:pPr>
                            <w:spacing w:after="0"/>
                            <w:rPr>
                              <w:rFonts w:ascii="Calibri" w:hAnsi="Calibri" w:cs="Calibri"/>
                              <w:noProof/>
                              <w:color w:val="0000FF"/>
                              <w:sz w:val="24"/>
                              <w:szCs w:val="24"/>
                            </w:rPr>
                          </w:pPr>
                          <w:r w:rsidRPr="00136379">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D4BD7"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5CC81777" w14:textId="03390CEC" w:rsidR="00136379" w:rsidRPr="00136379" w:rsidRDefault="00136379" w:rsidP="00136379">
                    <w:pPr>
                      <w:spacing w:after="0"/>
                      <w:rPr>
                        <w:rFonts w:ascii="Calibri" w:hAnsi="Calibri" w:cs="Calibri"/>
                        <w:noProof/>
                        <w:color w:val="0000FF"/>
                        <w:sz w:val="24"/>
                        <w:szCs w:val="24"/>
                      </w:rPr>
                    </w:pPr>
                    <w:r w:rsidRPr="00136379">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F0C0" w14:textId="7BB53120"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2D25" w14:textId="2166D590" w:rsidR="00136379" w:rsidRDefault="00136379">
    <w:pPr>
      <w:pStyle w:val="Header"/>
    </w:pPr>
    <w:r>
      <w:rPr>
        <w:noProof/>
      </w:rPr>
      <mc:AlternateContent>
        <mc:Choice Requires="wps">
          <w:drawing>
            <wp:anchor distT="0" distB="0" distL="0" distR="0" simplePos="0" relativeHeight="251658240" behindDoc="0" locked="0" layoutInCell="1" allowOverlap="1" wp14:anchorId="011BB934" wp14:editId="3880F7CF">
              <wp:simplePos x="635" y="635"/>
              <wp:positionH relativeFrom="page">
                <wp:align>center</wp:align>
              </wp:positionH>
              <wp:positionV relativeFrom="page">
                <wp:align>top</wp:align>
              </wp:positionV>
              <wp:extent cx="436880" cy="404495"/>
              <wp:effectExtent l="0" t="0" r="1270" b="14605"/>
              <wp:wrapNone/>
              <wp:docPr id="8134310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605BFF73" w14:textId="4463DB9C" w:rsidR="00136379" w:rsidRPr="00136379" w:rsidRDefault="00136379" w:rsidP="00136379">
                          <w:pPr>
                            <w:spacing w:after="0"/>
                            <w:rPr>
                              <w:rFonts w:ascii="Calibri" w:hAnsi="Calibri" w:cs="Calibri"/>
                              <w:noProof/>
                              <w:color w:val="0000FF"/>
                              <w:sz w:val="24"/>
                              <w:szCs w:val="24"/>
                            </w:rPr>
                          </w:pPr>
                          <w:r w:rsidRPr="00136379">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BB934"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605BFF73" w14:textId="4463DB9C" w:rsidR="00136379" w:rsidRPr="00136379" w:rsidRDefault="00136379" w:rsidP="00136379">
                    <w:pPr>
                      <w:spacing w:after="0"/>
                      <w:rPr>
                        <w:rFonts w:ascii="Calibri" w:hAnsi="Calibri" w:cs="Calibri"/>
                        <w:noProof/>
                        <w:color w:val="0000FF"/>
                        <w:sz w:val="24"/>
                        <w:szCs w:val="24"/>
                      </w:rPr>
                    </w:pPr>
                    <w:r w:rsidRPr="00136379">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E09D0"/>
    <w:rsid w:val="000F65C2"/>
    <w:rsid w:val="00136379"/>
    <w:rsid w:val="001554EB"/>
    <w:rsid w:val="00165427"/>
    <w:rsid w:val="0018581D"/>
    <w:rsid w:val="001975EB"/>
    <w:rsid w:val="001A0F4D"/>
    <w:rsid w:val="001D399D"/>
    <w:rsid w:val="001E4B0C"/>
    <w:rsid w:val="00212A23"/>
    <w:rsid w:val="00232B32"/>
    <w:rsid w:val="00234A91"/>
    <w:rsid w:val="00241884"/>
    <w:rsid w:val="00257CBC"/>
    <w:rsid w:val="00273F3D"/>
    <w:rsid w:val="00274D80"/>
    <w:rsid w:val="002B3FB9"/>
    <w:rsid w:val="00306E53"/>
    <w:rsid w:val="00350B4E"/>
    <w:rsid w:val="00381988"/>
    <w:rsid w:val="003B4CD0"/>
    <w:rsid w:val="003E2332"/>
    <w:rsid w:val="003F5ED7"/>
    <w:rsid w:val="004051BD"/>
    <w:rsid w:val="004606FA"/>
    <w:rsid w:val="004862FA"/>
    <w:rsid w:val="004915A1"/>
    <w:rsid w:val="00530FD8"/>
    <w:rsid w:val="00540F83"/>
    <w:rsid w:val="0055038F"/>
    <w:rsid w:val="005802FB"/>
    <w:rsid w:val="0058493E"/>
    <w:rsid w:val="0058602B"/>
    <w:rsid w:val="005C3564"/>
    <w:rsid w:val="005F7E0D"/>
    <w:rsid w:val="00612BD5"/>
    <w:rsid w:val="0066078F"/>
    <w:rsid w:val="00696464"/>
    <w:rsid w:val="00697CD5"/>
    <w:rsid w:val="006D3A71"/>
    <w:rsid w:val="00702BDA"/>
    <w:rsid w:val="00704355"/>
    <w:rsid w:val="00734203"/>
    <w:rsid w:val="00766834"/>
    <w:rsid w:val="00767977"/>
    <w:rsid w:val="00776515"/>
    <w:rsid w:val="0078527E"/>
    <w:rsid w:val="00794B44"/>
    <w:rsid w:val="007C2052"/>
    <w:rsid w:val="007C6CDD"/>
    <w:rsid w:val="007D046B"/>
    <w:rsid w:val="007E7A84"/>
    <w:rsid w:val="008479E2"/>
    <w:rsid w:val="00851E39"/>
    <w:rsid w:val="008701EF"/>
    <w:rsid w:val="008A14F5"/>
    <w:rsid w:val="008B3ACD"/>
    <w:rsid w:val="008C3396"/>
    <w:rsid w:val="008E6CC4"/>
    <w:rsid w:val="00900D9A"/>
    <w:rsid w:val="009270E3"/>
    <w:rsid w:val="009466D5"/>
    <w:rsid w:val="00962E15"/>
    <w:rsid w:val="00987406"/>
    <w:rsid w:val="009F5ED1"/>
    <w:rsid w:val="00A000AC"/>
    <w:rsid w:val="00A056E9"/>
    <w:rsid w:val="00A500B7"/>
    <w:rsid w:val="00A542B7"/>
    <w:rsid w:val="00A6085C"/>
    <w:rsid w:val="00A654E6"/>
    <w:rsid w:val="00A7521F"/>
    <w:rsid w:val="00AC5B78"/>
    <w:rsid w:val="00AC6B30"/>
    <w:rsid w:val="00B06590"/>
    <w:rsid w:val="00B206F7"/>
    <w:rsid w:val="00B642AF"/>
    <w:rsid w:val="00B66A84"/>
    <w:rsid w:val="00BA6D73"/>
    <w:rsid w:val="00BC69FF"/>
    <w:rsid w:val="00BD41CF"/>
    <w:rsid w:val="00C1511C"/>
    <w:rsid w:val="00C16F8B"/>
    <w:rsid w:val="00C949FF"/>
    <w:rsid w:val="00C95572"/>
    <w:rsid w:val="00CA5198"/>
    <w:rsid w:val="00CB2F0F"/>
    <w:rsid w:val="00CC72F1"/>
    <w:rsid w:val="00CE71AB"/>
    <w:rsid w:val="00D03EF9"/>
    <w:rsid w:val="00D0693F"/>
    <w:rsid w:val="00D50A66"/>
    <w:rsid w:val="00D62594"/>
    <w:rsid w:val="00D650C2"/>
    <w:rsid w:val="00D85E77"/>
    <w:rsid w:val="00DB4FFE"/>
    <w:rsid w:val="00DF6AB5"/>
    <w:rsid w:val="00E3143E"/>
    <w:rsid w:val="00E53BC2"/>
    <w:rsid w:val="00EB7E87"/>
    <w:rsid w:val="00ED22A7"/>
    <w:rsid w:val="00ED5B18"/>
    <w:rsid w:val="00EE5312"/>
    <w:rsid w:val="00EE65C2"/>
    <w:rsid w:val="00F15F3C"/>
    <w:rsid w:val="00F20901"/>
    <w:rsid w:val="00F31699"/>
    <w:rsid w:val="00F5496B"/>
    <w:rsid w:val="00F61634"/>
    <w:rsid w:val="00F71809"/>
    <w:rsid w:val="00FC1BF2"/>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88E05E"/>
  <w15:chartTrackingRefBased/>
  <w15:docId w15:val="{6C97CF67-81A1-4223-8A6F-E31B6E75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7E7A84"/>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7E7A84"/>
    <w:rPr>
      <w:rFonts w:ascii="Arial" w:eastAsia="Times New Roman" w:hAnsi="Arial"/>
      <w:sz w:val="24"/>
      <w:lang w:eastAsia="en-US"/>
    </w:rPr>
  </w:style>
  <w:style w:type="paragraph" w:customStyle="1" w:styleId="Designation">
    <w:name w:val="Designation"/>
    <w:basedOn w:val="Normal"/>
    <w:rsid w:val="007E7A84"/>
    <w:pPr>
      <w:keepLines/>
      <w:spacing w:after="0" w:line="240" w:lineRule="auto"/>
    </w:pPr>
    <w:rPr>
      <w:rFonts w:ascii="Times New Roman" w:eastAsia="Times New Roman" w:hAnsi="Times New Roman" w:cs="Arial"/>
      <w:sz w:val="24"/>
      <w:szCs w:val="24"/>
      <w:lang w:bidi="bn-BD"/>
    </w:rPr>
  </w:style>
  <w:style w:type="paragraph" w:styleId="NormalWeb">
    <w:name w:val="Normal (Web)"/>
    <w:basedOn w:val="Normal"/>
    <w:uiPriority w:val="99"/>
    <w:unhideWhenUsed/>
    <w:rsid w:val="0070435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4064">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astayrshire.vivup.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2013-07-12T11:37:00Z</cp:lastPrinted>
  <dcterms:created xsi:type="dcterms:W3CDTF">2024-04-10T09:31:00Z</dcterms:created>
  <dcterms:modified xsi:type="dcterms:W3CDTF">2026-03-16T17:48:00Z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307bf931,618a7f5d,493118a6</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2025-06-17T15:00:59Z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630dbaf0-271a-4f48-abe4-eb8b01a2dfbe</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