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F777" w14:textId="6B23A089" w:rsidR="003A7D66" w:rsidRPr="003A7D66" w:rsidRDefault="003A7D66" w:rsidP="003A7D66">
      <w:pPr>
        <w:pStyle w:val="NoSpacing"/>
        <w:rPr>
          <w:rFonts w:ascii="Segoe UI" w:hAnsi="Segoe UI" w:cs="Segoe UI"/>
          <w:color w:val="404040"/>
          <w:sz w:val="22"/>
        </w:rPr>
      </w:pPr>
      <w:r w:rsidRPr="003A7D66">
        <w:rPr>
          <w:rFonts w:ascii="Segoe UI" w:hAnsi="Segoe UI" w:cs="Segoe UI"/>
          <w:noProof/>
        </w:rPr>
        <w:drawing>
          <wp:anchor distT="0" distB="0" distL="114300" distR="114300" simplePos="0" relativeHeight="251658240" behindDoc="0" locked="0" layoutInCell="1" allowOverlap="1" wp14:anchorId="4C6613EB" wp14:editId="3C60DDA4">
            <wp:simplePos x="0" y="0"/>
            <wp:positionH relativeFrom="column">
              <wp:posOffset>5071745</wp:posOffset>
            </wp:positionH>
            <wp:positionV relativeFrom="paragraph">
              <wp:posOffset>-99060</wp:posOffset>
            </wp:positionV>
            <wp:extent cx="1499870" cy="701040"/>
            <wp:effectExtent l="0" t="0" r="5080" b="3810"/>
            <wp:wrapNone/>
            <wp:docPr id="4093269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3A7D66">
        <w:rPr>
          <w:rFonts w:ascii="Segoe UI" w:hAnsi="Segoe UI" w:cs="Segoe UI"/>
          <w:color w:val="404040"/>
          <w:sz w:val="22"/>
        </w:rPr>
        <w:t>Ayrshire360</w:t>
      </w:r>
    </w:p>
    <w:p w14:paraId="23204296" w14:textId="77777777" w:rsidR="003A7D66" w:rsidRPr="003A7D66" w:rsidRDefault="003A7D66" w:rsidP="003A7D66">
      <w:pPr>
        <w:pStyle w:val="NoSpacing"/>
        <w:rPr>
          <w:rFonts w:ascii="Segoe UI" w:hAnsi="Segoe UI" w:cs="Segoe UI"/>
          <w:color w:val="404040"/>
          <w:sz w:val="22"/>
        </w:rPr>
      </w:pPr>
      <w:r w:rsidRPr="003A7D66">
        <w:rPr>
          <w:rFonts w:ascii="Segoe UI" w:hAnsi="Segoe UI" w:cs="Segoe UI"/>
          <w:color w:val="404040"/>
          <w:sz w:val="22"/>
        </w:rPr>
        <w:t>Corporate Activities</w:t>
      </w:r>
    </w:p>
    <w:p w14:paraId="7EB350C6" w14:textId="77777777" w:rsidR="00507C68" w:rsidRPr="003A7D66" w:rsidRDefault="00507C68" w:rsidP="00507C68">
      <w:pPr>
        <w:pStyle w:val="NoSpacing"/>
        <w:rPr>
          <w:rFonts w:ascii="Segoe UI" w:hAnsi="Segoe UI" w:cs="Segoe UI"/>
          <w:color w:val="404040"/>
          <w:sz w:val="22"/>
        </w:rPr>
      </w:pPr>
      <w:r w:rsidRPr="003A7D66">
        <w:rPr>
          <w:rFonts w:ascii="Segoe UI" w:hAnsi="Segoe UI" w:cs="Segoe UI"/>
          <w:color w:val="404040"/>
          <w:sz w:val="22"/>
        </w:rPr>
        <w:t>Wallace Chambers</w:t>
      </w:r>
    </w:p>
    <w:p w14:paraId="402EC3A0" w14:textId="77777777" w:rsidR="00507C68" w:rsidRPr="003A7D66" w:rsidRDefault="00507C68" w:rsidP="00507C68">
      <w:pPr>
        <w:pStyle w:val="NoSpacing"/>
        <w:rPr>
          <w:rFonts w:ascii="Segoe UI" w:hAnsi="Segoe UI" w:cs="Segoe UI"/>
          <w:color w:val="404040"/>
          <w:sz w:val="22"/>
        </w:rPr>
      </w:pPr>
      <w:r w:rsidRPr="003A7D66">
        <w:rPr>
          <w:rFonts w:ascii="Segoe UI" w:hAnsi="Segoe UI" w:cs="Segoe UI"/>
          <w:color w:val="404040"/>
          <w:sz w:val="22"/>
        </w:rPr>
        <w:t>16 John Dickie Street</w:t>
      </w:r>
    </w:p>
    <w:p w14:paraId="5D13A92A" w14:textId="77777777" w:rsidR="00507C68" w:rsidRPr="003A7D66" w:rsidRDefault="00507C68" w:rsidP="00507C68">
      <w:pPr>
        <w:pStyle w:val="NoSpacing"/>
        <w:rPr>
          <w:rFonts w:ascii="Segoe UI" w:hAnsi="Segoe UI" w:cs="Segoe UI"/>
          <w:color w:val="404040"/>
          <w:sz w:val="22"/>
        </w:rPr>
      </w:pPr>
      <w:r w:rsidRPr="003A7D66">
        <w:rPr>
          <w:rFonts w:ascii="Segoe UI" w:hAnsi="Segoe UI" w:cs="Segoe UI"/>
          <w:color w:val="404040"/>
          <w:sz w:val="22"/>
        </w:rPr>
        <w:t>Kilmarnock</w:t>
      </w:r>
    </w:p>
    <w:p w14:paraId="564D9A81" w14:textId="77777777" w:rsidR="00507C68" w:rsidRPr="003A7D66" w:rsidRDefault="00507C68" w:rsidP="00507C68">
      <w:pPr>
        <w:pStyle w:val="NoSpacing"/>
        <w:rPr>
          <w:rFonts w:ascii="Segoe UI" w:hAnsi="Segoe UI" w:cs="Segoe UI"/>
          <w:color w:val="404040"/>
          <w:sz w:val="22"/>
        </w:rPr>
      </w:pPr>
      <w:r w:rsidRPr="003A7D66">
        <w:rPr>
          <w:rFonts w:ascii="Segoe UI" w:hAnsi="Segoe UI" w:cs="Segoe UI"/>
          <w:color w:val="404040"/>
          <w:sz w:val="22"/>
        </w:rPr>
        <w:t>KA1 1HW</w:t>
      </w:r>
    </w:p>
    <w:p w14:paraId="0244947F" w14:textId="77777777" w:rsidR="00D0468C" w:rsidRPr="003A7D66" w:rsidRDefault="00D0468C" w:rsidP="00D0468C">
      <w:pPr>
        <w:pStyle w:val="Designation"/>
        <w:rPr>
          <w:rFonts w:ascii="Segoe UI" w:hAnsi="Segoe UI" w:cs="Segoe UI"/>
          <w:sz w:val="22"/>
          <w:szCs w:val="22"/>
        </w:rPr>
      </w:pPr>
    </w:p>
    <w:p w14:paraId="1C0179B2" w14:textId="77777777" w:rsidR="00D0468C" w:rsidRPr="003A7D66" w:rsidRDefault="00D0468C" w:rsidP="00D0468C">
      <w:pPr>
        <w:pStyle w:val="Designation"/>
        <w:jc w:val="both"/>
        <w:rPr>
          <w:rFonts w:ascii="Segoe UI" w:hAnsi="Segoe UI" w:cs="Segoe UI"/>
          <w:color w:val="000000"/>
          <w:sz w:val="22"/>
          <w:szCs w:val="22"/>
        </w:rPr>
      </w:pPr>
      <w:r w:rsidRPr="003A7D66">
        <w:rPr>
          <w:rFonts w:ascii="Segoe UI" w:hAnsi="Segoe UI" w:cs="Segoe UI"/>
          <w:color w:val="000000"/>
          <w:sz w:val="22"/>
          <w:szCs w:val="22"/>
        </w:rPr>
        <w:t>INSERT DATE</w:t>
      </w:r>
      <w:r w:rsidRPr="003A7D66">
        <w:rPr>
          <w:rFonts w:ascii="Segoe UI" w:hAnsi="Segoe UI" w:cs="Segoe UI"/>
          <w:color w:val="000000"/>
          <w:sz w:val="22"/>
          <w:szCs w:val="22"/>
        </w:rPr>
        <w:tab/>
      </w:r>
      <w:r w:rsidRPr="003A7D66">
        <w:rPr>
          <w:rFonts w:ascii="Segoe UI" w:hAnsi="Segoe UI" w:cs="Segoe UI"/>
          <w:color w:val="000000"/>
          <w:sz w:val="22"/>
          <w:szCs w:val="22"/>
        </w:rPr>
        <w:tab/>
        <w:t xml:space="preserve"> </w:t>
      </w:r>
    </w:p>
    <w:p w14:paraId="2DA111C9" w14:textId="77777777" w:rsidR="00D0468C" w:rsidRPr="003A7D66" w:rsidRDefault="00D0468C" w:rsidP="00D0468C">
      <w:pPr>
        <w:pStyle w:val="Designation"/>
        <w:jc w:val="both"/>
        <w:rPr>
          <w:rFonts w:ascii="Segoe UI" w:hAnsi="Segoe UI" w:cs="Segoe UI"/>
          <w:color w:val="000000"/>
          <w:sz w:val="22"/>
          <w:szCs w:val="22"/>
        </w:rPr>
      </w:pPr>
    </w:p>
    <w:p w14:paraId="17341A06" w14:textId="77777777" w:rsidR="00D0468C" w:rsidRPr="003A7D66" w:rsidRDefault="00D0468C" w:rsidP="00D0468C">
      <w:pPr>
        <w:spacing w:after="0" w:line="240" w:lineRule="auto"/>
        <w:rPr>
          <w:rFonts w:ascii="Segoe UI" w:hAnsi="Segoe UI" w:cs="Segoe UI"/>
        </w:rPr>
      </w:pPr>
      <w:r w:rsidRPr="003A7D66">
        <w:rPr>
          <w:rFonts w:ascii="Segoe UI" w:hAnsi="Segoe UI" w:cs="Segoe UI"/>
        </w:rPr>
        <w:t>INSERT NAME</w:t>
      </w:r>
    </w:p>
    <w:p w14:paraId="44D70F07" w14:textId="77777777" w:rsidR="00D0468C" w:rsidRPr="003A7D66" w:rsidRDefault="00D0468C" w:rsidP="00D0468C">
      <w:pPr>
        <w:spacing w:after="0" w:line="240" w:lineRule="auto"/>
        <w:rPr>
          <w:rFonts w:ascii="Segoe UI" w:hAnsi="Segoe UI" w:cs="Segoe UI"/>
        </w:rPr>
      </w:pPr>
      <w:r w:rsidRPr="003A7D66">
        <w:rPr>
          <w:rFonts w:ascii="Segoe UI" w:hAnsi="Segoe UI" w:cs="Segoe UI"/>
        </w:rPr>
        <w:t>INSERT ADDRESS</w:t>
      </w:r>
    </w:p>
    <w:p w14:paraId="096857E3" w14:textId="77777777" w:rsidR="00D0468C" w:rsidRPr="003A7D66" w:rsidRDefault="00D0468C" w:rsidP="00D0468C">
      <w:pPr>
        <w:pStyle w:val="BodyText"/>
        <w:rPr>
          <w:rFonts w:ascii="Segoe UI" w:hAnsi="Segoe UI" w:cs="Segoe UI"/>
          <w:sz w:val="22"/>
          <w:szCs w:val="22"/>
        </w:rPr>
      </w:pPr>
    </w:p>
    <w:p w14:paraId="030058DD" w14:textId="77777777" w:rsidR="00D0468C" w:rsidRPr="003A7D66" w:rsidRDefault="00D0468C" w:rsidP="00D0468C">
      <w:pPr>
        <w:pStyle w:val="BodyText"/>
        <w:rPr>
          <w:rFonts w:ascii="Segoe UI" w:hAnsi="Segoe UI" w:cs="Segoe UI"/>
          <w:sz w:val="22"/>
          <w:szCs w:val="22"/>
        </w:rPr>
      </w:pPr>
      <w:r w:rsidRPr="003A7D66">
        <w:rPr>
          <w:rFonts w:ascii="Segoe UI" w:hAnsi="Segoe UI" w:cs="Segoe UI"/>
          <w:sz w:val="22"/>
          <w:szCs w:val="22"/>
        </w:rPr>
        <w:t>Dear INSERT NAME</w:t>
      </w:r>
    </w:p>
    <w:p w14:paraId="3F5DCF02" w14:textId="77777777" w:rsidR="00D0468C" w:rsidRPr="003A7D66" w:rsidRDefault="00D0468C" w:rsidP="00D0468C">
      <w:pPr>
        <w:pStyle w:val="BodyText"/>
        <w:rPr>
          <w:rFonts w:ascii="Segoe UI" w:hAnsi="Segoe UI" w:cs="Segoe UI"/>
          <w:sz w:val="22"/>
          <w:szCs w:val="22"/>
        </w:rPr>
      </w:pPr>
    </w:p>
    <w:p w14:paraId="0CDB4677" w14:textId="77777777" w:rsidR="00D0468C" w:rsidRPr="003A7D66" w:rsidRDefault="00D0468C" w:rsidP="00D0468C">
      <w:pPr>
        <w:pStyle w:val="BodyText"/>
        <w:rPr>
          <w:rFonts w:ascii="Segoe UI" w:hAnsi="Segoe UI" w:cs="Segoe UI"/>
          <w:b/>
          <w:sz w:val="22"/>
          <w:szCs w:val="22"/>
        </w:rPr>
      </w:pPr>
      <w:r w:rsidRPr="003A7D66">
        <w:rPr>
          <w:rFonts w:ascii="Segoe UI" w:hAnsi="Segoe UI" w:cs="Segoe UI"/>
          <w:b/>
          <w:sz w:val="22"/>
          <w:szCs w:val="22"/>
        </w:rPr>
        <w:t>STAGE 1 FOLLOW UP MEETING</w:t>
      </w:r>
      <w:r w:rsidR="009E3CF7" w:rsidRPr="003A7D66">
        <w:rPr>
          <w:rFonts w:ascii="Segoe UI" w:hAnsi="Segoe UI" w:cs="Segoe UI"/>
          <w:b/>
          <w:sz w:val="22"/>
          <w:szCs w:val="22"/>
        </w:rPr>
        <w:t xml:space="preserve"> - OUTCOME</w:t>
      </w:r>
    </w:p>
    <w:p w14:paraId="532AF954" w14:textId="77777777" w:rsidR="00D0468C" w:rsidRPr="003A7D66" w:rsidRDefault="00D0468C" w:rsidP="00D0468C">
      <w:pPr>
        <w:pStyle w:val="Designation"/>
        <w:rPr>
          <w:rFonts w:ascii="Segoe UI" w:hAnsi="Segoe UI" w:cs="Segoe UI"/>
          <w:color w:val="000000"/>
          <w:sz w:val="22"/>
          <w:szCs w:val="22"/>
        </w:rPr>
      </w:pPr>
    </w:p>
    <w:p w14:paraId="32ABEAE7" w14:textId="06085AA1" w:rsidR="00D0468C" w:rsidRPr="003A7D66" w:rsidRDefault="00D0468C" w:rsidP="00D0468C">
      <w:pPr>
        <w:pStyle w:val="Designation"/>
        <w:jc w:val="both"/>
        <w:rPr>
          <w:rFonts w:ascii="Segoe UI" w:hAnsi="Segoe UI" w:cs="Segoe UI"/>
          <w:color w:val="000000"/>
          <w:sz w:val="22"/>
          <w:szCs w:val="22"/>
        </w:rPr>
      </w:pPr>
      <w:r w:rsidRPr="003A7D66">
        <w:rPr>
          <w:rFonts w:ascii="Segoe UI" w:hAnsi="Segoe UI" w:cs="Segoe UI"/>
          <w:color w:val="000000"/>
          <w:sz w:val="22"/>
          <w:szCs w:val="22"/>
        </w:rPr>
        <w:t xml:space="preserve">In accordance with </w:t>
      </w:r>
      <w:r w:rsidR="000D7FA7">
        <w:rPr>
          <w:rFonts w:ascii="Segoe UI" w:hAnsi="Segoe UI" w:cs="Segoe UI"/>
          <w:color w:val="000000"/>
          <w:sz w:val="22"/>
          <w:szCs w:val="22"/>
        </w:rPr>
        <w:t>the Trust</w:t>
      </w:r>
      <w:r w:rsidRPr="003A7D66">
        <w:rPr>
          <w:rFonts w:ascii="Segoe UI" w:hAnsi="Segoe UI" w:cs="Segoe UI"/>
          <w:color w:val="000000"/>
          <w:sz w:val="22"/>
          <w:szCs w:val="22"/>
        </w:rPr>
        <w:t xml:space="preserve">’s Supporting Attendance at Work </w:t>
      </w:r>
      <w:proofErr w:type="gramStart"/>
      <w:r w:rsidRPr="003A7D66">
        <w:rPr>
          <w:rFonts w:ascii="Segoe UI" w:hAnsi="Segoe UI" w:cs="Segoe UI"/>
          <w:color w:val="000000"/>
          <w:sz w:val="22"/>
          <w:szCs w:val="22"/>
        </w:rPr>
        <w:t>Policy</w:t>
      </w:r>
      <w:proofErr w:type="gramEnd"/>
      <w:r w:rsidRPr="003A7D66">
        <w:rPr>
          <w:rFonts w:ascii="Segoe UI" w:hAnsi="Segoe UI" w:cs="Segoe UI"/>
          <w:color w:val="000000"/>
          <w:sz w:val="22"/>
          <w:szCs w:val="22"/>
        </w:rPr>
        <w:t xml:space="preserve"> you attended a Stage 1 Follow Up Meeting on </w:t>
      </w:r>
      <w:r w:rsidRPr="003A7D66">
        <w:rPr>
          <w:rFonts w:ascii="Segoe UI" w:hAnsi="Segoe UI" w:cs="Segoe UI"/>
          <w:b/>
          <w:bCs/>
          <w:color w:val="000000"/>
          <w:sz w:val="22"/>
          <w:szCs w:val="22"/>
        </w:rPr>
        <w:t>DATE</w:t>
      </w:r>
      <w:r w:rsidRPr="003A7D66">
        <w:rPr>
          <w:rFonts w:ascii="Segoe UI" w:hAnsi="Segoe UI" w:cs="Segoe UI"/>
          <w:color w:val="000000"/>
          <w:sz w:val="22"/>
          <w:szCs w:val="22"/>
        </w:rPr>
        <w:t>.</w:t>
      </w:r>
    </w:p>
    <w:p w14:paraId="085F5C2A" w14:textId="77777777" w:rsidR="00D0468C" w:rsidRPr="003A7D66" w:rsidRDefault="00D0468C" w:rsidP="00D0468C">
      <w:pPr>
        <w:pStyle w:val="Designation"/>
        <w:jc w:val="both"/>
        <w:rPr>
          <w:rFonts w:ascii="Segoe UI" w:hAnsi="Segoe UI" w:cs="Segoe UI"/>
          <w:color w:val="000000"/>
          <w:sz w:val="22"/>
          <w:szCs w:val="22"/>
        </w:rPr>
      </w:pPr>
    </w:p>
    <w:p w14:paraId="4D5F6C3B" w14:textId="77777777" w:rsidR="00D0468C" w:rsidRPr="003A7D66" w:rsidRDefault="00D0468C" w:rsidP="00D0468C">
      <w:pPr>
        <w:pStyle w:val="Designation"/>
        <w:jc w:val="both"/>
        <w:rPr>
          <w:rFonts w:ascii="Segoe UI" w:hAnsi="Segoe UI" w:cs="Segoe UI"/>
          <w:color w:val="000000"/>
          <w:sz w:val="22"/>
          <w:szCs w:val="22"/>
        </w:rPr>
      </w:pPr>
      <w:r w:rsidRPr="003A7D66">
        <w:rPr>
          <w:rFonts w:ascii="Segoe UI" w:hAnsi="Segoe UI" w:cs="Segoe UI"/>
          <w:color w:val="000000"/>
          <w:sz w:val="22"/>
          <w:szCs w:val="22"/>
        </w:rPr>
        <w:t xml:space="preserve">At the meeting we discussed [insert </w:t>
      </w:r>
      <w:r w:rsidR="00784EAE" w:rsidRPr="003A7D66">
        <w:rPr>
          <w:rFonts w:ascii="Segoe UI" w:hAnsi="Segoe UI" w:cs="Segoe UI"/>
          <w:color w:val="000000"/>
          <w:sz w:val="22"/>
          <w:szCs w:val="22"/>
        </w:rPr>
        <w:t>details of any further/continued absence and</w:t>
      </w:r>
      <w:r w:rsidRPr="003A7D66">
        <w:rPr>
          <w:rFonts w:ascii="Segoe UI" w:hAnsi="Segoe UI" w:cs="Segoe UI"/>
          <w:color w:val="000000"/>
          <w:sz w:val="22"/>
          <w:szCs w:val="22"/>
        </w:rPr>
        <w:t xml:space="preserve">] </w:t>
      </w:r>
      <w:r w:rsidR="00D348A9" w:rsidRPr="003A7D66">
        <w:rPr>
          <w:rFonts w:ascii="Segoe UI" w:hAnsi="Segoe UI" w:cs="Segoe UI"/>
          <w:color w:val="000000"/>
          <w:sz w:val="22"/>
          <w:szCs w:val="22"/>
        </w:rPr>
        <w:t xml:space="preserve">the </w:t>
      </w:r>
      <w:r w:rsidRPr="003A7D66">
        <w:rPr>
          <w:rFonts w:ascii="Segoe UI" w:hAnsi="Segoe UI" w:cs="Segoe UI"/>
          <w:color w:val="000000"/>
          <w:sz w:val="22"/>
          <w:szCs w:val="22"/>
        </w:rPr>
        <w:t>support required since your Stage 1 Absence Review Meeting</w:t>
      </w:r>
      <w:r w:rsidR="00DB711A" w:rsidRPr="003A7D66">
        <w:rPr>
          <w:rFonts w:ascii="Segoe UI" w:hAnsi="Segoe UI" w:cs="Segoe UI"/>
          <w:color w:val="000000"/>
          <w:sz w:val="22"/>
          <w:szCs w:val="22"/>
        </w:rPr>
        <w:t>/previous Stage 1 Follow Up Meeting*</w:t>
      </w:r>
      <w:r w:rsidR="0058037C" w:rsidRPr="003A7D66">
        <w:rPr>
          <w:rFonts w:ascii="Segoe UI" w:hAnsi="Segoe UI" w:cs="Segoe UI"/>
          <w:color w:val="000000"/>
          <w:sz w:val="22"/>
          <w:szCs w:val="22"/>
        </w:rPr>
        <w:t xml:space="preserve"> on xxx.  </w:t>
      </w:r>
      <w:r w:rsidR="00784EAE" w:rsidRPr="003A7D66">
        <w:rPr>
          <w:rFonts w:ascii="Segoe UI" w:hAnsi="Segoe UI" w:cs="Segoe UI"/>
          <w:color w:val="000000"/>
          <w:sz w:val="22"/>
          <w:szCs w:val="22"/>
        </w:rPr>
        <w:t xml:space="preserve"> *We also discussed [insert how goals set out in action plan have been met, if applicable]</w:t>
      </w:r>
      <w:r w:rsidR="009E3CF7" w:rsidRPr="003A7D66">
        <w:rPr>
          <w:rFonts w:ascii="Segoe UI" w:hAnsi="Segoe UI" w:cs="Segoe UI"/>
          <w:color w:val="000000"/>
          <w:sz w:val="22"/>
          <w:szCs w:val="22"/>
        </w:rPr>
        <w:t>, as per the att</w:t>
      </w:r>
      <w:r w:rsidR="00625769" w:rsidRPr="003A7D66">
        <w:rPr>
          <w:rFonts w:ascii="Segoe UI" w:hAnsi="Segoe UI" w:cs="Segoe UI"/>
          <w:color w:val="000000"/>
          <w:sz w:val="22"/>
          <w:szCs w:val="22"/>
        </w:rPr>
        <w:t>ached Follow Up Absence Review p</w:t>
      </w:r>
      <w:r w:rsidR="009E3CF7" w:rsidRPr="003A7D66">
        <w:rPr>
          <w:rFonts w:ascii="Segoe UI" w:hAnsi="Segoe UI" w:cs="Segoe UI"/>
          <w:color w:val="000000"/>
          <w:sz w:val="22"/>
          <w:szCs w:val="22"/>
        </w:rPr>
        <w:t>aperwork.</w:t>
      </w:r>
    </w:p>
    <w:p w14:paraId="60C7FD61" w14:textId="77777777" w:rsidR="009E3CF7" w:rsidRPr="003A7D66" w:rsidRDefault="009E3CF7" w:rsidP="00D0468C">
      <w:pPr>
        <w:pStyle w:val="Designation"/>
        <w:jc w:val="both"/>
        <w:rPr>
          <w:rFonts w:ascii="Segoe UI" w:hAnsi="Segoe UI" w:cs="Segoe UI"/>
          <w:color w:val="000000"/>
          <w:sz w:val="22"/>
          <w:szCs w:val="22"/>
        </w:rPr>
      </w:pPr>
    </w:p>
    <w:p w14:paraId="73506C4B" w14:textId="77777777" w:rsidR="009E3CF7" w:rsidRPr="003A7D66" w:rsidRDefault="009E3CF7" w:rsidP="009E3CF7">
      <w:pPr>
        <w:rPr>
          <w:rFonts w:ascii="Segoe UI" w:hAnsi="Segoe UI" w:cs="Segoe UI"/>
          <w:sz w:val="20"/>
          <w:szCs w:val="20"/>
        </w:rPr>
      </w:pPr>
      <w:r w:rsidRPr="003A7D66">
        <w:rPr>
          <w:rFonts w:ascii="Segoe UI" w:hAnsi="Segoe UI" w:cs="Segoe UI"/>
          <w:b/>
        </w:rPr>
        <w:t>ABSENCE REVIEW FORM*</w:t>
      </w:r>
      <w:r w:rsidRPr="003A7D66">
        <w:rPr>
          <w:rFonts w:ascii="Segoe UI" w:hAnsi="Segoe UI" w:cs="Segoe UI"/>
        </w:rPr>
        <w:t xml:space="preserve"> </w:t>
      </w:r>
      <w:r w:rsidRPr="003A7D66">
        <w:rPr>
          <w:rFonts w:ascii="Segoe UI" w:hAnsi="Segoe UI" w:cs="Segoe UI"/>
          <w:color w:val="FF0000"/>
        </w:rPr>
        <w:t>(</w:t>
      </w:r>
      <w:r w:rsidRPr="003A7D66">
        <w:rPr>
          <w:rFonts w:ascii="Segoe UI" w:hAnsi="Segoe UI" w:cs="Segoe UI"/>
          <w:color w:val="FF0000"/>
          <w:sz w:val="20"/>
          <w:szCs w:val="20"/>
        </w:rPr>
        <w:t>Only include if form not signed)</w:t>
      </w:r>
    </w:p>
    <w:p w14:paraId="6F577553" w14:textId="77777777" w:rsidR="009E3CF7" w:rsidRPr="003A7D66" w:rsidRDefault="009E3CF7" w:rsidP="009E3CF7">
      <w:pPr>
        <w:rPr>
          <w:rFonts w:ascii="Segoe UI" w:eastAsiaTheme="minorHAnsi" w:hAnsi="Segoe UI" w:cs="Segoe UI"/>
        </w:rPr>
      </w:pPr>
      <w:r w:rsidRPr="003A7D66">
        <w:rPr>
          <w:rFonts w:ascii="Segoe UI" w:hAnsi="Segoe UI" w:cs="Segoe UI"/>
        </w:rPr>
        <w:t xml:space="preserve">Please find enclosed your Stage 1 follow up absence review form from this meeting to be signed and returned. Should you have any queries or changes regarding the details of this form, please amend accordingly and return to myself on the details above, no later than </w:t>
      </w:r>
      <w:r w:rsidRPr="003A7D66">
        <w:rPr>
          <w:rFonts w:ascii="Segoe UI" w:hAnsi="Segoe UI" w:cs="Segoe UI"/>
          <w:i/>
        </w:rPr>
        <w:t>Date</w:t>
      </w:r>
      <w:r w:rsidRPr="003A7D66">
        <w:rPr>
          <w:rFonts w:ascii="Segoe UI" w:hAnsi="Segoe UI" w:cs="Segoe UI"/>
        </w:rPr>
        <w:t xml:space="preserve"> (2 weeks from date of letter). </w:t>
      </w:r>
    </w:p>
    <w:p w14:paraId="093CE991" w14:textId="77777777" w:rsidR="00D0468C" w:rsidRPr="003A7D66" w:rsidRDefault="009E3CF7" w:rsidP="009E3CF7">
      <w:pPr>
        <w:rPr>
          <w:rFonts w:ascii="Segoe UI" w:hAnsi="Segoe UI" w:cs="Segoe UI"/>
        </w:rPr>
      </w:pPr>
      <w:r w:rsidRPr="003A7D66">
        <w:rPr>
          <w:rFonts w:ascii="Segoe UI" w:hAnsi="Segoe UI" w:cs="Segoe UI"/>
        </w:rPr>
        <w:t xml:space="preserve">If there are no changes notified by </w:t>
      </w:r>
      <w:r w:rsidRPr="003A7D66">
        <w:rPr>
          <w:rFonts w:ascii="Segoe UI" w:hAnsi="Segoe UI" w:cs="Segoe UI"/>
          <w:i/>
        </w:rPr>
        <w:t>Date</w:t>
      </w:r>
      <w:r w:rsidRPr="003A7D66">
        <w:rPr>
          <w:rFonts w:ascii="Segoe UI" w:hAnsi="Segoe UI" w:cs="Segoe UI"/>
        </w:rPr>
        <w:t xml:space="preserve"> (2 weeks from date of letter) the assumption will be that you are confirming the outcome review form does not require any amendment and is a true and accurate reflection of the meeting.</w:t>
      </w:r>
    </w:p>
    <w:p w14:paraId="00D90F42" w14:textId="77777777" w:rsidR="00D0468C" w:rsidRPr="003A7D66" w:rsidRDefault="00D0468C" w:rsidP="00D0468C">
      <w:pPr>
        <w:pStyle w:val="Designation"/>
        <w:jc w:val="both"/>
        <w:rPr>
          <w:rFonts w:ascii="Segoe UI" w:hAnsi="Segoe UI" w:cs="Segoe UI"/>
          <w:b/>
          <w:color w:val="000000"/>
          <w:sz w:val="22"/>
          <w:szCs w:val="22"/>
        </w:rPr>
      </w:pPr>
      <w:r w:rsidRPr="003A7D66">
        <w:rPr>
          <w:rFonts w:ascii="Segoe UI" w:hAnsi="Segoe UI" w:cs="Segoe UI"/>
          <w:b/>
          <w:color w:val="000000"/>
          <w:sz w:val="22"/>
          <w:szCs w:val="22"/>
        </w:rPr>
        <w:t>Option 1*</w:t>
      </w:r>
    </w:p>
    <w:p w14:paraId="222B1791" w14:textId="77777777" w:rsidR="00D0468C" w:rsidRPr="003A7D66" w:rsidRDefault="00D0468C" w:rsidP="00D0468C">
      <w:pPr>
        <w:pStyle w:val="Designation"/>
        <w:jc w:val="both"/>
        <w:rPr>
          <w:rFonts w:ascii="Segoe UI" w:hAnsi="Segoe UI" w:cs="Segoe UI"/>
          <w:color w:val="000000"/>
          <w:sz w:val="12"/>
          <w:szCs w:val="12"/>
        </w:rPr>
      </w:pPr>
    </w:p>
    <w:p w14:paraId="6A33DF2E" w14:textId="77777777" w:rsidR="00D0468C" w:rsidRPr="003A7D66" w:rsidRDefault="00D0468C" w:rsidP="00D0468C">
      <w:pPr>
        <w:pStyle w:val="Designation"/>
        <w:jc w:val="both"/>
        <w:rPr>
          <w:rFonts w:ascii="Segoe UI" w:hAnsi="Segoe UI" w:cs="Segoe UI"/>
          <w:color w:val="000000"/>
          <w:sz w:val="22"/>
          <w:szCs w:val="22"/>
        </w:rPr>
      </w:pPr>
      <w:r w:rsidRPr="003A7D66">
        <w:rPr>
          <w:rFonts w:ascii="Segoe UI" w:hAnsi="Segoe UI" w:cs="Segoe UI"/>
          <w:color w:val="000000"/>
          <w:sz w:val="22"/>
          <w:szCs w:val="22"/>
        </w:rPr>
        <w:t xml:space="preserve">It was agreed that a further Follow Up Review Meeting would be arranged in 4 / 8 / 12* weeks. You were advised that your absence levels will also continue to be monitored for the remainder of the </w:t>
      </w:r>
      <w:proofErr w:type="gramStart"/>
      <w:r w:rsidRPr="003A7D66">
        <w:rPr>
          <w:rFonts w:ascii="Segoe UI" w:hAnsi="Segoe UI" w:cs="Segoe UI"/>
          <w:color w:val="000000"/>
          <w:sz w:val="22"/>
          <w:szCs w:val="22"/>
        </w:rPr>
        <w:t>12 month</w:t>
      </w:r>
      <w:proofErr w:type="gramEnd"/>
      <w:r w:rsidRPr="003A7D66">
        <w:rPr>
          <w:rFonts w:ascii="Segoe UI" w:hAnsi="Segoe UI" w:cs="Segoe UI"/>
          <w:color w:val="000000"/>
          <w:sz w:val="22"/>
          <w:szCs w:val="22"/>
        </w:rPr>
        <w:t xml:space="preserve"> period commencing from [insert date of</w:t>
      </w:r>
      <w:r w:rsidR="009E3CF7" w:rsidRPr="003A7D66">
        <w:rPr>
          <w:rFonts w:ascii="Segoe UI" w:hAnsi="Segoe UI" w:cs="Segoe UI"/>
          <w:color w:val="000000"/>
          <w:sz w:val="22"/>
          <w:szCs w:val="22"/>
        </w:rPr>
        <w:t xml:space="preserve"> Stage 1 Absence Review Meeting</w:t>
      </w:r>
      <w:r w:rsidR="009E3CF7" w:rsidRPr="003A7D66">
        <w:rPr>
          <w:rFonts w:ascii="Segoe UI" w:hAnsi="Segoe UI" w:cs="Segoe UI"/>
          <w:color w:val="000000"/>
        </w:rPr>
        <w:t xml:space="preserve"> </w:t>
      </w:r>
      <w:r w:rsidR="009E3CF7" w:rsidRPr="003A7D66">
        <w:rPr>
          <w:rFonts w:ascii="Segoe UI" w:hAnsi="Segoe UI" w:cs="Segoe UI"/>
          <w:sz w:val="22"/>
          <w:szCs w:val="22"/>
        </w:rPr>
        <w:t>or remove this sentence if out with monitoring period</w:t>
      </w:r>
      <w:r w:rsidR="009E3CF7" w:rsidRPr="003A7D66">
        <w:rPr>
          <w:rFonts w:ascii="Segoe UI" w:hAnsi="Segoe UI" w:cs="Segoe UI"/>
          <w:color w:val="000000"/>
          <w:sz w:val="22"/>
          <w:szCs w:val="22"/>
        </w:rPr>
        <w:t xml:space="preserve">]. </w:t>
      </w:r>
      <w:r w:rsidRPr="003A7D66">
        <w:rPr>
          <w:rFonts w:ascii="Segoe UI" w:hAnsi="Segoe UI" w:cs="Segoe UI"/>
          <w:color w:val="000000"/>
          <w:sz w:val="22"/>
          <w:szCs w:val="22"/>
        </w:rPr>
        <w:t xml:space="preserve"> If you have further absence levels</w:t>
      </w:r>
      <w:r w:rsidR="009E3CF7" w:rsidRPr="003A7D66">
        <w:rPr>
          <w:rFonts w:ascii="Segoe UI" w:hAnsi="Segoe UI" w:cs="Segoe UI"/>
          <w:color w:val="000000"/>
          <w:sz w:val="22"/>
          <w:szCs w:val="22"/>
        </w:rPr>
        <w:t xml:space="preserve"> within your </w:t>
      </w:r>
      <w:proofErr w:type="gramStart"/>
      <w:r w:rsidR="009E3CF7" w:rsidRPr="003A7D66">
        <w:rPr>
          <w:rFonts w:ascii="Segoe UI" w:hAnsi="Segoe UI" w:cs="Segoe UI"/>
          <w:color w:val="000000"/>
          <w:sz w:val="22"/>
          <w:szCs w:val="22"/>
        </w:rPr>
        <w:t>12 month</w:t>
      </w:r>
      <w:proofErr w:type="gramEnd"/>
      <w:r w:rsidR="009E3CF7" w:rsidRPr="003A7D66">
        <w:rPr>
          <w:rFonts w:ascii="Segoe UI" w:hAnsi="Segoe UI" w:cs="Segoe UI"/>
          <w:color w:val="000000"/>
          <w:sz w:val="22"/>
          <w:szCs w:val="22"/>
        </w:rPr>
        <w:t xml:space="preserve"> monitoring period</w:t>
      </w:r>
      <w:r w:rsidRPr="003A7D66">
        <w:rPr>
          <w:rFonts w:ascii="Segoe UI" w:hAnsi="Segoe UI" w:cs="Segoe UI"/>
          <w:color w:val="000000"/>
          <w:sz w:val="22"/>
          <w:szCs w:val="22"/>
        </w:rPr>
        <w:t xml:space="preserve"> which meet a trigger as specified in the Policy</w:t>
      </w:r>
      <w:r w:rsidR="009E3CF7" w:rsidRPr="003A7D66">
        <w:rPr>
          <w:rFonts w:ascii="Segoe UI" w:hAnsi="Segoe UI" w:cs="Segoe UI"/>
          <w:color w:val="000000"/>
          <w:sz w:val="22"/>
          <w:szCs w:val="22"/>
        </w:rPr>
        <w:t>,</w:t>
      </w:r>
      <w:r w:rsidRPr="003A7D66">
        <w:rPr>
          <w:rFonts w:ascii="Segoe UI" w:hAnsi="Segoe UI" w:cs="Segoe UI"/>
          <w:color w:val="000000"/>
          <w:sz w:val="22"/>
          <w:szCs w:val="22"/>
        </w:rPr>
        <w:t xml:space="preserve"> and there are no mitigating factors</w:t>
      </w:r>
      <w:r w:rsidR="009E3CF7" w:rsidRPr="003A7D66">
        <w:rPr>
          <w:rFonts w:ascii="Segoe UI" w:hAnsi="Segoe UI" w:cs="Segoe UI"/>
          <w:color w:val="000000"/>
          <w:sz w:val="22"/>
          <w:szCs w:val="22"/>
        </w:rPr>
        <w:t>,</w:t>
      </w:r>
      <w:r w:rsidRPr="003A7D66">
        <w:rPr>
          <w:rFonts w:ascii="Segoe UI" w:hAnsi="Segoe UI" w:cs="Segoe UI"/>
          <w:color w:val="000000"/>
          <w:sz w:val="22"/>
          <w:szCs w:val="22"/>
        </w:rPr>
        <w:t xml:space="preserve"> a Stage 2 Review Meeting will then follow. </w:t>
      </w:r>
    </w:p>
    <w:p w14:paraId="6305D451" w14:textId="77777777" w:rsidR="00D0468C" w:rsidRPr="003A7D66" w:rsidRDefault="00D0468C" w:rsidP="00D0468C">
      <w:pPr>
        <w:pStyle w:val="Designation"/>
        <w:jc w:val="both"/>
        <w:rPr>
          <w:rFonts w:ascii="Segoe UI" w:hAnsi="Segoe UI" w:cs="Segoe UI"/>
          <w:color w:val="000000"/>
          <w:sz w:val="22"/>
          <w:szCs w:val="22"/>
        </w:rPr>
      </w:pPr>
    </w:p>
    <w:p w14:paraId="71AF1F75" w14:textId="77777777" w:rsidR="00D0468C" w:rsidRPr="003A7D66" w:rsidRDefault="00D0468C" w:rsidP="00D0468C">
      <w:pPr>
        <w:pStyle w:val="Designation"/>
        <w:jc w:val="both"/>
        <w:rPr>
          <w:rFonts w:ascii="Segoe UI" w:hAnsi="Segoe UI" w:cs="Segoe UI"/>
          <w:b/>
          <w:color w:val="000000"/>
          <w:sz w:val="22"/>
          <w:szCs w:val="22"/>
        </w:rPr>
      </w:pPr>
      <w:r w:rsidRPr="003A7D66">
        <w:rPr>
          <w:rFonts w:ascii="Segoe UI" w:hAnsi="Segoe UI" w:cs="Segoe UI"/>
          <w:b/>
          <w:color w:val="000000"/>
          <w:sz w:val="22"/>
          <w:szCs w:val="22"/>
        </w:rPr>
        <w:t>Option 2*</w:t>
      </w:r>
    </w:p>
    <w:p w14:paraId="6656CB41" w14:textId="77777777" w:rsidR="00D0468C" w:rsidRPr="003A7D66" w:rsidRDefault="00D0468C" w:rsidP="00D0468C">
      <w:pPr>
        <w:pStyle w:val="Designation"/>
        <w:jc w:val="both"/>
        <w:rPr>
          <w:rFonts w:ascii="Segoe UI" w:hAnsi="Segoe UI" w:cs="Segoe UI"/>
          <w:color w:val="000000"/>
          <w:sz w:val="12"/>
          <w:szCs w:val="12"/>
        </w:rPr>
      </w:pPr>
    </w:p>
    <w:p w14:paraId="2AC07147" w14:textId="77777777" w:rsidR="00D0468C" w:rsidRPr="003A7D66" w:rsidRDefault="00D0468C" w:rsidP="00D0468C">
      <w:pPr>
        <w:pStyle w:val="Designation"/>
        <w:jc w:val="both"/>
        <w:rPr>
          <w:rFonts w:ascii="Segoe UI" w:hAnsi="Segoe UI" w:cs="Segoe UI"/>
          <w:color w:val="000000"/>
          <w:sz w:val="22"/>
          <w:szCs w:val="22"/>
        </w:rPr>
      </w:pPr>
      <w:r w:rsidRPr="003A7D66">
        <w:rPr>
          <w:rFonts w:ascii="Segoe UI" w:hAnsi="Segoe UI" w:cs="Segoe UI"/>
          <w:color w:val="000000"/>
          <w:sz w:val="22"/>
          <w:szCs w:val="22"/>
        </w:rPr>
        <w:t xml:space="preserve">It was agreed that a further Follow Up Review Meeting was not required. However, you were advised that your absence levels will continue to be monitored for the remainder of the </w:t>
      </w:r>
      <w:proofErr w:type="gramStart"/>
      <w:r w:rsidRPr="003A7D66">
        <w:rPr>
          <w:rFonts w:ascii="Segoe UI" w:hAnsi="Segoe UI" w:cs="Segoe UI"/>
          <w:color w:val="000000"/>
          <w:sz w:val="22"/>
          <w:szCs w:val="22"/>
        </w:rPr>
        <w:t>12 month</w:t>
      </w:r>
      <w:proofErr w:type="gramEnd"/>
      <w:r w:rsidRPr="003A7D66">
        <w:rPr>
          <w:rFonts w:ascii="Segoe UI" w:hAnsi="Segoe UI" w:cs="Segoe UI"/>
          <w:color w:val="000000"/>
          <w:sz w:val="22"/>
          <w:szCs w:val="22"/>
        </w:rPr>
        <w:t xml:space="preserve"> period commencing from [insert date of Stage 1 Absence Review Meeting</w:t>
      </w:r>
      <w:r w:rsidR="009E3CF7" w:rsidRPr="003A7D66">
        <w:rPr>
          <w:rFonts w:ascii="Segoe UI" w:hAnsi="Segoe UI" w:cs="Segoe UI"/>
          <w:sz w:val="22"/>
          <w:szCs w:val="22"/>
        </w:rPr>
        <w:t xml:space="preserve"> or remove this sentence if out with monitoring period</w:t>
      </w:r>
      <w:r w:rsidR="009E3CF7" w:rsidRPr="003A7D66">
        <w:rPr>
          <w:rFonts w:ascii="Segoe UI" w:hAnsi="Segoe UI" w:cs="Segoe UI"/>
          <w:color w:val="000000"/>
          <w:sz w:val="22"/>
          <w:szCs w:val="22"/>
        </w:rPr>
        <w:t xml:space="preserve">]. </w:t>
      </w:r>
      <w:r w:rsidRPr="003A7D66">
        <w:rPr>
          <w:rFonts w:ascii="Segoe UI" w:hAnsi="Segoe UI" w:cs="Segoe UI"/>
          <w:color w:val="000000"/>
          <w:sz w:val="22"/>
          <w:szCs w:val="22"/>
        </w:rPr>
        <w:t xml:space="preserve">If you have further absence levels </w:t>
      </w:r>
      <w:r w:rsidR="009E3CF7" w:rsidRPr="003A7D66">
        <w:rPr>
          <w:rFonts w:ascii="Segoe UI" w:hAnsi="Segoe UI" w:cs="Segoe UI"/>
          <w:color w:val="000000"/>
          <w:sz w:val="22"/>
          <w:szCs w:val="22"/>
        </w:rPr>
        <w:t xml:space="preserve">within your </w:t>
      </w:r>
      <w:proofErr w:type="gramStart"/>
      <w:r w:rsidR="009E3CF7" w:rsidRPr="003A7D66">
        <w:rPr>
          <w:rFonts w:ascii="Segoe UI" w:hAnsi="Segoe UI" w:cs="Segoe UI"/>
          <w:color w:val="000000"/>
          <w:sz w:val="22"/>
          <w:szCs w:val="22"/>
        </w:rPr>
        <w:t>12 month</w:t>
      </w:r>
      <w:proofErr w:type="gramEnd"/>
      <w:r w:rsidR="009E3CF7" w:rsidRPr="003A7D66">
        <w:rPr>
          <w:rFonts w:ascii="Segoe UI" w:hAnsi="Segoe UI" w:cs="Segoe UI"/>
          <w:color w:val="000000"/>
          <w:sz w:val="22"/>
          <w:szCs w:val="22"/>
        </w:rPr>
        <w:t xml:space="preserve"> monitoring period </w:t>
      </w:r>
      <w:r w:rsidRPr="003A7D66">
        <w:rPr>
          <w:rFonts w:ascii="Segoe UI" w:hAnsi="Segoe UI" w:cs="Segoe UI"/>
          <w:color w:val="000000"/>
          <w:sz w:val="22"/>
          <w:szCs w:val="22"/>
        </w:rPr>
        <w:t>which meet a trigger as specified in the Policy</w:t>
      </w:r>
      <w:r w:rsidR="009E3CF7" w:rsidRPr="003A7D66">
        <w:rPr>
          <w:rFonts w:ascii="Segoe UI" w:hAnsi="Segoe UI" w:cs="Segoe UI"/>
          <w:color w:val="000000"/>
          <w:sz w:val="22"/>
          <w:szCs w:val="22"/>
        </w:rPr>
        <w:t>,</w:t>
      </w:r>
      <w:r w:rsidRPr="003A7D66">
        <w:rPr>
          <w:rFonts w:ascii="Segoe UI" w:hAnsi="Segoe UI" w:cs="Segoe UI"/>
          <w:color w:val="000000"/>
          <w:sz w:val="22"/>
          <w:szCs w:val="22"/>
        </w:rPr>
        <w:t xml:space="preserve"> and there are no mitigating factors</w:t>
      </w:r>
      <w:r w:rsidR="009E3CF7" w:rsidRPr="003A7D66">
        <w:rPr>
          <w:rFonts w:ascii="Segoe UI" w:hAnsi="Segoe UI" w:cs="Segoe UI"/>
          <w:color w:val="000000"/>
          <w:sz w:val="22"/>
          <w:szCs w:val="22"/>
        </w:rPr>
        <w:t>,</w:t>
      </w:r>
      <w:r w:rsidRPr="003A7D66">
        <w:rPr>
          <w:rFonts w:ascii="Segoe UI" w:hAnsi="Segoe UI" w:cs="Segoe UI"/>
          <w:color w:val="000000"/>
          <w:sz w:val="22"/>
          <w:szCs w:val="22"/>
        </w:rPr>
        <w:t xml:space="preserve"> you will be invited to a Stage 2 Review Meeting. </w:t>
      </w:r>
    </w:p>
    <w:p w14:paraId="33C68384" w14:textId="77777777" w:rsidR="00D0468C" w:rsidRPr="003A7D66" w:rsidRDefault="00D0468C" w:rsidP="00D0468C">
      <w:pPr>
        <w:pStyle w:val="Designation"/>
        <w:jc w:val="both"/>
        <w:rPr>
          <w:rFonts w:ascii="Segoe UI" w:hAnsi="Segoe UI" w:cs="Segoe UI"/>
          <w:color w:val="000000"/>
          <w:sz w:val="22"/>
          <w:szCs w:val="22"/>
        </w:rPr>
      </w:pPr>
    </w:p>
    <w:p w14:paraId="61B026CF" w14:textId="77777777" w:rsidR="00D0468C" w:rsidRPr="003A7D66" w:rsidRDefault="00D0468C" w:rsidP="00D0468C">
      <w:pPr>
        <w:pStyle w:val="Designation"/>
        <w:jc w:val="both"/>
        <w:rPr>
          <w:rFonts w:ascii="Segoe UI" w:hAnsi="Segoe UI" w:cs="Segoe UI"/>
          <w:b/>
          <w:color w:val="000000"/>
          <w:sz w:val="22"/>
          <w:szCs w:val="22"/>
        </w:rPr>
      </w:pPr>
      <w:r w:rsidRPr="003A7D66">
        <w:rPr>
          <w:rFonts w:ascii="Segoe UI" w:hAnsi="Segoe UI" w:cs="Segoe UI"/>
          <w:b/>
          <w:color w:val="000000"/>
          <w:sz w:val="22"/>
          <w:szCs w:val="22"/>
        </w:rPr>
        <w:t>Option 3*</w:t>
      </w:r>
    </w:p>
    <w:p w14:paraId="3DCDB475" w14:textId="77777777" w:rsidR="00D0468C" w:rsidRPr="003A7D66" w:rsidRDefault="00D0468C" w:rsidP="00D0468C">
      <w:pPr>
        <w:pStyle w:val="Designation"/>
        <w:jc w:val="both"/>
        <w:rPr>
          <w:rFonts w:ascii="Segoe UI" w:hAnsi="Segoe UI" w:cs="Segoe UI"/>
          <w:b/>
          <w:color w:val="000000"/>
          <w:sz w:val="12"/>
          <w:szCs w:val="12"/>
        </w:rPr>
      </w:pPr>
    </w:p>
    <w:p w14:paraId="1790BD81" w14:textId="77777777" w:rsidR="00D0468C" w:rsidRPr="003A7D66" w:rsidRDefault="00D0468C" w:rsidP="00D0468C">
      <w:pPr>
        <w:pStyle w:val="Designation"/>
        <w:jc w:val="both"/>
        <w:rPr>
          <w:rFonts w:ascii="Segoe UI" w:hAnsi="Segoe UI" w:cs="Segoe UI"/>
          <w:color w:val="000000"/>
          <w:sz w:val="22"/>
          <w:szCs w:val="22"/>
        </w:rPr>
      </w:pPr>
      <w:r w:rsidRPr="003A7D66">
        <w:rPr>
          <w:rFonts w:ascii="Segoe UI" w:hAnsi="Segoe UI" w:cs="Segoe UI"/>
          <w:color w:val="000000"/>
          <w:sz w:val="22"/>
          <w:szCs w:val="22"/>
        </w:rPr>
        <w:t xml:space="preserve">It was confirmed that you will now be invited to a Stage 2 Absence Review Meeting as you have had 2 spells of absence within the 12 month monitoring period / been absent for more than 8 working days within the 12 month monitoring period / remained absent at </w:t>
      </w:r>
      <w:r w:rsidR="009C4767" w:rsidRPr="003A7D66">
        <w:rPr>
          <w:rFonts w:ascii="Segoe UI" w:hAnsi="Segoe UI" w:cs="Segoe UI"/>
          <w:color w:val="000000"/>
          <w:sz w:val="22"/>
          <w:szCs w:val="22"/>
        </w:rPr>
        <w:t>the</w:t>
      </w:r>
      <w:r w:rsidR="00DB711A" w:rsidRPr="003A7D66">
        <w:rPr>
          <w:rFonts w:ascii="Segoe UI" w:hAnsi="Segoe UI" w:cs="Segoe UI"/>
          <w:color w:val="000000"/>
          <w:sz w:val="22"/>
          <w:szCs w:val="22"/>
        </w:rPr>
        <w:t xml:space="preserve"> Follow Up Meeting</w:t>
      </w:r>
      <w:r w:rsidRPr="003A7D66">
        <w:rPr>
          <w:rFonts w:ascii="Segoe UI" w:hAnsi="Segoe UI" w:cs="Segoe UI"/>
          <w:color w:val="000000"/>
          <w:sz w:val="22"/>
          <w:szCs w:val="22"/>
        </w:rPr>
        <w:t xml:space="preserve">]* and there are no mitigating factors as identified in the Policy. </w:t>
      </w:r>
    </w:p>
    <w:p w14:paraId="26C2BEE7" w14:textId="77777777" w:rsidR="00D0468C" w:rsidRPr="003A7D66" w:rsidRDefault="00D0468C" w:rsidP="00D0468C">
      <w:pPr>
        <w:pStyle w:val="Designation"/>
        <w:jc w:val="both"/>
        <w:rPr>
          <w:rFonts w:ascii="Segoe UI" w:hAnsi="Segoe UI" w:cs="Segoe UI"/>
          <w:color w:val="000000"/>
          <w:sz w:val="22"/>
          <w:szCs w:val="22"/>
        </w:rPr>
      </w:pPr>
    </w:p>
    <w:p w14:paraId="182270DF" w14:textId="77777777" w:rsidR="00D0468C" w:rsidRPr="003A7D66" w:rsidRDefault="00D0468C" w:rsidP="00D0468C">
      <w:pPr>
        <w:pStyle w:val="Designation"/>
        <w:jc w:val="both"/>
        <w:rPr>
          <w:rFonts w:ascii="Segoe UI" w:hAnsi="Segoe UI" w:cs="Segoe UI"/>
          <w:color w:val="000000"/>
          <w:sz w:val="22"/>
          <w:szCs w:val="22"/>
        </w:rPr>
      </w:pPr>
      <w:r w:rsidRPr="003A7D66">
        <w:rPr>
          <w:rFonts w:ascii="Segoe UI" w:hAnsi="Segoe UI" w:cs="Segoe UI"/>
          <w:color w:val="000000"/>
          <w:sz w:val="22"/>
          <w:szCs w:val="22"/>
        </w:rPr>
        <w:t xml:space="preserve">Please do not hesitate to contact me should you have any queries in relation to this matter. </w:t>
      </w:r>
    </w:p>
    <w:p w14:paraId="7C50E364" w14:textId="77777777" w:rsidR="00D0468C" w:rsidRPr="003A7D66" w:rsidRDefault="00D0468C" w:rsidP="00D0468C">
      <w:pPr>
        <w:pStyle w:val="Designation"/>
        <w:jc w:val="both"/>
        <w:rPr>
          <w:rFonts w:ascii="Segoe UI" w:hAnsi="Segoe UI" w:cs="Segoe UI"/>
          <w:color w:val="000000"/>
          <w:sz w:val="22"/>
          <w:szCs w:val="22"/>
        </w:rPr>
      </w:pPr>
    </w:p>
    <w:p w14:paraId="46305F00" w14:textId="77777777" w:rsidR="00D0468C" w:rsidRPr="003A7D66" w:rsidRDefault="00D0468C" w:rsidP="00D0468C">
      <w:pPr>
        <w:pStyle w:val="Designation"/>
        <w:jc w:val="both"/>
        <w:rPr>
          <w:rFonts w:ascii="Segoe UI" w:hAnsi="Segoe UI" w:cs="Segoe UI"/>
          <w:color w:val="000000"/>
          <w:sz w:val="22"/>
          <w:szCs w:val="22"/>
        </w:rPr>
      </w:pPr>
      <w:r w:rsidRPr="003A7D66">
        <w:rPr>
          <w:rFonts w:ascii="Segoe UI" w:hAnsi="Segoe UI" w:cs="Segoe UI"/>
          <w:color w:val="000000"/>
          <w:sz w:val="22"/>
          <w:szCs w:val="22"/>
        </w:rPr>
        <w:t>Yours sincerely</w:t>
      </w:r>
    </w:p>
    <w:p w14:paraId="48B95D97" w14:textId="77777777" w:rsidR="00D0468C" w:rsidRPr="003A7D66" w:rsidRDefault="00D0468C" w:rsidP="00D0468C">
      <w:pPr>
        <w:pStyle w:val="Designation"/>
        <w:jc w:val="both"/>
        <w:rPr>
          <w:rFonts w:ascii="Segoe UI" w:hAnsi="Segoe UI" w:cs="Segoe UI"/>
          <w:color w:val="000000"/>
          <w:sz w:val="22"/>
          <w:szCs w:val="22"/>
        </w:rPr>
      </w:pPr>
    </w:p>
    <w:p w14:paraId="0A48347D" w14:textId="77777777" w:rsidR="00D0468C" w:rsidRPr="003A7D66" w:rsidRDefault="00D0468C" w:rsidP="00D0468C">
      <w:pPr>
        <w:pStyle w:val="Designation"/>
        <w:jc w:val="both"/>
        <w:rPr>
          <w:rFonts w:ascii="Segoe UI" w:hAnsi="Segoe UI" w:cs="Segoe UI"/>
          <w:color w:val="000000"/>
          <w:sz w:val="22"/>
          <w:szCs w:val="22"/>
        </w:rPr>
      </w:pPr>
    </w:p>
    <w:p w14:paraId="0F124F98" w14:textId="77777777" w:rsidR="00D0468C" w:rsidRPr="003A7D66" w:rsidRDefault="00D0468C" w:rsidP="00D0468C">
      <w:pPr>
        <w:pStyle w:val="Designation"/>
        <w:jc w:val="both"/>
        <w:rPr>
          <w:rFonts w:ascii="Segoe UI" w:hAnsi="Segoe UI" w:cs="Segoe UI"/>
          <w:color w:val="000000"/>
          <w:sz w:val="22"/>
          <w:szCs w:val="22"/>
        </w:rPr>
      </w:pPr>
    </w:p>
    <w:p w14:paraId="4C8425D4" w14:textId="77777777" w:rsidR="00D0468C" w:rsidRPr="003A7D66" w:rsidRDefault="00D0468C" w:rsidP="00D0468C">
      <w:pPr>
        <w:pStyle w:val="Designation"/>
        <w:jc w:val="both"/>
        <w:rPr>
          <w:rFonts w:ascii="Segoe UI" w:hAnsi="Segoe UI" w:cs="Segoe UI"/>
          <w:b/>
          <w:color w:val="000000"/>
          <w:sz w:val="22"/>
          <w:szCs w:val="22"/>
        </w:rPr>
      </w:pPr>
      <w:r w:rsidRPr="003A7D66">
        <w:rPr>
          <w:rFonts w:ascii="Segoe UI" w:hAnsi="Segoe UI" w:cs="Segoe UI"/>
          <w:b/>
          <w:color w:val="000000"/>
          <w:sz w:val="22"/>
          <w:szCs w:val="22"/>
        </w:rPr>
        <w:t>Insert Name</w:t>
      </w:r>
    </w:p>
    <w:p w14:paraId="04AC04EB" w14:textId="77777777" w:rsidR="00D0468C" w:rsidRPr="003A7D66" w:rsidRDefault="00D0468C" w:rsidP="00D0468C">
      <w:pPr>
        <w:pStyle w:val="Designation"/>
        <w:jc w:val="both"/>
        <w:rPr>
          <w:rFonts w:ascii="Segoe UI" w:hAnsi="Segoe UI" w:cs="Segoe UI"/>
          <w:b/>
          <w:color w:val="000000"/>
          <w:sz w:val="22"/>
          <w:szCs w:val="22"/>
        </w:rPr>
      </w:pPr>
      <w:r w:rsidRPr="003A7D66">
        <w:rPr>
          <w:rFonts w:ascii="Segoe UI" w:hAnsi="Segoe UI" w:cs="Segoe UI"/>
          <w:b/>
          <w:color w:val="000000"/>
          <w:sz w:val="22"/>
          <w:szCs w:val="22"/>
        </w:rPr>
        <w:t xml:space="preserve">INSERT DESIGNATION  </w:t>
      </w:r>
    </w:p>
    <w:p w14:paraId="5645691C" w14:textId="77777777" w:rsidR="00D348A9" w:rsidRPr="003A7D66" w:rsidRDefault="00D348A9" w:rsidP="00D0468C">
      <w:pPr>
        <w:spacing w:after="0" w:line="240" w:lineRule="auto"/>
        <w:rPr>
          <w:rFonts w:ascii="Segoe UI" w:hAnsi="Segoe UI" w:cs="Segoe UI"/>
        </w:rPr>
      </w:pPr>
    </w:p>
    <w:p w14:paraId="3FDE4AC9" w14:textId="77777777" w:rsidR="000E09D0" w:rsidRPr="003A7D66" w:rsidRDefault="00D0468C" w:rsidP="00784EAE">
      <w:pPr>
        <w:spacing w:after="0" w:line="240" w:lineRule="auto"/>
        <w:rPr>
          <w:rFonts w:ascii="Segoe UI" w:hAnsi="Segoe UI" w:cs="Segoe UI"/>
          <w:b/>
        </w:rPr>
      </w:pPr>
      <w:r w:rsidRPr="003A7D66">
        <w:rPr>
          <w:rFonts w:ascii="Segoe UI" w:hAnsi="Segoe UI" w:cs="Segoe UI"/>
        </w:rPr>
        <w:t>*</w:t>
      </w:r>
      <w:proofErr w:type="gramStart"/>
      <w:r w:rsidRPr="003A7D66">
        <w:rPr>
          <w:rFonts w:ascii="Segoe UI" w:hAnsi="Segoe UI" w:cs="Segoe UI"/>
        </w:rPr>
        <w:t>delete</w:t>
      </w:r>
      <w:proofErr w:type="gramEnd"/>
      <w:r w:rsidRPr="003A7D66">
        <w:rPr>
          <w:rFonts w:ascii="Segoe UI" w:hAnsi="Segoe UI" w:cs="Segoe UI"/>
        </w:rPr>
        <w:t xml:space="preserve"> as </w:t>
      </w:r>
      <w:r w:rsidR="00D348A9" w:rsidRPr="003A7D66">
        <w:rPr>
          <w:rFonts w:ascii="Segoe UI" w:hAnsi="Segoe UI" w:cs="Segoe UI"/>
        </w:rPr>
        <w:t>appropriate</w:t>
      </w:r>
    </w:p>
    <w:sectPr w:rsidR="000E09D0" w:rsidRPr="003A7D66" w:rsidSect="00530FD8">
      <w:headerReference w:type="even" r:id="rId7"/>
      <w:headerReference w:type="default" r:id="rId8"/>
      <w:headerReference w:type="first" r:id="rId9"/>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8CA7D" w14:textId="77777777" w:rsidR="00654889" w:rsidRDefault="00654889" w:rsidP="004915A1">
      <w:pPr>
        <w:spacing w:after="0" w:line="240" w:lineRule="auto"/>
      </w:pPr>
      <w:r>
        <w:separator/>
      </w:r>
    </w:p>
  </w:endnote>
  <w:endnote w:type="continuationSeparator" w:id="0">
    <w:p w14:paraId="5BE7FA7B" w14:textId="77777777" w:rsidR="00654889" w:rsidRDefault="00654889"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65B5" w14:textId="77777777" w:rsidR="00654889" w:rsidRDefault="00654889" w:rsidP="004915A1">
      <w:pPr>
        <w:spacing w:after="0" w:line="240" w:lineRule="auto"/>
      </w:pPr>
      <w:r>
        <w:separator/>
      </w:r>
    </w:p>
  </w:footnote>
  <w:footnote w:type="continuationSeparator" w:id="0">
    <w:p w14:paraId="1E79D883" w14:textId="77777777" w:rsidR="00654889" w:rsidRDefault="00654889"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7B73" w14:textId="70D27391" w:rsidR="00507C68" w:rsidRDefault="00507C68">
    <w:pPr>
      <w:pStyle w:val="Header"/>
    </w:pPr>
    <w:r>
      <w:rPr>
        <w:noProof/>
      </w:rPr>
      <mc:AlternateContent>
        <mc:Choice Requires="wps">
          <w:drawing>
            <wp:anchor distT="0" distB="0" distL="0" distR="0" simplePos="0" relativeHeight="251659264" behindDoc="0" locked="0" layoutInCell="1" allowOverlap="1" wp14:anchorId="54A87B22" wp14:editId="601E5B71">
              <wp:simplePos x="635" y="635"/>
              <wp:positionH relativeFrom="page">
                <wp:align>center</wp:align>
              </wp:positionH>
              <wp:positionV relativeFrom="page">
                <wp:align>top</wp:align>
              </wp:positionV>
              <wp:extent cx="436880" cy="404495"/>
              <wp:effectExtent l="0" t="0" r="1270" b="14605"/>
              <wp:wrapNone/>
              <wp:docPr id="4882998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00D4C4A4" w14:textId="7D887761" w:rsidR="00507C68" w:rsidRPr="00507C68" w:rsidRDefault="00507C68" w:rsidP="00507C68">
                          <w:pPr>
                            <w:spacing w:after="0"/>
                            <w:rPr>
                              <w:rFonts w:ascii="Calibri" w:hAnsi="Calibri" w:cs="Calibri"/>
                              <w:noProof/>
                              <w:color w:val="0000FF"/>
                              <w:sz w:val="24"/>
                              <w:szCs w:val="24"/>
                            </w:rPr>
                          </w:pPr>
                          <w:r w:rsidRPr="00507C68">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87B22"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00D4C4A4" w14:textId="7D887761" w:rsidR="00507C68" w:rsidRPr="00507C68" w:rsidRDefault="00507C68" w:rsidP="00507C68">
                    <w:pPr>
                      <w:spacing w:after="0"/>
                      <w:rPr>
                        <w:rFonts w:ascii="Calibri" w:hAnsi="Calibri" w:cs="Calibri"/>
                        <w:noProof/>
                        <w:color w:val="0000FF"/>
                        <w:sz w:val="24"/>
                        <w:szCs w:val="24"/>
                      </w:rPr>
                    </w:pPr>
                    <w:r w:rsidRPr="00507C68">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6D10" w14:textId="3BEC4174"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700" w14:textId="7F654624" w:rsidR="00507C68" w:rsidRDefault="00507C68">
    <w:pPr>
      <w:pStyle w:val="Header"/>
    </w:pPr>
    <w:r>
      <w:rPr>
        <w:noProof/>
      </w:rPr>
      <mc:AlternateContent>
        <mc:Choice Requires="wps">
          <w:drawing>
            <wp:anchor distT="0" distB="0" distL="0" distR="0" simplePos="0" relativeHeight="251658240" behindDoc="0" locked="0" layoutInCell="1" allowOverlap="1" wp14:anchorId="6B40D54D" wp14:editId="50090D27">
              <wp:simplePos x="635" y="635"/>
              <wp:positionH relativeFrom="page">
                <wp:align>center</wp:align>
              </wp:positionH>
              <wp:positionV relativeFrom="page">
                <wp:align>top</wp:align>
              </wp:positionV>
              <wp:extent cx="436880" cy="404495"/>
              <wp:effectExtent l="0" t="0" r="1270" b="14605"/>
              <wp:wrapNone/>
              <wp:docPr id="14351150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4D75C522" w14:textId="3A1885BD" w:rsidR="00507C68" w:rsidRPr="00507C68" w:rsidRDefault="00507C68" w:rsidP="00507C68">
                          <w:pPr>
                            <w:spacing w:after="0"/>
                            <w:rPr>
                              <w:rFonts w:ascii="Calibri" w:hAnsi="Calibri" w:cs="Calibri"/>
                              <w:noProof/>
                              <w:color w:val="0000FF"/>
                              <w:sz w:val="24"/>
                              <w:szCs w:val="24"/>
                            </w:rPr>
                          </w:pPr>
                          <w:r w:rsidRPr="00507C68">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0D54D"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4D75C522" w14:textId="3A1885BD" w:rsidR="00507C68" w:rsidRPr="00507C68" w:rsidRDefault="00507C68" w:rsidP="00507C68">
                    <w:pPr>
                      <w:spacing w:after="0"/>
                      <w:rPr>
                        <w:rFonts w:ascii="Calibri" w:hAnsi="Calibri" w:cs="Calibri"/>
                        <w:noProof/>
                        <w:color w:val="0000FF"/>
                        <w:sz w:val="24"/>
                        <w:szCs w:val="24"/>
                      </w:rPr>
                    </w:pPr>
                    <w:r w:rsidRPr="00507C68">
                      <w:rPr>
                        <w:rFonts w:ascii="Calibri" w:hAnsi="Calibri" w:cs="Calibri"/>
                        <w:noProof/>
                        <w:color w:val="0000FF"/>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94563"/>
    <w:rsid w:val="000D7FA7"/>
    <w:rsid w:val="000E09D0"/>
    <w:rsid w:val="000F65C2"/>
    <w:rsid w:val="001554EB"/>
    <w:rsid w:val="0018581D"/>
    <w:rsid w:val="001975EB"/>
    <w:rsid w:val="001A0F4D"/>
    <w:rsid w:val="001D134D"/>
    <w:rsid w:val="001D399D"/>
    <w:rsid w:val="001E4B0C"/>
    <w:rsid w:val="00212A23"/>
    <w:rsid w:val="00232B32"/>
    <w:rsid w:val="00234A91"/>
    <w:rsid w:val="00241884"/>
    <w:rsid w:val="00257CBC"/>
    <w:rsid w:val="00273F3D"/>
    <w:rsid w:val="00274D80"/>
    <w:rsid w:val="002B3FB9"/>
    <w:rsid w:val="00306E53"/>
    <w:rsid w:val="0035729F"/>
    <w:rsid w:val="00381988"/>
    <w:rsid w:val="003A7D66"/>
    <w:rsid w:val="003E2332"/>
    <w:rsid w:val="003F5ED7"/>
    <w:rsid w:val="004606FA"/>
    <w:rsid w:val="004862FA"/>
    <w:rsid w:val="004915A1"/>
    <w:rsid w:val="00507C68"/>
    <w:rsid w:val="00530FD8"/>
    <w:rsid w:val="00540F83"/>
    <w:rsid w:val="0055038F"/>
    <w:rsid w:val="005802FB"/>
    <w:rsid w:val="0058037C"/>
    <w:rsid w:val="0058493E"/>
    <w:rsid w:val="0058602B"/>
    <w:rsid w:val="005C3564"/>
    <w:rsid w:val="005F7E0D"/>
    <w:rsid w:val="00612BD5"/>
    <w:rsid w:val="00613F45"/>
    <w:rsid w:val="00625769"/>
    <w:rsid w:val="00654889"/>
    <w:rsid w:val="0066078F"/>
    <w:rsid w:val="00696464"/>
    <w:rsid w:val="00697CD5"/>
    <w:rsid w:val="006D3A71"/>
    <w:rsid w:val="00702BDA"/>
    <w:rsid w:val="00734203"/>
    <w:rsid w:val="00766834"/>
    <w:rsid w:val="00767977"/>
    <w:rsid w:val="00776515"/>
    <w:rsid w:val="00784EAE"/>
    <w:rsid w:val="0078527E"/>
    <w:rsid w:val="00794B44"/>
    <w:rsid w:val="007C2052"/>
    <w:rsid w:val="007C6CDD"/>
    <w:rsid w:val="007D046B"/>
    <w:rsid w:val="008479E2"/>
    <w:rsid w:val="00851E39"/>
    <w:rsid w:val="008701EF"/>
    <w:rsid w:val="008A14F5"/>
    <w:rsid w:val="008B3ACD"/>
    <w:rsid w:val="008C3396"/>
    <w:rsid w:val="008E6CC4"/>
    <w:rsid w:val="00900D9A"/>
    <w:rsid w:val="009270E3"/>
    <w:rsid w:val="009466D5"/>
    <w:rsid w:val="00962E15"/>
    <w:rsid w:val="00987406"/>
    <w:rsid w:val="009C4767"/>
    <w:rsid w:val="009E3CF7"/>
    <w:rsid w:val="009F5ED1"/>
    <w:rsid w:val="00A000AC"/>
    <w:rsid w:val="00A056E9"/>
    <w:rsid w:val="00A500B7"/>
    <w:rsid w:val="00A542B7"/>
    <w:rsid w:val="00A6085C"/>
    <w:rsid w:val="00A654E6"/>
    <w:rsid w:val="00A7521F"/>
    <w:rsid w:val="00AC2821"/>
    <w:rsid w:val="00AC5B78"/>
    <w:rsid w:val="00AC6B30"/>
    <w:rsid w:val="00B06590"/>
    <w:rsid w:val="00B642AF"/>
    <w:rsid w:val="00B66A84"/>
    <w:rsid w:val="00BA6D73"/>
    <w:rsid w:val="00BC69FF"/>
    <w:rsid w:val="00BD41CF"/>
    <w:rsid w:val="00C1511C"/>
    <w:rsid w:val="00C16F8B"/>
    <w:rsid w:val="00C949FF"/>
    <w:rsid w:val="00C95572"/>
    <w:rsid w:val="00CA5198"/>
    <w:rsid w:val="00CB2F0F"/>
    <w:rsid w:val="00CE71AB"/>
    <w:rsid w:val="00D03EF9"/>
    <w:rsid w:val="00D0416C"/>
    <w:rsid w:val="00D0468C"/>
    <w:rsid w:val="00D0693F"/>
    <w:rsid w:val="00D348A9"/>
    <w:rsid w:val="00D50A66"/>
    <w:rsid w:val="00D62594"/>
    <w:rsid w:val="00D650C2"/>
    <w:rsid w:val="00D85E77"/>
    <w:rsid w:val="00DB4FFE"/>
    <w:rsid w:val="00DB711A"/>
    <w:rsid w:val="00DF6AB5"/>
    <w:rsid w:val="00E3143E"/>
    <w:rsid w:val="00E53BC2"/>
    <w:rsid w:val="00EB7E87"/>
    <w:rsid w:val="00ED22A7"/>
    <w:rsid w:val="00ED5B18"/>
    <w:rsid w:val="00EE5312"/>
    <w:rsid w:val="00EE65C2"/>
    <w:rsid w:val="00F15F3C"/>
    <w:rsid w:val="00F20901"/>
    <w:rsid w:val="00F31699"/>
    <w:rsid w:val="00F5496B"/>
    <w:rsid w:val="00F61634"/>
    <w:rsid w:val="00F71809"/>
    <w:rsid w:val="00FC3261"/>
    <w:rsid w:val="00FC42F9"/>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3EE2D6"/>
  <w15:chartTrackingRefBased/>
  <w15:docId w15:val="{E5C57E43-B1C0-49E0-8F06-499321B2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D0468C"/>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D0468C"/>
    <w:rPr>
      <w:rFonts w:ascii="Arial" w:eastAsia="Times New Roman" w:hAnsi="Arial"/>
      <w:sz w:val="24"/>
      <w:lang w:eastAsia="en-US"/>
    </w:rPr>
  </w:style>
  <w:style w:type="paragraph" w:customStyle="1" w:styleId="Designation">
    <w:name w:val="Designation"/>
    <w:basedOn w:val="Normal"/>
    <w:rsid w:val="00D0468C"/>
    <w:pPr>
      <w:keepLines/>
      <w:spacing w:after="0" w:line="240" w:lineRule="auto"/>
    </w:pPr>
    <w:rPr>
      <w:rFonts w:ascii="Times New Roman" w:eastAsia="Times New Roman" w:hAnsi="Times New Roman" w:cs="Arial"/>
      <w:sz w:val="24"/>
      <w:szCs w:val="24"/>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359">
      <w:bodyDiv w:val="1"/>
      <w:marLeft w:val="0"/>
      <w:marRight w:val="0"/>
      <w:marTop w:val="0"/>
      <w:marBottom w:val="0"/>
      <w:divBdr>
        <w:top w:val="none" w:sz="0" w:space="0" w:color="auto"/>
        <w:left w:val="none" w:sz="0" w:space="0" w:color="auto"/>
        <w:bottom w:val="none" w:sz="0" w:space="0" w:color="auto"/>
        <w:right w:val="none" w:sz="0" w:space="0" w:color="auto"/>
      </w:divBdr>
    </w:div>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2</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6</cp:revision>
  <cp:lastPrinted>2020-02-18T12:50:00Z</cp:lastPrinted>
  <dcterms:created xsi:type="dcterms:W3CDTF">2024-04-10T10:41:00Z</dcterms:created>
  <dcterms:modified xsi:type="dcterms:W3CDTF">2026-03-16T18:03:00Z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558a1e34,1d1add31,31aa8d83</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2025-06-17T15:01:35Z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979c93f6-8da6-44bb-a211-f6486a94bcc7</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