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FD5F1" w14:textId="60398887" w:rsidR="00053EDA" w:rsidRDefault="00944C38" w:rsidP="00944C38">
      <w:pPr>
        <w:rPr>
          <w:color w:val="404040" w:themeColor="text1" w:themeTint="BF"/>
          <w:sz w:val="96"/>
          <w:szCs w:val="9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61A74AC" wp14:editId="121368AC">
            <wp:simplePos x="0" y="0"/>
            <wp:positionH relativeFrom="margin">
              <wp:align>center</wp:align>
            </wp:positionH>
            <wp:positionV relativeFrom="paragraph">
              <wp:posOffset>-374015</wp:posOffset>
            </wp:positionV>
            <wp:extent cx="1409065" cy="1249680"/>
            <wp:effectExtent l="0" t="0" r="63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A823C" w14:textId="3BACC209" w:rsidR="00076EEC" w:rsidRPr="0054053E" w:rsidRDefault="002C37E0" w:rsidP="00BF4FC2">
      <w:pPr>
        <w:jc w:val="center"/>
        <w:rPr>
          <w:b/>
          <w:color w:val="404040" w:themeColor="text1" w:themeTint="BF"/>
          <w:sz w:val="80"/>
          <w:szCs w:val="80"/>
        </w:rPr>
      </w:pPr>
      <w:r w:rsidRPr="0054053E">
        <w:rPr>
          <w:b/>
          <w:noProof/>
          <w:color w:val="404040" w:themeColor="text1" w:themeTint="BF"/>
          <w:sz w:val="80"/>
          <w:szCs w:val="80"/>
          <w:lang w:eastAsia="en-GB"/>
        </w:rPr>
        <w:drawing>
          <wp:anchor distT="0" distB="0" distL="114300" distR="114300" simplePos="0" relativeHeight="251658240" behindDoc="1" locked="1" layoutInCell="1" allowOverlap="1" wp14:anchorId="4142F4CA" wp14:editId="5EBBC261">
            <wp:simplePos x="0" y="0"/>
            <wp:positionH relativeFrom="margin">
              <wp:posOffset>7764145</wp:posOffset>
            </wp:positionH>
            <wp:positionV relativeFrom="margin">
              <wp:posOffset>5523865</wp:posOffset>
            </wp:positionV>
            <wp:extent cx="1572260" cy="85979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C38" w:rsidRPr="0054053E">
        <w:rPr>
          <w:b/>
          <w:color w:val="404040" w:themeColor="text1" w:themeTint="BF"/>
          <w:sz w:val="80"/>
          <w:szCs w:val="80"/>
        </w:rPr>
        <w:t>24 hour CCTV in Operation</w:t>
      </w:r>
    </w:p>
    <w:p w14:paraId="6D9CA1CB" w14:textId="348B1751" w:rsidR="00944C38" w:rsidRDefault="00944C38" w:rsidP="00BF4FC2">
      <w:pPr>
        <w:jc w:val="center"/>
        <w:rPr>
          <w:color w:val="404040" w:themeColor="text1" w:themeTint="BF"/>
          <w:sz w:val="72"/>
          <w:szCs w:val="72"/>
        </w:rPr>
      </w:pPr>
      <w:r>
        <w:rPr>
          <w:color w:val="404040" w:themeColor="text1" w:themeTint="BF"/>
          <w:sz w:val="72"/>
          <w:szCs w:val="72"/>
        </w:rPr>
        <w:t>Your safety is important, closed-circuit television system is operated on these premises for the purpose of prevention and detection of crime, safety and good management.</w:t>
      </w:r>
    </w:p>
    <w:p w14:paraId="570A3FFD" w14:textId="1BE25EB7" w:rsidR="00944C38" w:rsidRPr="00944C38" w:rsidRDefault="00944C38" w:rsidP="0054053E">
      <w:pPr>
        <w:jc w:val="center"/>
        <w:rPr>
          <w:color w:val="404040" w:themeColor="text1" w:themeTint="BF"/>
          <w:sz w:val="52"/>
          <w:szCs w:val="52"/>
        </w:rPr>
      </w:pPr>
      <w:r w:rsidRPr="00944C38">
        <w:rPr>
          <w:b/>
          <w:color w:val="404040" w:themeColor="text1" w:themeTint="BF"/>
          <w:sz w:val="52"/>
          <w:szCs w:val="52"/>
        </w:rPr>
        <w:t>This scheme is controlled by</w:t>
      </w:r>
      <w:r w:rsidRPr="00944C38">
        <w:rPr>
          <w:color w:val="404040" w:themeColor="text1" w:themeTint="BF"/>
          <w:sz w:val="52"/>
          <w:szCs w:val="52"/>
        </w:rPr>
        <w:t>:</w:t>
      </w:r>
    </w:p>
    <w:p w14:paraId="56585DA2" w14:textId="3718EC28" w:rsidR="00944C38" w:rsidRDefault="00944C38" w:rsidP="0054053E">
      <w:pPr>
        <w:jc w:val="center"/>
        <w:rPr>
          <w:color w:val="404040" w:themeColor="text1" w:themeTint="BF"/>
          <w:sz w:val="52"/>
          <w:szCs w:val="52"/>
        </w:rPr>
      </w:pPr>
      <w:r w:rsidRPr="00944C38">
        <w:rPr>
          <w:color w:val="404040" w:themeColor="text1" w:themeTint="BF"/>
          <w:sz w:val="52"/>
          <w:szCs w:val="52"/>
        </w:rPr>
        <w:t>East Ayrshire Leisure</w:t>
      </w:r>
      <w:r>
        <w:rPr>
          <w:color w:val="404040" w:themeColor="text1" w:themeTint="BF"/>
          <w:sz w:val="52"/>
          <w:szCs w:val="52"/>
        </w:rPr>
        <w:t xml:space="preserve"> &amp;</w:t>
      </w:r>
      <w:r w:rsidRPr="00944C38">
        <w:rPr>
          <w:color w:val="404040" w:themeColor="text1" w:themeTint="BF"/>
          <w:sz w:val="52"/>
          <w:szCs w:val="52"/>
        </w:rPr>
        <w:t xml:space="preserve"> </w:t>
      </w:r>
      <w:r>
        <w:rPr>
          <w:color w:val="404040" w:themeColor="text1" w:themeTint="BF"/>
          <w:sz w:val="52"/>
          <w:szCs w:val="52"/>
        </w:rPr>
        <w:t>East Ayrshire Council</w:t>
      </w:r>
    </w:p>
    <w:p w14:paraId="4F721053" w14:textId="2D126B56" w:rsidR="00944C38" w:rsidRDefault="00944C38" w:rsidP="0054053E">
      <w:pPr>
        <w:jc w:val="center"/>
        <w:rPr>
          <w:b/>
          <w:color w:val="404040" w:themeColor="text1" w:themeTint="BF"/>
          <w:sz w:val="52"/>
          <w:szCs w:val="52"/>
        </w:rPr>
      </w:pPr>
      <w:r>
        <w:rPr>
          <w:b/>
          <w:color w:val="404040" w:themeColor="text1" w:themeTint="BF"/>
          <w:sz w:val="52"/>
          <w:szCs w:val="52"/>
        </w:rPr>
        <w:t>For further information contact:</w:t>
      </w:r>
    </w:p>
    <w:p w14:paraId="36AC9FFA" w14:textId="03333327" w:rsidR="00944C38" w:rsidRPr="00944C38" w:rsidRDefault="00944C38" w:rsidP="0054053E">
      <w:pPr>
        <w:jc w:val="center"/>
        <w:rPr>
          <w:color w:val="404040" w:themeColor="text1" w:themeTint="BF"/>
          <w:sz w:val="52"/>
          <w:szCs w:val="52"/>
        </w:rPr>
      </w:pPr>
      <w:r>
        <w:rPr>
          <w:color w:val="404040" w:themeColor="text1" w:themeTint="BF"/>
          <w:sz w:val="52"/>
          <w:szCs w:val="52"/>
        </w:rPr>
        <w:t>Risk Management Centre – 01563 553950</w:t>
      </w:r>
    </w:p>
    <w:sectPr w:rsidR="00944C38" w:rsidRPr="00944C38" w:rsidSect="002C37E0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 w:code="9"/>
      <w:pgMar w:top="1021" w:right="950" w:bottom="1021" w:left="1021" w:header="850" w:footer="709" w:gutter="0"/>
      <w:pgBorders w:offsetFrom="page">
        <w:top w:val="single" w:sz="18" w:space="24" w:color="7F7F7F" w:themeColor="text1" w:themeTint="80"/>
        <w:left w:val="single" w:sz="18" w:space="24" w:color="7F7F7F" w:themeColor="text1" w:themeTint="80"/>
        <w:bottom w:val="single" w:sz="18" w:space="24" w:color="7F7F7F" w:themeColor="text1" w:themeTint="80"/>
        <w:right w:val="single" w:sz="18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66D54" w14:textId="77777777" w:rsidR="00ED4F45" w:rsidRDefault="00ED4F45" w:rsidP="004915A1">
      <w:pPr>
        <w:spacing w:after="0"/>
      </w:pPr>
      <w:r>
        <w:separator/>
      </w:r>
    </w:p>
  </w:endnote>
  <w:endnote w:type="continuationSeparator" w:id="0">
    <w:p w14:paraId="21E71B19" w14:textId="77777777" w:rsidR="00ED4F45" w:rsidRDefault="00ED4F45" w:rsidP="004915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49B38" w14:textId="77777777" w:rsidR="00962E15" w:rsidRDefault="00962E1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FF72435" wp14:editId="0734C9D1">
          <wp:simplePos x="0" y="0"/>
          <wp:positionH relativeFrom="margin">
            <wp:posOffset>4840489</wp:posOffset>
          </wp:positionH>
          <wp:positionV relativeFrom="margin">
            <wp:posOffset>8824710</wp:posOffset>
          </wp:positionV>
          <wp:extent cx="1593619" cy="781397"/>
          <wp:effectExtent l="19050" t="0" r="6581" b="0"/>
          <wp:wrapNone/>
          <wp:docPr id="2" name="Picture 1" descr="EA leisure logo colour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 leisure logo colour 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3619" cy="781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FB9D1" w14:textId="77777777" w:rsidR="00ED4F45" w:rsidRDefault="00ED4F45" w:rsidP="004915A1">
      <w:pPr>
        <w:spacing w:after="0"/>
      </w:pPr>
      <w:r>
        <w:separator/>
      </w:r>
    </w:p>
  </w:footnote>
  <w:footnote w:type="continuationSeparator" w:id="0">
    <w:p w14:paraId="07881C42" w14:textId="77777777" w:rsidR="00ED4F45" w:rsidRDefault="00ED4F45" w:rsidP="004915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BAA1" w14:textId="763575E0" w:rsidR="00053EDA" w:rsidRDefault="00053ED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F7FF78" wp14:editId="60CD27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12013929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434BC" w14:textId="75E7C831" w:rsidR="00053EDA" w:rsidRPr="00053EDA" w:rsidRDefault="00053EDA" w:rsidP="00053E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3ED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7FF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4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" filled="f" stroked="f">
              <v:textbox style="mso-fit-shape-to-text:t" inset="0,15pt,0,0">
                <w:txbxContent>
                  <w:p w14:paraId="078434BC" w14:textId="75E7C831" w:rsidR="00053EDA" w:rsidRPr="00053EDA" w:rsidRDefault="00053EDA" w:rsidP="00053E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3ED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277DB" w14:textId="444FAA2D" w:rsidR="004915A1" w:rsidRDefault="00053ED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404954" wp14:editId="4C029E24">
              <wp:simplePos x="647700" y="542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17651384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3760B" w14:textId="00F4329B" w:rsidR="00944C38" w:rsidRPr="00053EDA" w:rsidRDefault="00944C38" w:rsidP="00053E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49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4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" filled="f" stroked="f">
              <v:textbox style="mso-fit-shape-to-text:t" inset="0,15pt,0,0">
                <w:txbxContent>
                  <w:p w14:paraId="13A3760B" w14:textId="00F4329B" w:rsidR="00944C38" w:rsidRPr="00053EDA" w:rsidRDefault="00944C38" w:rsidP="00053E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915A1">
      <w:t xml:space="preserve">            </w:t>
    </w:r>
    <w:r w:rsidR="004915A1">
      <w:ptab w:relativeTo="margin" w:alignment="right" w:leader="none"/>
    </w:r>
    <w:r w:rsidR="004915A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0542" w14:textId="5CE9233E" w:rsidR="00053EDA" w:rsidRDefault="00053ED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F9FB21" wp14:editId="0ED1CB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8582046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0C234" w14:textId="72A738BA" w:rsidR="00053EDA" w:rsidRPr="00053EDA" w:rsidRDefault="00053EDA" w:rsidP="00053E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3ED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9FB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4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" filled="f" stroked="f">
              <v:textbox style="mso-fit-shape-to-text:t" inset="0,15pt,0,0">
                <w:txbxContent>
                  <w:p w14:paraId="7C80C234" w14:textId="72A738BA" w:rsidR="00053EDA" w:rsidRPr="00053EDA" w:rsidRDefault="00053EDA" w:rsidP="00053E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3ED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787"/>
    <w:multiLevelType w:val="hybridMultilevel"/>
    <w:tmpl w:val="F402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2650"/>
    <w:multiLevelType w:val="hybridMultilevel"/>
    <w:tmpl w:val="211EE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30DF"/>
    <w:multiLevelType w:val="multilevel"/>
    <w:tmpl w:val="3CFE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763D6"/>
    <w:multiLevelType w:val="hybridMultilevel"/>
    <w:tmpl w:val="CDCE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56F36"/>
    <w:multiLevelType w:val="multilevel"/>
    <w:tmpl w:val="5DCC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24AC7"/>
    <w:multiLevelType w:val="hybridMultilevel"/>
    <w:tmpl w:val="D4BA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6B5A"/>
    <w:multiLevelType w:val="hybridMultilevel"/>
    <w:tmpl w:val="33E8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D1792"/>
    <w:multiLevelType w:val="hybridMultilevel"/>
    <w:tmpl w:val="D4D47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50CAC"/>
    <w:multiLevelType w:val="hybridMultilevel"/>
    <w:tmpl w:val="B5EC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F1FCE"/>
    <w:multiLevelType w:val="multilevel"/>
    <w:tmpl w:val="C66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5308D"/>
    <w:multiLevelType w:val="multilevel"/>
    <w:tmpl w:val="80E6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308BC"/>
    <w:multiLevelType w:val="multilevel"/>
    <w:tmpl w:val="8972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50F12"/>
    <w:multiLevelType w:val="multilevel"/>
    <w:tmpl w:val="988E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F3"/>
    <w:rsid w:val="00030AF0"/>
    <w:rsid w:val="00037A96"/>
    <w:rsid w:val="00053EDA"/>
    <w:rsid w:val="0007439D"/>
    <w:rsid w:val="00076EEC"/>
    <w:rsid w:val="000F77B6"/>
    <w:rsid w:val="00124217"/>
    <w:rsid w:val="001A0F4D"/>
    <w:rsid w:val="00234A91"/>
    <w:rsid w:val="00241884"/>
    <w:rsid w:val="00257CBC"/>
    <w:rsid w:val="002618F4"/>
    <w:rsid w:val="002B3FB9"/>
    <w:rsid w:val="002C37E0"/>
    <w:rsid w:val="002E40A7"/>
    <w:rsid w:val="00306E53"/>
    <w:rsid w:val="00381988"/>
    <w:rsid w:val="003F4756"/>
    <w:rsid w:val="00484AB6"/>
    <w:rsid w:val="004862FA"/>
    <w:rsid w:val="004915A1"/>
    <w:rsid w:val="0054053E"/>
    <w:rsid w:val="00573C99"/>
    <w:rsid w:val="0058493E"/>
    <w:rsid w:val="005C4AE8"/>
    <w:rsid w:val="005F7E0D"/>
    <w:rsid w:val="00612BD5"/>
    <w:rsid w:val="00696464"/>
    <w:rsid w:val="007C2052"/>
    <w:rsid w:val="008701EF"/>
    <w:rsid w:val="008C3396"/>
    <w:rsid w:val="008C50F3"/>
    <w:rsid w:val="00944C38"/>
    <w:rsid w:val="00962E15"/>
    <w:rsid w:val="009F5ED1"/>
    <w:rsid w:val="00A056E9"/>
    <w:rsid w:val="00A47EDB"/>
    <w:rsid w:val="00A654E6"/>
    <w:rsid w:val="00AC5B78"/>
    <w:rsid w:val="00AE244C"/>
    <w:rsid w:val="00B54828"/>
    <w:rsid w:val="00B642AF"/>
    <w:rsid w:val="00BF4FC2"/>
    <w:rsid w:val="00C1511C"/>
    <w:rsid w:val="00C448CC"/>
    <w:rsid w:val="00C81816"/>
    <w:rsid w:val="00C949FF"/>
    <w:rsid w:val="00CE71AB"/>
    <w:rsid w:val="00CF59A1"/>
    <w:rsid w:val="00D03EF9"/>
    <w:rsid w:val="00D62594"/>
    <w:rsid w:val="00D95EE2"/>
    <w:rsid w:val="00DC00E5"/>
    <w:rsid w:val="00DF6AB5"/>
    <w:rsid w:val="00E3143E"/>
    <w:rsid w:val="00ED4F45"/>
    <w:rsid w:val="00ED5B18"/>
    <w:rsid w:val="00EE5ADA"/>
    <w:rsid w:val="00F20901"/>
    <w:rsid w:val="00F474B3"/>
    <w:rsid w:val="00F71809"/>
    <w:rsid w:val="00F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D6F5C6"/>
  <w15:docId w15:val="{7066EEF7-BC26-4C2E-B0AE-75E529FD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EDB"/>
    <w:pPr>
      <w:spacing w:line="240" w:lineRule="auto"/>
    </w:pPr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71A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71A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A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71AB"/>
    <w:pPr>
      <w:spacing w:after="0" w:line="240" w:lineRule="auto"/>
    </w:pPr>
    <w:rPr>
      <w:rFonts w:ascii="Gill Sans MT" w:hAnsi="Gill Sans MT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71AB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71AB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E71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71AB"/>
    <w:rPr>
      <w:rFonts w:ascii="Gill Sans MT" w:eastAsiaTheme="majorEastAsia" w:hAnsi="Gill Sans MT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8C3396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C339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3396"/>
    <w:rPr>
      <w:rFonts w:ascii="Gill Sans MT" w:eastAsiaTheme="majorEastAsia" w:hAnsi="Gill Sans MT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339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C3396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33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33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3396"/>
    <w:rPr>
      <w:rFonts w:ascii="Gill Sans MT" w:hAnsi="Gill Sans MT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3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396"/>
    <w:rPr>
      <w:rFonts w:ascii="Gill Sans MT" w:hAnsi="Gill Sans MT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C339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C3396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8C3396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5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15A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4915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915A1"/>
    <w:rPr>
      <w:rFonts w:ascii="Gill Sans MT" w:hAnsi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tzgeraldc\Downloads\EALT%20notice%20template%20-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EALT notice template - colour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Carleen</dc:creator>
  <cp:lastModifiedBy>Collins, Hugh</cp:lastModifiedBy>
  <cp:revision>2</cp:revision>
  <dcterms:created xsi:type="dcterms:W3CDTF">2025-07-21T09:28:00Z</dcterms:created>
  <dcterms:modified xsi:type="dcterms:W3CDTF">2025-07-21T09:28:00Z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33272a12,479bcd60,6935e03e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2025-07-21T09:12:11Z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14f05c54-df75-4aae-afbf-14cbba1e467e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